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9761" w14:textId="77777777" w:rsidR="007C7361" w:rsidRDefault="007C7361" w:rsidP="007243E3">
      <w:pPr>
        <w:autoSpaceDE w:val="0"/>
        <w:autoSpaceDN w:val="0"/>
        <w:adjustRightInd w:val="0"/>
        <w:spacing w:after="40"/>
        <w:jc w:val="both"/>
        <w:rPr>
          <w:noProof/>
          <w:sz w:val="28"/>
          <w:szCs w:val="28"/>
        </w:rPr>
      </w:pPr>
    </w:p>
    <w:p w14:paraId="1D614DF7" w14:textId="77777777" w:rsidR="007C7361" w:rsidRDefault="007C7361" w:rsidP="00C34CEA">
      <w:pPr>
        <w:autoSpaceDE w:val="0"/>
        <w:autoSpaceDN w:val="0"/>
        <w:adjustRightInd w:val="0"/>
        <w:spacing w:after="40"/>
        <w:ind w:firstLine="720"/>
        <w:jc w:val="both"/>
        <w:rPr>
          <w:noProof/>
          <w:sz w:val="28"/>
          <w:szCs w:val="28"/>
        </w:rPr>
      </w:pPr>
    </w:p>
    <w:p w14:paraId="38F8BB99" w14:textId="77777777" w:rsidR="001C51B5" w:rsidRDefault="001C51B5" w:rsidP="001C51B5">
      <w:pPr>
        <w:autoSpaceDE w:val="0"/>
        <w:autoSpaceDN w:val="0"/>
        <w:adjustRightInd w:val="0"/>
        <w:spacing w:after="40"/>
        <w:jc w:val="both"/>
        <w:rPr>
          <w:noProof/>
          <w:sz w:val="28"/>
          <w:szCs w:val="28"/>
        </w:rPr>
      </w:pPr>
    </w:p>
    <w:p w14:paraId="39419F45" w14:textId="405BF33C" w:rsidR="00AE1EE9" w:rsidRPr="009C643A" w:rsidRDefault="00C34CEA" w:rsidP="001102A5">
      <w:pPr>
        <w:ind w:firstLine="709"/>
        <w:jc w:val="both"/>
      </w:pPr>
      <w:r w:rsidRPr="009C643A">
        <w:rPr>
          <w:noProof/>
        </w:rPr>
        <w:t xml:space="preserve">На основу члана </w:t>
      </w:r>
      <w:r w:rsidR="00612A85">
        <w:rPr>
          <w:noProof/>
          <w:lang w:val="sr-Cyrl-RS"/>
        </w:rPr>
        <w:t xml:space="preserve">119 </w:t>
      </w:r>
      <w:r w:rsidRPr="009C643A">
        <w:rPr>
          <w:noProof/>
        </w:rPr>
        <w:t xml:space="preserve"> став 1. тачка 1. Закона о основама система образовања и васпитања </w:t>
      </w:r>
      <w:r w:rsidR="007B189E" w:rsidRPr="009C643A">
        <w:t>("</w:t>
      </w:r>
      <w:proofErr w:type="spellStart"/>
      <w:r w:rsidR="007B189E" w:rsidRPr="009C643A">
        <w:t>Сл</w:t>
      </w:r>
      <w:proofErr w:type="spellEnd"/>
      <w:r w:rsidR="007B189E" w:rsidRPr="009C643A">
        <w:t xml:space="preserve">. </w:t>
      </w:r>
      <w:proofErr w:type="spellStart"/>
      <w:r w:rsidR="007B189E" w:rsidRPr="009C643A">
        <w:t>гласник</w:t>
      </w:r>
      <w:proofErr w:type="spellEnd"/>
      <w:r w:rsidR="007B189E" w:rsidRPr="009C643A">
        <w:t xml:space="preserve"> РС", </w:t>
      </w:r>
      <w:proofErr w:type="spellStart"/>
      <w:r w:rsidR="007B189E" w:rsidRPr="009C643A">
        <w:t>бр</w:t>
      </w:r>
      <w:proofErr w:type="spellEnd"/>
      <w:r w:rsidR="007B189E" w:rsidRPr="009C643A">
        <w:t xml:space="preserve">. 88/2017, 27/2018 - </w:t>
      </w:r>
      <w:proofErr w:type="spellStart"/>
      <w:r w:rsidR="007B189E" w:rsidRPr="009C643A">
        <w:t>др</w:t>
      </w:r>
      <w:proofErr w:type="spellEnd"/>
      <w:r w:rsidR="007B189E" w:rsidRPr="009C643A">
        <w:t xml:space="preserve">. </w:t>
      </w:r>
      <w:proofErr w:type="spellStart"/>
      <w:r w:rsidR="007B189E" w:rsidRPr="009C643A">
        <w:t>закон</w:t>
      </w:r>
      <w:proofErr w:type="spellEnd"/>
      <w:r w:rsidR="007B189E" w:rsidRPr="009C643A">
        <w:t xml:space="preserve">, 10/2019, 27/2018 - </w:t>
      </w:r>
      <w:proofErr w:type="spellStart"/>
      <w:r w:rsidR="007B189E" w:rsidRPr="009C643A">
        <w:t>др</w:t>
      </w:r>
      <w:proofErr w:type="spellEnd"/>
      <w:r w:rsidR="007B189E" w:rsidRPr="009C643A">
        <w:t xml:space="preserve">. </w:t>
      </w:r>
      <w:proofErr w:type="spellStart"/>
      <w:r w:rsidR="007B189E" w:rsidRPr="009C643A">
        <w:t>закон</w:t>
      </w:r>
      <w:proofErr w:type="spellEnd"/>
      <w:r w:rsidR="007B189E" w:rsidRPr="009C643A">
        <w:t>, 6/2020 и 129/2021</w:t>
      </w:r>
      <w:proofErr w:type="gramStart"/>
      <w:r w:rsidR="007B189E" w:rsidRPr="009C643A">
        <w:t>)</w:t>
      </w:r>
      <w:r w:rsidR="00AE1EE9" w:rsidRPr="009C643A">
        <w:t xml:space="preserve"> )</w:t>
      </w:r>
      <w:proofErr w:type="gramEnd"/>
      <w:r w:rsidR="00AE1EE9" w:rsidRPr="009C643A">
        <w:t xml:space="preserve"> </w:t>
      </w:r>
      <w:r w:rsidR="00EB1417">
        <w:rPr>
          <w:lang w:val="sr-Cyrl-RS"/>
        </w:rPr>
        <w:t xml:space="preserve"> и </w:t>
      </w:r>
      <w:proofErr w:type="spellStart"/>
      <w:r w:rsidR="00AE1EE9" w:rsidRPr="009C643A">
        <w:t>Ста</w:t>
      </w:r>
      <w:r w:rsidR="00AE1EE9" w:rsidRPr="009C643A">
        <w:softHyphen/>
        <w:t>ту</w:t>
      </w:r>
      <w:r w:rsidR="00AE1EE9" w:rsidRPr="009C643A">
        <w:softHyphen/>
        <w:t>та</w:t>
      </w:r>
      <w:proofErr w:type="spellEnd"/>
      <w:r w:rsidR="00AE1EE9" w:rsidRPr="009C643A">
        <w:t xml:space="preserve"> </w:t>
      </w:r>
      <w:proofErr w:type="spellStart"/>
      <w:r w:rsidR="00AE1EE9" w:rsidRPr="009C643A">
        <w:t>шко</w:t>
      </w:r>
      <w:r w:rsidR="00AE1EE9" w:rsidRPr="009C643A">
        <w:softHyphen/>
        <w:t>ле</w:t>
      </w:r>
      <w:proofErr w:type="spellEnd"/>
      <w:r w:rsidR="00AE1EE9" w:rsidRPr="009C643A">
        <w:t xml:space="preserve">,  </w:t>
      </w:r>
      <w:proofErr w:type="spellStart"/>
      <w:r w:rsidR="00AE1EE9" w:rsidRPr="009C643A">
        <w:t>Школ</w:t>
      </w:r>
      <w:r w:rsidR="00AE1EE9" w:rsidRPr="009C643A">
        <w:softHyphen/>
        <w:t>ски</w:t>
      </w:r>
      <w:proofErr w:type="spellEnd"/>
      <w:r w:rsidR="00AE1EE9" w:rsidRPr="009C643A">
        <w:t xml:space="preserve"> </w:t>
      </w:r>
      <w:proofErr w:type="spellStart"/>
      <w:r w:rsidR="00AE1EE9" w:rsidRPr="009C643A">
        <w:t>од</w:t>
      </w:r>
      <w:r w:rsidR="00AE1EE9" w:rsidRPr="009C643A">
        <w:softHyphen/>
        <w:t>бор</w:t>
      </w:r>
      <w:proofErr w:type="spellEnd"/>
      <w:r w:rsidR="00AE1EE9" w:rsidRPr="009C643A">
        <w:t xml:space="preserve"> </w:t>
      </w:r>
      <w:proofErr w:type="spellStart"/>
      <w:r w:rsidR="00AE1EE9" w:rsidRPr="009C643A">
        <w:t>Основ</w:t>
      </w:r>
      <w:r w:rsidR="00AE1EE9" w:rsidRPr="009C643A">
        <w:softHyphen/>
        <w:t>не</w:t>
      </w:r>
      <w:proofErr w:type="spellEnd"/>
      <w:r w:rsidR="00AE1EE9" w:rsidRPr="009C643A">
        <w:t xml:space="preserve"> </w:t>
      </w:r>
      <w:proofErr w:type="spellStart"/>
      <w:r w:rsidR="00AE1EE9" w:rsidRPr="009C643A">
        <w:t>шко</w:t>
      </w:r>
      <w:r w:rsidR="00AE1EE9" w:rsidRPr="009C643A">
        <w:softHyphen/>
        <w:t>ле</w:t>
      </w:r>
      <w:proofErr w:type="spellEnd"/>
      <w:r w:rsidR="00AE1EE9" w:rsidRPr="009C643A">
        <w:t xml:space="preserve"> "</w:t>
      </w:r>
      <w:r w:rsidR="007243E3">
        <w:rPr>
          <w:lang w:val="sr-Cyrl-RS"/>
        </w:rPr>
        <w:t>Ђура Јакшић</w:t>
      </w:r>
      <w:r w:rsidR="00AE1EE9" w:rsidRPr="009C643A">
        <w:t xml:space="preserve">", </w:t>
      </w:r>
      <w:proofErr w:type="spellStart"/>
      <w:r w:rsidR="00AE1EE9" w:rsidRPr="009C643A">
        <w:t>на</w:t>
      </w:r>
      <w:proofErr w:type="spellEnd"/>
      <w:r w:rsidR="00AE1EE9" w:rsidRPr="009C643A">
        <w:t xml:space="preserve"> </w:t>
      </w:r>
      <w:proofErr w:type="spellStart"/>
      <w:r w:rsidR="00AE1EE9" w:rsidRPr="009C643A">
        <w:t>сед</w:t>
      </w:r>
      <w:r w:rsidR="00151B61">
        <w:softHyphen/>
        <w:t>ни</w:t>
      </w:r>
      <w:r w:rsidR="00151B61">
        <w:softHyphen/>
        <w:t>ци</w:t>
      </w:r>
      <w:proofErr w:type="spellEnd"/>
      <w:r w:rsidR="00151B61">
        <w:t xml:space="preserve"> </w:t>
      </w:r>
      <w:proofErr w:type="spellStart"/>
      <w:r w:rsidR="00151B61">
        <w:t>одр</w:t>
      </w:r>
      <w:r w:rsidR="00151B61">
        <w:softHyphen/>
        <w:t>жа</w:t>
      </w:r>
      <w:r w:rsidR="00151B61">
        <w:softHyphen/>
        <w:t>ној</w:t>
      </w:r>
      <w:proofErr w:type="spellEnd"/>
      <w:r w:rsidR="00151B61">
        <w:t xml:space="preserve"> </w:t>
      </w:r>
      <w:proofErr w:type="spellStart"/>
      <w:r w:rsidR="00151B61">
        <w:t>да</w:t>
      </w:r>
      <w:r w:rsidR="00151B61">
        <w:softHyphen/>
        <w:t>на</w:t>
      </w:r>
      <w:proofErr w:type="spellEnd"/>
      <w:r w:rsidR="00151B61">
        <w:t xml:space="preserve"> </w:t>
      </w:r>
      <w:r w:rsidR="000C7A63">
        <w:rPr>
          <w:lang w:val="sr-Cyrl-RS"/>
        </w:rPr>
        <w:t xml:space="preserve"> 10</w:t>
      </w:r>
      <w:r w:rsidR="00151B61">
        <w:t>.0</w:t>
      </w:r>
      <w:r w:rsidR="007243E3">
        <w:rPr>
          <w:lang w:val="sr-Cyrl-RS"/>
        </w:rPr>
        <w:t>5</w:t>
      </w:r>
      <w:r w:rsidR="00151B61">
        <w:t>.2023</w:t>
      </w:r>
      <w:r w:rsidR="00AE1EE9" w:rsidRPr="009C643A">
        <w:t xml:space="preserve">. </w:t>
      </w:r>
      <w:proofErr w:type="spellStart"/>
      <w:proofErr w:type="gramStart"/>
      <w:r w:rsidR="00AE1EE9" w:rsidRPr="009C643A">
        <w:t>године</w:t>
      </w:r>
      <w:proofErr w:type="spellEnd"/>
      <w:r w:rsidR="00AE1EE9" w:rsidRPr="009C643A">
        <w:t xml:space="preserve">,  </w:t>
      </w:r>
      <w:proofErr w:type="spellStart"/>
      <w:r w:rsidR="00AE1EE9" w:rsidRPr="009C643A">
        <w:t>до</w:t>
      </w:r>
      <w:r w:rsidR="00AE1EE9" w:rsidRPr="009C643A">
        <w:softHyphen/>
        <w:t>нео</w:t>
      </w:r>
      <w:proofErr w:type="spellEnd"/>
      <w:proofErr w:type="gramEnd"/>
      <w:r w:rsidR="00AE1EE9" w:rsidRPr="009C643A">
        <w:t xml:space="preserve"> </w:t>
      </w:r>
      <w:proofErr w:type="spellStart"/>
      <w:r w:rsidR="00AE1EE9" w:rsidRPr="009C643A">
        <w:t>је</w:t>
      </w:r>
      <w:proofErr w:type="spellEnd"/>
    </w:p>
    <w:p w14:paraId="2587E6DF" w14:textId="77777777" w:rsidR="00E81F81" w:rsidRPr="009C643A" w:rsidRDefault="00E81F81" w:rsidP="001102A5">
      <w:pPr>
        <w:jc w:val="both"/>
        <w:rPr>
          <w:b/>
        </w:rPr>
      </w:pPr>
    </w:p>
    <w:p w14:paraId="69B0B374" w14:textId="77777777" w:rsidR="00C34CEA" w:rsidRPr="009C643A" w:rsidRDefault="00E11D54" w:rsidP="00E81F81">
      <w:pPr>
        <w:tabs>
          <w:tab w:val="left" w:pos="7755"/>
        </w:tabs>
        <w:jc w:val="center"/>
        <w:rPr>
          <w:b/>
        </w:rPr>
      </w:pPr>
      <w:r w:rsidRPr="009C643A">
        <w:rPr>
          <w:b/>
        </w:rPr>
        <w:t>ПРАВИЛНИК О ПОХВАЉИВАЊУ И НАГРАЂИВАЊУ УЧЕНИКА</w:t>
      </w:r>
    </w:p>
    <w:p w14:paraId="3AE15D0E" w14:textId="77777777" w:rsidR="00687E93" w:rsidRPr="009C643A" w:rsidRDefault="00687E93" w:rsidP="00687E93">
      <w:pPr>
        <w:shd w:val="clear" w:color="auto" w:fill="FFFFFF"/>
        <w:spacing w:before="330" w:after="120"/>
        <w:jc w:val="center"/>
      </w:pPr>
      <w:r w:rsidRPr="009C643A">
        <w:t>I. ПРЕДМЕТ ПРАВИЛНИКА</w:t>
      </w:r>
    </w:p>
    <w:p w14:paraId="72BBBBD9" w14:textId="77777777" w:rsidR="00E11D54" w:rsidRPr="009C643A" w:rsidRDefault="00E11D54" w:rsidP="00C34CEA">
      <w:pPr>
        <w:tabs>
          <w:tab w:val="left" w:pos="7755"/>
        </w:tabs>
      </w:pPr>
    </w:p>
    <w:p w14:paraId="272264E7" w14:textId="77777777" w:rsidR="00E11D54" w:rsidRPr="009C643A" w:rsidRDefault="00E11D54" w:rsidP="00E81F81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Pr="009C643A">
        <w:rPr>
          <w:b/>
        </w:rPr>
        <w:t xml:space="preserve"> 1.</w:t>
      </w:r>
    </w:p>
    <w:p w14:paraId="6D85A923" w14:textId="77777777" w:rsidR="00E81F81" w:rsidRPr="009C643A" w:rsidRDefault="00E81F81" w:rsidP="00E81F81">
      <w:pPr>
        <w:tabs>
          <w:tab w:val="left" w:pos="7755"/>
        </w:tabs>
        <w:jc w:val="center"/>
        <w:rPr>
          <w:b/>
        </w:rPr>
      </w:pPr>
    </w:p>
    <w:p w14:paraId="3BB69EE6" w14:textId="77777777" w:rsidR="00E11D54" w:rsidRPr="009C643A" w:rsidRDefault="00E11D54" w:rsidP="00C34CEA">
      <w:pPr>
        <w:tabs>
          <w:tab w:val="left" w:pos="7755"/>
        </w:tabs>
      </w:pPr>
      <w:proofErr w:type="spellStart"/>
      <w:r w:rsidRPr="009C643A">
        <w:t>Ученик</w:t>
      </w:r>
      <w:proofErr w:type="spellEnd"/>
      <w:r w:rsidRPr="009C643A">
        <w:t xml:space="preserve"> </w:t>
      </w:r>
      <w:proofErr w:type="spellStart"/>
      <w:r w:rsidRPr="009C643A">
        <w:t>који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истиче</w:t>
      </w:r>
      <w:proofErr w:type="spellEnd"/>
      <w:r w:rsidRPr="009C643A">
        <w:t xml:space="preserve"> у </w:t>
      </w:r>
      <w:proofErr w:type="spellStart"/>
      <w:r w:rsidRPr="009C643A">
        <w:t>учењу</w:t>
      </w:r>
      <w:proofErr w:type="spellEnd"/>
      <w:r w:rsidRPr="009C643A">
        <w:t xml:space="preserve"> и </w:t>
      </w:r>
      <w:proofErr w:type="spellStart"/>
      <w:r w:rsidRPr="009C643A">
        <w:t>вла</w:t>
      </w:r>
      <w:r w:rsidR="00AE1EE9" w:rsidRPr="009C643A">
        <w:t>дању</w:t>
      </w:r>
      <w:proofErr w:type="spellEnd"/>
      <w:r w:rsidR="00AE1EE9" w:rsidRPr="009C643A">
        <w:t xml:space="preserve"> </w:t>
      </w:r>
      <w:proofErr w:type="spellStart"/>
      <w:r w:rsidR="00AE1EE9" w:rsidRPr="009C643A">
        <w:t>похваљује</w:t>
      </w:r>
      <w:proofErr w:type="spellEnd"/>
      <w:r w:rsidR="00AE1EE9" w:rsidRPr="009C643A">
        <w:t xml:space="preserve"> </w:t>
      </w:r>
      <w:proofErr w:type="spellStart"/>
      <w:r w:rsidR="00AE1EE9" w:rsidRPr="009C643A">
        <w:t>се</w:t>
      </w:r>
      <w:proofErr w:type="spellEnd"/>
      <w:r w:rsidR="00AE1EE9" w:rsidRPr="009C643A">
        <w:t xml:space="preserve"> </w:t>
      </w:r>
      <w:proofErr w:type="spellStart"/>
      <w:r w:rsidR="00AE1EE9" w:rsidRPr="009C643A">
        <w:t>или</w:t>
      </w:r>
      <w:proofErr w:type="spellEnd"/>
      <w:r w:rsidR="00AE1EE9" w:rsidRPr="009C643A">
        <w:t xml:space="preserve"> </w:t>
      </w:r>
      <w:proofErr w:type="spellStart"/>
      <w:r w:rsidR="00AE1EE9" w:rsidRPr="009C643A">
        <w:t>награђује</w:t>
      </w:r>
      <w:proofErr w:type="spellEnd"/>
      <w:r w:rsidRPr="009C643A">
        <w:t>.</w:t>
      </w:r>
    </w:p>
    <w:p w14:paraId="67FAA8B5" w14:textId="77777777" w:rsidR="00E11D54" w:rsidRPr="009C643A" w:rsidRDefault="00E11D54" w:rsidP="00C34CEA">
      <w:pPr>
        <w:tabs>
          <w:tab w:val="left" w:pos="7755"/>
        </w:tabs>
      </w:pPr>
    </w:p>
    <w:p w14:paraId="162708B7" w14:textId="77777777" w:rsidR="00E11D54" w:rsidRPr="009C643A" w:rsidRDefault="00E11D54" w:rsidP="00E81F81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Pr="009C643A">
        <w:rPr>
          <w:b/>
        </w:rPr>
        <w:t xml:space="preserve"> 2.</w:t>
      </w:r>
    </w:p>
    <w:p w14:paraId="7286099A" w14:textId="77777777" w:rsidR="00E11D54" w:rsidRPr="009C643A" w:rsidRDefault="00E11D54" w:rsidP="00C34CEA">
      <w:pPr>
        <w:tabs>
          <w:tab w:val="left" w:pos="7755"/>
        </w:tabs>
      </w:pPr>
    </w:p>
    <w:p w14:paraId="1B2B50D5" w14:textId="77777777" w:rsidR="00E11D54" w:rsidRPr="009C643A" w:rsidRDefault="00A74F6E" w:rsidP="00A74F6E">
      <w:pPr>
        <w:shd w:val="clear" w:color="auto" w:fill="FFFFFF"/>
        <w:ind w:firstLine="482"/>
      </w:pPr>
      <w:proofErr w:type="spellStart"/>
      <w:r w:rsidRPr="009C643A">
        <w:t>Ученику</w:t>
      </w:r>
      <w:proofErr w:type="spellEnd"/>
      <w:r w:rsidR="00104EC8" w:rsidRPr="009C643A">
        <w:t xml:space="preserve"> </w:t>
      </w:r>
      <w:proofErr w:type="spellStart"/>
      <w:r w:rsidRPr="009C643A">
        <w:t>који</w:t>
      </w:r>
      <w:proofErr w:type="spellEnd"/>
      <w:r w:rsidR="00104EC8" w:rsidRPr="009C643A">
        <w:t xml:space="preserve"> </w:t>
      </w:r>
      <w:proofErr w:type="spellStart"/>
      <w:r w:rsidRPr="009C643A">
        <w:t>током</w:t>
      </w:r>
      <w:proofErr w:type="spellEnd"/>
      <w:r w:rsidR="00104EC8" w:rsidRPr="009C643A">
        <w:t xml:space="preserve"> </w:t>
      </w:r>
      <w:proofErr w:type="spellStart"/>
      <w:r w:rsidRPr="009C643A">
        <w:t>стицања</w:t>
      </w:r>
      <w:proofErr w:type="spellEnd"/>
      <w:r w:rsidR="00104EC8" w:rsidRPr="009C643A">
        <w:t xml:space="preserve"> </w:t>
      </w:r>
      <w:proofErr w:type="spellStart"/>
      <w:r w:rsidRPr="009C643A">
        <w:t>основног</w:t>
      </w:r>
      <w:proofErr w:type="spellEnd"/>
      <w:r w:rsidR="00104EC8" w:rsidRPr="009C643A">
        <w:t xml:space="preserve"> </w:t>
      </w:r>
      <w:proofErr w:type="spellStart"/>
      <w:r w:rsidRPr="009C643A">
        <w:t>образовања</w:t>
      </w:r>
      <w:proofErr w:type="spellEnd"/>
      <w:r w:rsidRPr="009C643A">
        <w:t xml:space="preserve"> и </w:t>
      </w:r>
      <w:proofErr w:type="spellStart"/>
      <w:r w:rsidRPr="009C643A">
        <w:t>васпитања</w:t>
      </w:r>
      <w:proofErr w:type="spellEnd"/>
      <w:r w:rsidR="00104EC8" w:rsidRPr="009C643A">
        <w:t xml:space="preserve"> </w:t>
      </w:r>
      <w:proofErr w:type="spellStart"/>
      <w:r w:rsidRPr="009C643A">
        <w:t>остварује</w:t>
      </w:r>
      <w:proofErr w:type="spellEnd"/>
      <w:r w:rsidR="00104EC8" w:rsidRPr="009C643A">
        <w:t xml:space="preserve"> </w:t>
      </w:r>
      <w:proofErr w:type="spellStart"/>
      <w:r w:rsidRPr="009C643A">
        <w:t>изузетне</w:t>
      </w:r>
      <w:proofErr w:type="spellEnd"/>
      <w:r w:rsidR="00104EC8" w:rsidRPr="009C643A">
        <w:t xml:space="preserve"> </w:t>
      </w:r>
      <w:proofErr w:type="spellStart"/>
      <w:r w:rsidRPr="009C643A">
        <w:t>резултате</w:t>
      </w:r>
      <w:proofErr w:type="spellEnd"/>
      <w:r w:rsidRPr="009C643A">
        <w:t xml:space="preserve"> у </w:t>
      </w:r>
      <w:proofErr w:type="spellStart"/>
      <w:r w:rsidRPr="009C643A">
        <w:t>основнојшколи</w:t>
      </w:r>
      <w:proofErr w:type="spellEnd"/>
      <w:r w:rsidR="00104EC8" w:rsidRPr="009C643A">
        <w:t xml:space="preserve"> </w:t>
      </w:r>
      <w:proofErr w:type="spellStart"/>
      <w:r w:rsidRPr="009C643A">
        <w:t>додељују</w:t>
      </w:r>
      <w:proofErr w:type="spellEnd"/>
      <w:r w:rsidR="00104EC8" w:rsidRPr="009C643A">
        <w:t xml:space="preserve"> </w:t>
      </w:r>
      <w:proofErr w:type="spellStart"/>
      <w:r w:rsidRPr="009C643A">
        <w:t>се</w:t>
      </w:r>
      <w:proofErr w:type="spellEnd"/>
      <w:r w:rsidR="00104EC8" w:rsidRPr="009C643A">
        <w:t xml:space="preserve"> </w:t>
      </w:r>
      <w:proofErr w:type="spellStart"/>
      <w:r w:rsidRPr="009C643A">
        <w:t>следеће</w:t>
      </w:r>
      <w:proofErr w:type="spellEnd"/>
      <w:r w:rsidR="00104EC8" w:rsidRPr="009C643A">
        <w:t xml:space="preserve"> </w:t>
      </w:r>
      <w:proofErr w:type="spellStart"/>
      <w:r w:rsidRPr="009C643A">
        <w:t>дипломе</w:t>
      </w:r>
      <w:proofErr w:type="spellEnd"/>
      <w:r w:rsidRPr="009C643A">
        <w:t>:</w:t>
      </w:r>
    </w:p>
    <w:p w14:paraId="67C8C6D4" w14:textId="77777777" w:rsidR="00E11D54" w:rsidRPr="009C643A" w:rsidRDefault="00E11D54" w:rsidP="00A74F6E">
      <w:pPr>
        <w:pStyle w:val="ListParagraph"/>
        <w:tabs>
          <w:tab w:val="left" w:pos="7755"/>
        </w:tabs>
      </w:pPr>
      <w:r w:rsidRPr="009C643A">
        <w:t>1)</w:t>
      </w:r>
      <w:r w:rsidR="007B189E" w:rsidRPr="009C643A">
        <w:t xml:space="preserve"> </w:t>
      </w:r>
      <w:proofErr w:type="spellStart"/>
      <w:r w:rsidR="007B189E" w:rsidRPr="009C643A">
        <w:t>Диплома</w:t>
      </w:r>
      <w:proofErr w:type="spellEnd"/>
      <w:r w:rsidR="003B4839" w:rsidRPr="009C643A">
        <w:t xml:space="preserve"> „</w:t>
      </w:r>
      <w:proofErr w:type="spellStart"/>
      <w:r w:rsidR="003B4839" w:rsidRPr="009C643A">
        <w:t>Вук</w:t>
      </w:r>
      <w:proofErr w:type="spellEnd"/>
      <w:r w:rsidR="003B4839" w:rsidRPr="009C643A">
        <w:t xml:space="preserve"> </w:t>
      </w:r>
      <w:proofErr w:type="spellStart"/>
      <w:proofErr w:type="gramStart"/>
      <w:r w:rsidR="003B4839" w:rsidRPr="009C643A">
        <w:t>Караџић</w:t>
      </w:r>
      <w:proofErr w:type="spellEnd"/>
      <w:r w:rsidR="003B4839" w:rsidRPr="009C643A">
        <w:t>“</w:t>
      </w:r>
      <w:proofErr w:type="gramEnd"/>
    </w:p>
    <w:p w14:paraId="1C80AFD9" w14:textId="77777777" w:rsidR="003B4839" w:rsidRPr="009C643A" w:rsidRDefault="003B4839" w:rsidP="00E11D54">
      <w:pPr>
        <w:pStyle w:val="ListParagraph"/>
        <w:tabs>
          <w:tab w:val="left" w:pos="7755"/>
        </w:tabs>
      </w:pPr>
      <w:proofErr w:type="gramStart"/>
      <w:r w:rsidRPr="009C643A">
        <w:t>3</w:t>
      </w:r>
      <w:r w:rsidR="003D4786">
        <w:t xml:space="preserve"> </w:t>
      </w:r>
      <w:r w:rsidRPr="009C643A">
        <w:t>)</w:t>
      </w:r>
      <w:proofErr w:type="spellStart"/>
      <w:r w:rsidRPr="009C643A">
        <w:t>Д</w:t>
      </w:r>
      <w:r w:rsidR="007B189E" w:rsidRPr="009C643A">
        <w:t>иплома</w:t>
      </w:r>
      <w:proofErr w:type="spellEnd"/>
      <w:proofErr w:type="gramEnd"/>
      <w:r w:rsidR="00104EC8" w:rsidRPr="009C643A">
        <w:t xml:space="preserve"> </w:t>
      </w:r>
      <w:r w:rsidRPr="009C643A">
        <w:t>„</w:t>
      </w:r>
      <w:proofErr w:type="spellStart"/>
      <w:r w:rsidRPr="009C643A">
        <w:t>Доситеј</w:t>
      </w:r>
      <w:proofErr w:type="spellEnd"/>
      <w:r w:rsidRPr="009C643A">
        <w:t xml:space="preserve"> </w:t>
      </w:r>
      <w:proofErr w:type="spellStart"/>
      <w:r w:rsidRPr="009C643A">
        <w:t>Обрадовић</w:t>
      </w:r>
      <w:proofErr w:type="spellEnd"/>
      <w:r w:rsidRPr="009C643A">
        <w:t>“</w:t>
      </w:r>
    </w:p>
    <w:p w14:paraId="0FE6E2D7" w14:textId="77777777" w:rsidR="00AE1EE9" w:rsidRPr="009C643A" w:rsidRDefault="00AE1EE9" w:rsidP="00E11D54">
      <w:pPr>
        <w:pStyle w:val="ListParagraph"/>
        <w:tabs>
          <w:tab w:val="left" w:pos="7755"/>
        </w:tabs>
      </w:pPr>
    </w:p>
    <w:p w14:paraId="2798FEC4" w14:textId="0ABF7C3F" w:rsidR="00E11D54" w:rsidRPr="009C643A" w:rsidRDefault="00E11D54" w:rsidP="003D4786">
      <w:pPr>
        <w:tabs>
          <w:tab w:val="left" w:pos="7755"/>
        </w:tabs>
        <w:jc w:val="both"/>
      </w:pPr>
      <w:proofErr w:type="spellStart"/>
      <w:r w:rsidRPr="009C643A">
        <w:t>Ученику</w:t>
      </w:r>
      <w:proofErr w:type="spellEnd"/>
      <w:r w:rsidR="00104EC8" w:rsidRPr="009C643A">
        <w:t xml:space="preserve"> </w:t>
      </w:r>
      <w:proofErr w:type="spellStart"/>
      <w:r w:rsidRPr="009C643A">
        <w:t>се</w:t>
      </w:r>
      <w:proofErr w:type="spellEnd"/>
      <w:r w:rsidR="00104EC8" w:rsidRPr="009C643A">
        <w:t xml:space="preserve"> </w:t>
      </w:r>
      <w:proofErr w:type="spellStart"/>
      <w:r w:rsidRPr="009C643A">
        <w:t>диплома</w:t>
      </w:r>
      <w:proofErr w:type="spellEnd"/>
      <w:r w:rsidR="00104EC8" w:rsidRPr="009C643A">
        <w:t xml:space="preserve"> </w:t>
      </w:r>
      <w:proofErr w:type="spellStart"/>
      <w:r w:rsidR="003D4786">
        <w:t>из</w:t>
      </w:r>
      <w:proofErr w:type="spellEnd"/>
      <w:r w:rsidR="003D4786">
        <w:t xml:space="preserve"> </w:t>
      </w:r>
      <w:proofErr w:type="spellStart"/>
      <w:r w:rsidR="003D4786">
        <w:t>става</w:t>
      </w:r>
      <w:proofErr w:type="spellEnd"/>
      <w:r w:rsidR="003D4786">
        <w:t xml:space="preserve"> 1. </w:t>
      </w:r>
      <w:proofErr w:type="spellStart"/>
      <w:r w:rsidR="003D4786">
        <w:t>о</w:t>
      </w:r>
      <w:r w:rsidRPr="009C643A">
        <w:t>вог</w:t>
      </w:r>
      <w:proofErr w:type="spellEnd"/>
      <w:r w:rsidR="00104EC8" w:rsidRPr="009C643A">
        <w:t xml:space="preserve"> </w:t>
      </w:r>
      <w:proofErr w:type="spellStart"/>
      <w:r w:rsidRPr="009C643A">
        <w:t>члана</w:t>
      </w:r>
      <w:proofErr w:type="spellEnd"/>
      <w:r w:rsidR="00104EC8"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у </w:t>
      </w:r>
      <w:proofErr w:type="spellStart"/>
      <w:r w:rsidRPr="009C643A">
        <w:t>складу</w:t>
      </w:r>
      <w:proofErr w:type="spellEnd"/>
      <w:r w:rsidR="00104EC8" w:rsidRPr="009C643A">
        <w:t xml:space="preserve"> </w:t>
      </w:r>
      <w:proofErr w:type="spellStart"/>
      <w:r w:rsidRPr="009C643A">
        <w:t>са</w:t>
      </w:r>
      <w:proofErr w:type="spellEnd"/>
      <w:r w:rsidR="00104EC8" w:rsidRPr="009C643A">
        <w:t xml:space="preserve"> </w:t>
      </w:r>
      <w:proofErr w:type="spellStart"/>
      <w:r w:rsidRPr="009C643A">
        <w:t>актом</w:t>
      </w:r>
      <w:proofErr w:type="spellEnd"/>
      <w:r w:rsidR="00104EC8" w:rsidRPr="009C643A">
        <w:t xml:space="preserve"> </w:t>
      </w:r>
      <w:r w:rsidR="00710856">
        <w:rPr>
          <w:lang w:val="sr-Cyrl-RS"/>
        </w:rPr>
        <w:t>М</w:t>
      </w:r>
      <w:proofErr w:type="spellStart"/>
      <w:r w:rsidRPr="009C643A">
        <w:t>инистра</w:t>
      </w:r>
      <w:proofErr w:type="spellEnd"/>
      <w:r w:rsidR="00104EC8" w:rsidRPr="009C643A">
        <w:t xml:space="preserve"> </w:t>
      </w:r>
      <w:proofErr w:type="spellStart"/>
      <w:r w:rsidRPr="009C643A">
        <w:t>просвете</w:t>
      </w:r>
      <w:proofErr w:type="spellEnd"/>
      <w:r w:rsidRPr="009C643A">
        <w:t xml:space="preserve"> о </w:t>
      </w:r>
      <w:proofErr w:type="spellStart"/>
      <w:r w:rsidRPr="009C643A">
        <w:t>врсти</w:t>
      </w:r>
      <w:proofErr w:type="spellEnd"/>
      <w:r w:rsidR="00104EC8" w:rsidRPr="009C643A">
        <w:t xml:space="preserve"> </w:t>
      </w:r>
      <w:proofErr w:type="spellStart"/>
      <w:r w:rsidRPr="009C643A">
        <w:t>диплома</w:t>
      </w:r>
      <w:proofErr w:type="spellEnd"/>
      <w:r w:rsidRPr="009C643A">
        <w:t xml:space="preserve">, </w:t>
      </w:r>
      <w:proofErr w:type="spellStart"/>
      <w:r w:rsidRPr="009C643A">
        <w:t>начину</w:t>
      </w:r>
      <w:proofErr w:type="spellEnd"/>
      <w:r w:rsidRPr="009C643A">
        <w:t xml:space="preserve"> и </w:t>
      </w:r>
      <w:proofErr w:type="spellStart"/>
      <w:r w:rsidRPr="009C643A">
        <w:t>условима</w:t>
      </w:r>
      <w:proofErr w:type="spellEnd"/>
      <w:r w:rsidR="00104EC8" w:rsidRPr="009C643A">
        <w:t xml:space="preserve"> </w:t>
      </w:r>
      <w:proofErr w:type="spellStart"/>
      <w:r w:rsidRPr="009C643A">
        <w:t>за</w:t>
      </w:r>
      <w:proofErr w:type="spellEnd"/>
      <w:r w:rsidR="00104EC8" w:rsidRPr="009C643A">
        <w:t xml:space="preserve"> </w:t>
      </w:r>
      <w:proofErr w:type="spellStart"/>
      <w:r w:rsidRPr="009C643A">
        <w:t>њ</w:t>
      </w:r>
      <w:r w:rsidR="003B4839" w:rsidRPr="009C643A">
        <w:t>ихово</w:t>
      </w:r>
      <w:proofErr w:type="spellEnd"/>
      <w:r w:rsidR="00104EC8" w:rsidRPr="009C643A">
        <w:t xml:space="preserve"> </w:t>
      </w:r>
      <w:proofErr w:type="spellStart"/>
      <w:r w:rsidR="003B4839" w:rsidRPr="009C643A">
        <w:t>додељивање</w:t>
      </w:r>
      <w:proofErr w:type="spellEnd"/>
      <w:r w:rsidR="003B4839" w:rsidRPr="009C643A">
        <w:t xml:space="preserve">, </w:t>
      </w:r>
      <w:proofErr w:type="spellStart"/>
      <w:r w:rsidR="003B4839" w:rsidRPr="009C643A">
        <w:t>Правилником</w:t>
      </w:r>
      <w:proofErr w:type="spellEnd"/>
      <w:r w:rsidR="003B4839" w:rsidRPr="009C643A">
        <w:t xml:space="preserve"> о </w:t>
      </w:r>
      <w:proofErr w:type="spellStart"/>
      <w:r w:rsidR="003B4839" w:rsidRPr="009C643A">
        <w:t>дипломама</w:t>
      </w:r>
      <w:proofErr w:type="spellEnd"/>
      <w:r w:rsidR="003B4839" w:rsidRPr="009C643A">
        <w:t xml:space="preserve"> </w:t>
      </w:r>
      <w:proofErr w:type="spellStart"/>
      <w:r w:rsidR="003B4839" w:rsidRPr="009C643A">
        <w:t>за</w:t>
      </w:r>
      <w:proofErr w:type="spellEnd"/>
      <w:r w:rsidR="003B4839" w:rsidRPr="009C643A">
        <w:t xml:space="preserve"> </w:t>
      </w:r>
      <w:proofErr w:type="spellStart"/>
      <w:r w:rsidR="003B4839" w:rsidRPr="009C643A">
        <w:t>изузетан</w:t>
      </w:r>
      <w:proofErr w:type="spellEnd"/>
      <w:r w:rsidR="003B4839" w:rsidRPr="009C643A">
        <w:t xml:space="preserve"> </w:t>
      </w:r>
      <w:proofErr w:type="spellStart"/>
      <w:r w:rsidR="003B4839" w:rsidRPr="009C643A">
        <w:t>успех</w:t>
      </w:r>
      <w:proofErr w:type="spellEnd"/>
      <w:r w:rsidR="003B4839" w:rsidRPr="009C643A">
        <w:t xml:space="preserve"> у </w:t>
      </w:r>
      <w:proofErr w:type="spellStart"/>
      <w:r w:rsidR="003B4839" w:rsidRPr="009C643A">
        <w:t>основном</w:t>
      </w:r>
      <w:proofErr w:type="spellEnd"/>
      <w:r w:rsidR="003B4839" w:rsidRPr="009C643A">
        <w:t xml:space="preserve"> </w:t>
      </w:r>
      <w:proofErr w:type="spellStart"/>
      <w:r w:rsidR="003B4839" w:rsidRPr="009C643A">
        <w:t>образовању</w:t>
      </w:r>
      <w:proofErr w:type="spellEnd"/>
      <w:r w:rsidR="003B4839" w:rsidRPr="009C643A">
        <w:t xml:space="preserve"> и </w:t>
      </w:r>
      <w:proofErr w:type="spellStart"/>
      <w:r w:rsidR="003B4839" w:rsidRPr="009C643A">
        <w:t>васпитању</w:t>
      </w:r>
      <w:proofErr w:type="spellEnd"/>
      <w:r w:rsidR="003B4839" w:rsidRPr="009C643A">
        <w:t xml:space="preserve"> 139/2022-117.</w:t>
      </w:r>
    </w:p>
    <w:p w14:paraId="33726292" w14:textId="77777777" w:rsidR="00E11D54" w:rsidRPr="009C643A" w:rsidRDefault="00E11D54" w:rsidP="003D4786">
      <w:pPr>
        <w:tabs>
          <w:tab w:val="left" w:pos="7755"/>
        </w:tabs>
        <w:jc w:val="both"/>
      </w:pPr>
      <w:proofErr w:type="spellStart"/>
      <w:r w:rsidRPr="009C643A">
        <w:t>Списак</w:t>
      </w:r>
      <w:proofErr w:type="spellEnd"/>
      <w:r w:rsidR="00104EC8" w:rsidRPr="009C643A">
        <w:t xml:space="preserve"> </w:t>
      </w:r>
      <w:proofErr w:type="spellStart"/>
      <w:r w:rsidRPr="009C643A">
        <w:t>добитника</w:t>
      </w:r>
      <w:proofErr w:type="spellEnd"/>
      <w:r w:rsidR="00104EC8" w:rsidRPr="009C643A">
        <w:t xml:space="preserve"> </w:t>
      </w:r>
      <w:proofErr w:type="spellStart"/>
      <w:r w:rsidRPr="009C643A">
        <w:t>диплома</w:t>
      </w:r>
      <w:proofErr w:type="spellEnd"/>
      <w:r w:rsidR="00104EC8" w:rsidRPr="009C643A">
        <w:t xml:space="preserve"> </w:t>
      </w:r>
      <w:proofErr w:type="spellStart"/>
      <w:r w:rsidRPr="009C643A">
        <w:t>објављује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огласној</w:t>
      </w:r>
      <w:proofErr w:type="spellEnd"/>
      <w:r w:rsidRPr="009C643A">
        <w:t xml:space="preserve"> </w:t>
      </w:r>
      <w:proofErr w:type="spellStart"/>
      <w:r w:rsidRPr="009C643A">
        <w:t>табли</w:t>
      </w:r>
      <w:proofErr w:type="spellEnd"/>
      <w:r w:rsidRPr="009C643A">
        <w:t xml:space="preserve"> </w:t>
      </w:r>
      <w:proofErr w:type="spellStart"/>
      <w:r w:rsidRPr="009C643A">
        <w:t>школе</w:t>
      </w:r>
      <w:proofErr w:type="spellEnd"/>
      <w:r w:rsidRPr="009C643A">
        <w:t xml:space="preserve"> и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њој</w:t>
      </w:r>
      <w:proofErr w:type="spellEnd"/>
      <w:r w:rsidRPr="009C643A">
        <w:t xml:space="preserve"> </w:t>
      </w:r>
      <w:proofErr w:type="spellStart"/>
      <w:r w:rsidRPr="009C643A">
        <w:t>остаје</w:t>
      </w:r>
      <w:proofErr w:type="spellEnd"/>
      <w:r w:rsidRPr="009C643A">
        <w:t xml:space="preserve"> 8 </w:t>
      </w:r>
      <w:proofErr w:type="spellStart"/>
      <w:r w:rsidRPr="009C643A">
        <w:t>дана</w:t>
      </w:r>
      <w:proofErr w:type="spellEnd"/>
      <w:r w:rsidRPr="009C643A">
        <w:t>.</w:t>
      </w:r>
    </w:p>
    <w:p w14:paraId="463C4BD0" w14:textId="77777777" w:rsidR="00E11D54" w:rsidRPr="009C643A" w:rsidRDefault="00E11D54" w:rsidP="00E11D54">
      <w:pPr>
        <w:tabs>
          <w:tab w:val="left" w:pos="7755"/>
        </w:tabs>
      </w:pPr>
    </w:p>
    <w:p w14:paraId="12353D10" w14:textId="77777777" w:rsidR="00E11D54" w:rsidRPr="009C643A" w:rsidRDefault="00E11D54" w:rsidP="00E81F81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Pr="009C643A">
        <w:rPr>
          <w:b/>
        </w:rPr>
        <w:t xml:space="preserve"> 3.</w:t>
      </w:r>
    </w:p>
    <w:p w14:paraId="1F7441C4" w14:textId="77777777" w:rsidR="00E11D54" w:rsidRPr="009C643A" w:rsidRDefault="00E11D54" w:rsidP="00E11D54">
      <w:pPr>
        <w:tabs>
          <w:tab w:val="left" w:pos="7755"/>
        </w:tabs>
      </w:pPr>
    </w:p>
    <w:p w14:paraId="4A0BC376" w14:textId="77777777" w:rsidR="00637CD8" w:rsidRPr="009C643A" w:rsidRDefault="00637CD8" w:rsidP="00E11D54">
      <w:pPr>
        <w:tabs>
          <w:tab w:val="left" w:pos="7755"/>
        </w:tabs>
      </w:pPr>
      <w:r w:rsidRPr="009C643A">
        <w:t xml:space="preserve">У </w:t>
      </w:r>
      <w:proofErr w:type="spellStart"/>
      <w:r w:rsidRPr="009C643A">
        <w:t>току</w:t>
      </w:r>
      <w:proofErr w:type="spellEnd"/>
      <w:r w:rsidRPr="009C643A">
        <w:t xml:space="preserve"> </w:t>
      </w:r>
      <w:proofErr w:type="spellStart"/>
      <w:r w:rsidRPr="009C643A">
        <w:t>школовања</w:t>
      </w:r>
      <w:proofErr w:type="spellEnd"/>
      <w:r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 xml:space="preserve"> </w:t>
      </w:r>
      <w:proofErr w:type="spellStart"/>
      <w:r w:rsidRPr="009C643A">
        <w:t>могу</w:t>
      </w:r>
      <w:proofErr w:type="spellEnd"/>
      <w:r w:rsidRPr="009C643A">
        <w:t xml:space="preserve"> </w:t>
      </w:r>
      <w:proofErr w:type="spellStart"/>
      <w:r w:rsidRPr="009C643A">
        <w:t>бити</w:t>
      </w:r>
      <w:proofErr w:type="spellEnd"/>
      <w:r w:rsidRPr="009C643A">
        <w:t xml:space="preserve"> </w:t>
      </w:r>
      <w:proofErr w:type="spellStart"/>
      <w:r w:rsidRPr="009C643A">
        <w:t>додељене</w:t>
      </w:r>
      <w:proofErr w:type="spellEnd"/>
      <w:r w:rsidRPr="009C643A">
        <w:t xml:space="preserve"> </w:t>
      </w:r>
      <w:proofErr w:type="spellStart"/>
      <w:r w:rsidRPr="009C643A">
        <w:t>похвале</w:t>
      </w:r>
      <w:proofErr w:type="spellEnd"/>
      <w:r w:rsidRPr="009C643A">
        <w:t>.</w:t>
      </w:r>
    </w:p>
    <w:p w14:paraId="405655BE" w14:textId="77777777" w:rsidR="00E11D54" w:rsidRPr="009C643A" w:rsidRDefault="00A53A33" w:rsidP="00E11D54">
      <w:pPr>
        <w:tabs>
          <w:tab w:val="left" w:pos="7755"/>
        </w:tabs>
      </w:pPr>
      <w:proofErr w:type="spellStart"/>
      <w:r w:rsidRPr="009C643A">
        <w:t>Похвале</w:t>
      </w:r>
      <w:proofErr w:type="spellEnd"/>
      <w:r w:rsidR="00104EC8" w:rsidRPr="009C643A">
        <w:t xml:space="preserve"> </w:t>
      </w:r>
      <w:proofErr w:type="spellStart"/>
      <w:r w:rsidRPr="009C643A">
        <w:t>могу</w:t>
      </w:r>
      <w:proofErr w:type="spellEnd"/>
      <w:r w:rsidR="00104EC8" w:rsidRPr="009C643A">
        <w:t xml:space="preserve"> </w:t>
      </w:r>
      <w:proofErr w:type="spellStart"/>
      <w:r w:rsidRPr="009C643A">
        <w:t>бити</w:t>
      </w:r>
      <w:proofErr w:type="spellEnd"/>
      <w:r w:rsidR="00104EC8" w:rsidRPr="009C643A">
        <w:t xml:space="preserve"> </w:t>
      </w:r>
      <w:proofErr w:type="spellStart"/>
      <w:r w:rsidRPr="009C643A">
        <w:t>усмене</w:t>
      </w:r>
      <w:proofErr w:type="spellEnd"/>
      <w:r w:rsidRPr="009C643A">
        <w:t xml:space="preserve">, </w:t>
      </w:r>
      <w:proofErr w:type="spellStart"/>
      <w:r w:rsidR="00E11D54" w:rsidRPr="009C643A">
        <w:t>писмене</w:t>
      </w:r>
      <w:proofErr w:type="spellEnd"/>
      <w:r w:rsidR="007D03B7" w:rsidRPr="009C643A">
        <w:t>.</w:t>
      </w:r>
    </w:p>
    <w:p w14:paraId="4B2425A0" w14:textId="77777777" w:rsidR="00E11D54" w:rsidRPr="009C643A" w:rsidRDefault="00E11D54" w:rsidP="00E11D54">
      <w:pPr>
        <w:tabs>
          <w:tab w:val="left" w:pos="7755"/>
        </w:tabs>
      </w:pPr>
      <w:proofErr w:type="spellStart"/>
      <w:r w:rsidRPr="009C643A">
        <w:t>Текст</w:t>
      </w:r>
      <w:proofErr w:type="spellEnd"/>
      <w:r w:rsidR="00104EC8" w:rsidRPr="009C643A">
        <w:t xml:space="preserve"> </w:t>
      </w:r>
      <w:proofErr w:type="spellStart"/>
      <w:r w:rsidRPr="009C643A">
        <w:t>похвале</w:t>
      </w:r>
      <w:proofErr w:type="spellEnd"/>
      <w:r w:rsidR="00104EC8" w:rsidRPr="009C643A">
        <w:t xml:space="preserve"> </w:t>
      </w:r>
      <w:proofErr w:type="spellStart"/>
      <w:r w:rsidRPr="009C643A">
        <w:t>одељенски</w:t>
      </w:r>
      <w:proofErr w:type="spellEnd"/>
      <w:r w:rsidR="00104EC8" w:rsidRPr="009C643A">
        <w:t xml:space="preserve"> </w:t>
      </w:r>
      <w:proofErr w:type="spellStart"/>
      <w:r w:rsidRPr="009C643A">
        <w:t>старешин</w:t>
      </w:r>
      <w:r w:rsidR="00E81F81" w:rsidRPr="009C643A">
        <w:t>а</w:t>
      </w:r>
      <w:proofErr w:type="spellEnd"/>
      <w:r w:rsidR="00E81F81" w:rsidRPr="009C643A">
        <w:t xml:space="preserve"> </w:t>
      </w:r>
      <w:proofErr w:type="spellStart"/>
      <w:r w:rsidR="00E81F81" w:rsidRPr="009C643A">
        <w:t>саопштава</w:t>
      </w:r>
      <w:proofErr w:type="spellEnd"/>
      <w:r w:rsidR="00E81F81" w:rsidRPr="009C643A">
        <w:t xml:space="preserve"> </w:t>
      </w:r>
      <w:proofErr w:type="spellStart"/>
      <w:r w:rsidR="00E81F81" w:rsidRPr="009C643A">
        <w:t>пред</w:t>
      </w:r>
      <w:proofErr w:type="spellEnd"/>
      <w:r w:rsidR="00E81F81" w:rsidRPr="009C643A">
        <w:t xml:space="preserve"> </w:t>
      </w:r>
      <w:proofErr w:type="spellStart"/>
      <w:r w:rsidR="00E81F81" w:rsidRPr="009C643A">
        <w:t>одељењем</w:t>
      </w:r>
      <w:proofErr w:type="spellEnd"/>
      <w:r w:rsidR="00E81F81" w:rsidRPr="009C643A">
        <w:t xml:space="preserve"> и </w:t>
      </w:r>
      <w:proofErr w:type="spellStart"/>
      <w:r w:rsidR="00E81F81" w:rsidRPr="009C643A">
        <w:t>на</w:t>
      </w:r>
      <w:proofErr w:type="spellEnd"/>
      <w:r w:rsidR="00E81F81" w:rsidRPr="009C643A">
        <w:t xml:space="preserve"> </w:t>
      </w:r>
      <w:proofErr w:type="spellStart"/>
      <w:r w:rsidR="00E81F81" w:rsidRPr="009C643A">
        <w:t>родитељском</w:t>
      </w:r>
      <w:proofErr w:type="spellEnd"/>
      <w:r w:rsidR="00E81F81" w:rsidRPr="009C643A">
        <w:t xml:space="preserve"> </w:t>
      </w:r>
      <w:proofErr w:type="spellStart"/>
      <w:r w:rsidR="00E81F81" w:rsidRPr="009C643A">
        <w:t>састанку</w:t>
      </w:r>
      <w:proofErr w:type="spellEnd"/>
      <w:r w:rsidR="00E81F81" w:rsidRPr="009C643A">
        <w:t>.</w:t>
      </w:r>
    </w:p>
    <w:p w14:paraId="44C44F87" w14:textId="77777777" w:rsidR="00E81F81" w:rsidRPr="009C643A" w:rsidRDefault="00E81F81" w:rsidP="00E11D54">
      <w:pPr>
        <w:tabs>
          <w:tab w:val="left" w:pos="7755"/>
        </w:tabs>
      </w:pPr>
      <w:proofErr w:type="spellStart"/>
      <w:r w:rsidRPr="009C643A">
        <w:t>Писмену</w:t>
      </w:r>
      <w:proofErr w:type="spellEnd"/>
      <w:r w:rsidRPr="009C643A">
        <w:t xml:space="preserve"> </w:t>
      </w:r>
      <w:proofErr w:type="spellStart"/>
      <w:r w:rsidRPr="009C643A">
        <w:t>похвалу</w:t>
      </w:r>
      <w:proofErr w:type="spellEnd"/>
      <w:r w:rsidRPr="009C643A">
        <w:t xml:space="preserve"> </w:t>
      </w:r>
      <w:proofErr w:type="spellStart"/>
      <w:r w:rsidRPr="009C643A">
        <w:t>ученик</w:t>
      </w:r>
      <w:proofErr w:type="spellEnd"/>
      <w:r w:rsidRPr="009C643A">
        <w:t xml:space="preserve"> </w:t>
      </w:r>
      <w:proofErr w:type="spellStart"/>
      <w:r w:rsidRPr="009C643A">
        <w:t>добија</w:t>
      </w:r>
      <w:proofErr w:type="spellEnd"/>
      <w:r w:rsidRPr="009C643A">
        <w:t>:</w:t>
      </w:r>
    </w:p>
    <w:p w14:paraId="3A2BD72B" w14:textId="77777777" w:rsidR="00E81F81" w:rsidRPr="009C643A" w:rsidRDefault="00E81F81" w:rsidP="00E11D54">
      <w:pPr>
        <w:tabs>
          <w:tab w:val="left" w:pos="7755"/>
        </w:tabs>
      </w:pPr>
      <w:r w:rsidRPr="009C643A">
        <w:t xml:space="preserve">1) </w:t>
      </w:r>
      <w:proofErr w:type="spellStart"/>
      <w:r w:rsidRPr="009C643A">
        <w:t>За</w:t>
      </w:r>
      <w:proofErr w:type="spellEnd"/>
      <w:r w:rsidR="00104EC8" w:rsidRPr="009C643A">
        <w:t xml:space="preserve"> </w:t>
      </w:r>
      <w:proofErr w:type="spellStart"/>
      <w:r w:rsidRPr="009C643A">
        <w:t>постигнут</w:t>
      </w:r>
      <w:proofErr w:type="spellEnd"/>
      <w:r w:rsidR="00104EC8" w:rsidRPr="009C643A">
        <w:t xml:space="preserve"> </w:t>
      </w:r>
      <w:proofErr w:type="spellStart"/>
      <w:r w:rsidRPr="009C643A">
        <w:t>одличан</w:t>
      </w:r>
      <w:proofErr w:type="spellEnd"/>
      <w:r w:rsidR="00104EC8" w:rsidRPr="009C643A">
        <w:t xml:space="preserve"> </w:t>
      </w:r>
      <w:proofErr w:type="spellStart"/>
      <w:r w:rsidRPr="009C643A">
        <w:t>успех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крају</w:t>
      </w:r>
      <w:proofErr w:type="spellEnd"/>
      <w:r w:rsidRPr="009C643A">
        <w:t xml:space="preserve"> </w:t>
      </w:r>
      <w:proofErr w:type="spellStart"/>
      <w:r w:rsidRPr="009C643A">
        <w:t>другог</w:t>
      </w:r>
      <w:proofErr w:type="spellEnd"/>
      <w:r w:rsidRPr="009C643A">
        <w:t xml:space="preserve"> </w:t>
      </w:r>
      <w:proofErr w:type="spellStart"/>
      <w:proofErr w:type="gramStart"/>
      <w:r w:rsidRPr="009C643A">
        <w:t>полугодишта</w:t>
      </w:r>
      <w:proofErr w:type="spellEnd"/>
      <w:r w:rsidRPr="009C643A">
        <w:t xml:space="preserve"> ;</w:t>
      </w:r>
      <w:proofErr w:type="gramEnd"/>
    </w:p>
    <w:p w14:paraId="3EEA6064" w14:textId="77777777" w:rsidR="00865438" w:rsidRPr="009C643A" w:rsidRDefault="00E81F81" w:rsidP="00E11D54">
      <w:pPr>
        <w:tabs>
          <w:tab w:val="left" w:pos="7755"/>
        </w:tabs>
      </w:pPr>
      <w:r w:rsidRPr="009C643A">
        <w:t xml:space="preserve">2) </w:t>
      </w:r>
      <w:proofErr w:type="spellStart"/>
      <w:r w:rsidRPr="009C643A">
        <w:t>За</w:t>
      </w:r>
      <w:proofErr w:type="spellEnd"/>
      <w:r w:rsidRPr="009C643A">
        <w:t xml:space="preserve"> </w:t>
      </w:r>
      <w:proofErr w:type="spellStart"/>
      <w:r w:rsidRPr="009C643A">
        <w:t>освојено</w:t>
      </w:r>
      <w:proofErr w:type="spellEnd"/>
      <w:r w:rsidRPr="009C643A">
        <w:t xml:space="preserve"> </w:t>
      </w:r>
      <w:proofErr w:type="spellStart"/>
      <w:r w:rsidRPr="009C643A">
        <w:t>једно</w:t>
      </w:r>
      <w:proofErr w:type="spellEnd"/>
      <w:r w:rsidRPr="009C643A">
        <w:t xml:space="preserve"> </w:t>
      </w:r>
      <w:proofErr w:type="spellStart"/>
      <w:r w:rsidRPr="009C643A">
        <w:t>од</w:t>
      </w:r>
      <w:proofErr w:type="spellEnd"/>
      <w:r w:rsidRPr="009C643A">
        <w:t xml:space="preserve"> </w:t>
      </w:r>
      <w:proofErr w:type="spellStart"/>
      <w:r w:rsidRPr="009C643A">
        <w:t>три</w:t>
      </w:r>
      <w:proofErr w:type="spellEnd"/>
      <w:r w:rsidRPr="009C643A">
        <w:t xml:space="preserve"> </w:t>
      </w:r>
      <w:proofErr w:type="spellStart"/>
      <w:r w:rsidRPr="009C643A">
        <w:t>прва</w:t>
      </w:r>
      <w:proofErr w:type="spellEnd"/>
      <w:r w:rsidRPr="009C643A">
        <w:t xml:space="preserve"> </w:t>
      </w:r>
      <w:proofErr w:type="spellStart"/>
      <w:r w:rsidRPr="009C643A">
        <w:t>места</w:t>
      </w:r>
      <w:proofErr w:type="spellEnd"/>
      <w:r w:rsidR="00104EC8" w:rsidRPr="009C643A">
        <w:t xml:space="preserve"> </w:t>
      </w:r>
      <w:proofErr w:type="spellStart"/>
      <w:r w:rsidRPr="009C643A">
        <w:t>на</w:t>
      </w:r>
      <w:proofErr w:type="spellEnd"/>
      <w:r w:rsidR="00104EC8" w:rsidRPr="009C643A">
        <w:t xml:space="preserve"> </w:t>
      </w:r>
      <w:proofErr w:type="spellStart"/>
      <w:r w:rsidRPr="009C643A">
        <w:t>школском</w:t>
      </w:r>
      <w:proofErr w:type="spellEnd"/>
      <w:r w:rsidR="00104EC8" w:rsidRPr="009C643A">
        <w:t xml:space="preserve"> </w:t>
      </w:r>
      <w:proofErr w:type="spellStart"/>
      <w:r w:rsidRPr="009C643A">
        <w:t>такмичењу</w:t>
      </w:r>
      <w:proofErr w:type="spellEnd"/>
      <w:r w:rsidR="00104EC8" w:rsidRPr="009C643A">
        <w:t xml:space="preserve"> </w:t>
      </w:r>
      <w:proofErr w:type="spellStart"/>
      <w:r w:rsidRPr="009C643A">
        <w:t>из</w:t>
      </w:r>
      <w:proofErr w:type="spellEnd"/>
      <w:r w:rsidR="00AE1EE9" w:rsidRPr="009C643A">
        <w:t xml:space="preserve"> </w:t>
      </w:r>
      <w:proofErr w:type="spellStart"/>
      <w:r w:rsidRPr="009C643A">
        <w:t>наставног</w:t>
      </w:r>
      <w:proofErr w:type="spellEnd"/>
      <w:r w:rsidR="00104EC8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>.</w:t>
      </w:r>
    </w:p>
    <w:p w14:paraId="4080B904" w14:textId="77777777" w:rsidR="00E81F81" w:rsidRPr="009C643A" w:rsidRDefault="00637CD8" w:rsidP="00E11D54">
      <w:pPr>
        <w:tabs>
          <w:tab w:val="left" w:pos="7755"/>
        </w:tabs>
      </w:pPr>
      <w:proofErr w:type="spellStart"/>
      <w:r w:rsidRPr="009C643A">
        <w:t>Похвалу</w:t>
      </w:r>
      <w:proofErr w:type="spellEnd"/>
      <w:r w:rsidR="00104EC8" w:rsidRPr="009C643A">
        <w:t xml:space="preserve"> </w:t>
      </w:r>
      <w:proofErr w:type="spellStart"/>
      <w:r w:rsidRPr="009C643A">
        <w:t>не</w:t>
      </w:r>
      <w:proofErr w:type="spellEnd"/>
      <w:r w:rsidR="00104EC8" w:rsidRPr="009C643A">
        <w:t xml:space="preserve"> </w:t>
      </w:r>
      <w:proofErr w:type="spellStart"/>
      <w:r w:rsidRPr="009C643A">
        <w:t>м</w:t>
      </w:r>
      <w:r w:rsidR="00E81F81" w:rsidRPr="009C643A">
        <w:t>оже</w:t>
      </w:r>
      <w:proofErr w:type="spellEnd"/>
      <w:r w:rsidR="00104EC8" w:rsidRPr="009C643A">
        <w:t xml:space="preserve"> </w:t>
      </w:r>
      <w:proofErr w:type="spellStart"/>
      <w:r w:rsidR="00E81F81" w:rsidRPr="009C643A">
        <w:t>добити</w:t>
      </w:r>
      <w:proofErr w:type="spellEnd"/>
      <w:r w:rsidR="00104EC8" w:rsidRPr="009C643A">
        <w:t xml:space="preserve"> </w:t>
      </w:r>
      <w:proofErr w:type="spellStart"/>
      <w:r w:rsidR="00E81F81" w:rsidRPr="009C643A">
        <w:t>ученик</w:t>
      </w:r>
      <w:proofErr w:type="spellEnd"/>
      <w:r w:rsidR="00104EC8" w:rsidRPr="009C643A">
        <w:t xml:space="preserve"> </w:t>
      </w:r>
      <w:proofErr w:type="spellStart"/>
      <w:r w:rsidR="00E81F81" w:rsidRPr="009C643A">
        <w:t>који</w:t>
      </w:r>
      <w:proofErr w:type="spellEnd"/>
      <w:r w:rsidR="00104EC8" w:rsidRPr="009C643A">
        <w:t xml:space="preserve"> </w:t>
      </w:r>
      <w:proofErr w:type="spellStart"/>
      <w:r w:rsidR="00E81F81" w:rsidRPr="009C643A">
        <w:t>нема</w:t>
      </w:r>
      <w:proofErr w:type="spellEnd"/>
      <w:r w:rsidR="00104EC8" w:rsidRPr="009C643A">
        <w:t xml:space="preserve"> </w:t>
      </w:r>
      <w:proofErr w:type="spellStart"/>
      <w:r w:rsidR="00E81F81" w:rsidRPr="009C643A">
        <w:t>примерно</w:t>
      </w:r>
      <w:proofErr w:type="spellEnd"/>
      <w:r w:rsidR="00E81F81" w:rsidRPr="009C643A">
        <w:t xml:space="preserve"> </w:t>
      </w:r>
      <w:proofErr w:type="spellStart"/>
      <w:r w:rsidR="00E81F81" w:rsidRPr="009C643A">
        <w:t>владање</w:t>
      </w:r>
      <w:proofErr w:type="spellEnd"/>
      <w:r w:rsidR="00E81F81" w:rsidRPr="009C643A">
        <w:t>.</w:t>
      </w:r>
    </w:p>
    <w:p w14:paraId="25469C61" w14:textId="77777777" w:rsidR="00E81F81" w:rsidRPr="009C643A" w:rsidRDefault="00E81F81" w:rsidP="00E11D54">
      <w:pPr>
        <w:tabs>
          <w:tab w:val="left" w:pos="7755"/>
        </w:tabs>
      </w:pPr>
      <w:proofErr w:type="spellStart"/>
      <w:r w:rsidRPr="009C643A">
        <w:t>Списак</w:t>
      </w:r>
      <w:proofErr w:type="spellEnd"/>
      <w:r w:rsidRPr="009C643A">
        <w:t xml:space="preserve"> </w:t>
      </w:r>
      <w:proofErr w:type="spellStart"/>
      <w:r w:rsidRPr="009C643A">
        <w:t>писмено</w:t>
      </w:r>
      <w:proofErr w:type="spellEnd"/>
      <w:r w:rsidRPr="009C643A">
        <w:t xml:space="preserve"> </w:t>
      </w:r>
      <w:proofErr w:type="spellStart"/>
      <w:r w:rsidRPr="009C643A">
        <w:t>похваљених</w:t>
      </w:r>
      <w:proofErr w:type="spellEnd"/>
      <w:r w:rsidRPr="009C643A">
        <w:t xml:space="preserve"> </w:t>
      </w:r>
      <w:proofErr w:type="spellStart"/>
      <w:r w:rsidRPr="009C643A">
        <w:t>ученика</w:t>
      </w:r>
      <w:proofErr w:type="spellEnd"/>
      <w:r w:rsidRPr="009C643A">
        <w:t xml:space="preserve"> </w:t>
      </w:r>
      <w:proofErr w:type="spellStart"/>
      <w:r w:rsidRPr="009C643A">
        <w:t>објављује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огласној</w:t>
      </w:r>
      <w:proofErr w:type="spellEnd"/>
      <w:r w:rsidRPr="009C643A">
        <w:t xml:space="preserve"> </w:t>
      </w:r>
      <w:proofErr w:type="spellStart"/>
      <w:r w:rsidRPr="009C643A">
        <w:t>табли</w:t>
      </w:r>
      <w:proofErr w:type="spellEnd"/>
      <w:r w:rsidRPr="009C643A">
        <w:t xml:space="preserve"> </w:t>
      </w:r>
      <w:proofErr w:type="spellStart"/>
      <w:r w:rsidRPr="009C643A">
        <w:t>школе</w:t>
      </w:r>
      <w:proofErr w:type="spellEnd"/>
      <w:r w:rsidRPr="009C643A">
        <w:t xml:space="preserve"> и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њој</w:t>
      </w:r>
      <w:proofErr w:type="spellEnd"/>
      <w:r w:rsidR="003D4786">
        <w:t xml:space="preserve"> </w:t>
      </w:r>
      <w:proofErr w:type="spellStart"/>
      <w:r w:rsidRPr="009C643A">
        <w:t>остаје</w:t>
      </w:r>
      <w:proofErr w:type="spellEnd"/>
      <w:r w:rsidRPr="009C643A">
        <w:t xml:space="preserve"> 8 </w:t>
      </w:r>
      <w:proofErr w:type="spellStart"/>
      <w:r w:rsidRPr="009C643A">
        <w:t>дана</w:t>
      </w:r>
      <w:proofErr w:type="spellEnd"/>
      <w:r w:rsidRPr="009C643A">
        <w:t>.</w:t>
      </w:r>
    </w:p>
    <w:p w14:paraId="20EA0B7C" w14:textId="77777777" w:rsidR="00687E93" w:rsidRPr="009C643A" w:rsidRDefault="00687E93" w:rsidP="00687E93">
      <w:pPr>
        <w:shd w:val="clear" w:color="auto" w:fill="FFFFFF"/>
        <w:spacing w:before="330" w:after="120"/>
        <w:jc w:val="center"/>
      </w:pPr>
      <w:r w:rsidRPr="009C643A">
        <w:t>II. ДИПЛОМЕ У ОСНОВНОЈ ШКОЛИ</w:t>
      </w:r>
    </w:p>
    <w:p w14:paraId="4DC74A25" w14:textId="77777777" w:rsidR="007B189E" w:rsidRPr="009C643A" w:rsidRDefault="007B189E" w:rsidP="00687E93">
      <w:pPr>
        <w:shd w:val="clear" w:color="auto" w:fill="FFFFFF"/>
        <w:spacing w:before="330" w:after="120"/>
        <w:jc w:val="center"/>
        <w:rPr>
          <w:b/>
          <w:bCs/>
        </w:rPr>
      </w:pPr>
      <w:proofErr w:type="spellStart"/>
      <w:r w:rsidRPr="009C643A">
        <w:rPr>
          <w:b/>
        </w:rPr>
        <w:t>Члан</w:t>
      </w:r>
      <w:proofErr w:type="spellEnd"/>
      <w:r w:rsidR="009C643A">
        <w:rPr>
          <w:b/>
        </w:rPr>
        <w:t xml:space="preserve"> </w:t>
      </w:r>
      <w:r w:rsidRPr="009C643A">
        <w:rPr>
          <w:b/>
        </w:rPr>
        <w:t>4</w:t>
      </w:r>
      <w:r w:rsidR="003B4839" w:rsidRPr="009C643A">
        <w:rPr>
          <w:b/>
        </w:rPr>
        <w:t>.</w:t>
      </w:r>
    </w:p>
    <w:p w14:paraId="71744CD3" w14:textId="77777777" w:rsidR="007B189E" w:rsidRPr="009C643A" w:rsidRDefault="007B189E" w:rsidP="007B189E">
      <w:pPr>
        <w:shd w:val="clear" w:color="auto" w:fill="FFFFFF"/>
        <w:spacing w:before="330" w:after="120"/>
        <w:ind w:firstLine="480"/>
        <w:jc w:val="center"/>
        <w:rPr>
          <w:b/>
          <w:bCs/>
        </w:rPr>
      </w:pPr>
      <w:proofErr w:type="spellStart"/>
      <w:r w:rsidRPr="009C643A">
        <w:rPr>
          <w:b/>
          <w:bCs/>
        </w:rPr>
        <w:t>Диплома</w:t>
      </w:r>
      <w:proofErr w:type="spellEnd"/>
      <w:r w:rsidRPr="009C643A">
        <w:rPr>
          <w:b/>
          <w:bCs/>
        </w:rPr>
        <w:t xml:space="preserve"> „</w:t>
      </w:r>
      <w:proofErr w:type="spellStart"/>
      <w:r w:rsidRPr="009C643A">
        <w:rPr>
          <w:b/>
          <w:bCs/>
        </w:rPr>
        <w:t>Вук</w:t>
      </w:r>
      <w:proofErr w:type="spellEnd"/>
      <w:r w:rsidR="00036114">
        <w:rPr>
          <w:b/>
          <w:bCs/>
        </w:rPr>
        <w:t xml:space="preserve"> </w:t>
      </w:r>
      <w:proofErr w:type="spellStart"/>
      <w:r w:rsidRPr="009C643A">
        <w:rPr>
          <w:b/>
          <w:bCs/>
        </w:rPr>
        <w:t>Караџић</w:t>
      </w:r>
      <w:proofErr w:type="spellEnd"/>
      <w:r w:rsidRPr="009C643A">
        <w:rPr>
          <w:b/>
          <w:bCs/>
        </w:rPr>
        <w:t>”</w:t>
      </w:r>
    </w:p>
    <w:p w14:paraId="15B41D43" w14:textId="77777777" w:rsidR="003B4839" w:rsidRPr="009C643A" w:rsidRDefault="003B4839" w:rsidP="00637CD8">
      <w:pPr>
        <w:shd w:val="clear" w:color="auto" w:fill="FFFFFF"/>
      </w:pPr>
      <w:proofErr w:type="spellStart"/>
      <w:r w:rsidRPr="009C643A">
        <w:t>Диплома</w:t>
      </w:r>
      <w:proofErr w:type="spellEnd"/>
      <w:r w:rsidRPr="009C643A">
        <w:t xml:space="preserve"> „</w:t>
      </w:r>
      <w:proofErr w:type="spellStart"/>
      <w:r w:rsidRPr="009C643A">
        <w:t>Вук</w:t>
      </w:r>
      <w:proofErr w:type="spellEnd"/>
      <w:r w:rsidR="00036114">
        <w:t xml:space="preserve"> </w:t>
      </w:r>
      <w:proofErr w:type="spellStart"/>
      <w:r w:rsidRPr="009C643A">
        <w:t>Караџић</w:t>
      </w:r>
      <w:proofErr w:type="spellEnd"/>
      <w:r w:rsidRPr="009C643A">
        <w:t xml:space="preserve">” </w:t>
      </w:r>
      <w:proofErr w:type="spellStart"/>
      <w:r w:rsidRPr="009C643A">
        <w:t>додељује</w:t>
      </w:r>
      <w:proofErr w:type="spellEnd"/>
      <w:r w:rsidR="00104EC8" w:rsidRPr="009C643A">
        <w:t xml:space="preserve"> </w:t>
      </w:r>
      <w:proofErr w:type="spellStart"/>
      <w:r w:rsidRPr="009C643A">
        <w:t>се</w:t>
      </w:r>
      <w:proofErr w:type="spellEnd"/>
      <w:r w:rsidR="00104EC8"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>:</w:t>
      </w:r>
    </w:p>
    <w:p w14:paraId="39D34851" w14:textId="77777777" w:rsidR="003B4839" w:rsidRPr="009C643A" w:rsidRDefault="003B4839" w:rsidP="00637CD8">
      <w:pPr>
        <w:shd w:val="clear" w:color="auto" w:fill="FFFFFF"/>
      </w:pPr>
      <w:r w:rsidRPr="009C643A">
        <w:lastRenderedPageBreak/>
        <w:t xml:space="preserve">1) </w:t>
      </w:r>
      <w:proofErr w:type="spellStart"/>
      <w:r w:rsidRPr="009C643A">
        <w:t>ако</w:t>
      </w:r>
      <w:proofErr w:type="spellEnd"/>
      <w:r w:rsidR="00104EC8" w:rsidRPr="009C643A">
        <w:t xml:space="preserve"> </w:t>
      </w:r>
      <w:proofErr w:type="spellStart"/>
      <w:r w:rsidRPr="009C643A">
        <w:t>на</w:t>
      </w:r>
      <w:proofErr w:type="spellEnd"/>
      <w:r w:rsidR="00104EC8" w:rsidRPr="009C643A">
        <w:t xml:space="preserve"> </w:t>
      </w:r>
      <w:proofErr w:type="spellStart"/>
      <w:r w:rsidRPr="009C643A">
        <w:t>крају</w:t>
      </w:r>
      <w:proofErr w:type="spellEnd"/>
      <w:r w:rsidR="00104EC8" w:rsidRPr="009C643A">
        <w:t xml:space="preserve"> </w:t>
      </w:r>
      <w:proofErr w:type="spellStart"/>
      <w:r w:rsidRPr="009C643A">
        <w:t>сваке</w:t>
      </w:r>
      <w:proofErr w:type="spellEnd"/>
      <w:r w:rsidR="00B27893" w:rsidRPr="009C643A">
        <w:t xml:space="preserve"> </w:t>
      </w:r>
      <w:proofErr w:type="spellStart"/>
      <w:r w:rsidRPr="009C643A">
        <w:t>школске</w:t>
      </w:r>
      <w:proofErr w:type="spellEnd"/>
      <w:r w:rsidR="00B27893" w:rsidRPr="009C643A">
        <w:t xml:space="preserve"> </w:t>
      </w:r>
      <w:proofErr w:type="spellStart"/>
      <w:r w:rsidRPr="009C643A">
        <w:t>године</w:t>
      </w:r>
      <w:proofErr w:type="spellEnd"/>
      <w:r w:rsidRPr="009C643A">
        <w:t xml:space="preserve"> у </w:t>
      </w:r>
      <w:proofErr w:type="spellStart"/>
      <w:r w:rsidRPr="009C643A">
        <w:t>току</w:t>
      </w:r>
      <w:proofErr w:type="spellEnd"/>
      <w:r w:rsidR="00B27893" w:rsidRPr="009C643A">
        <w:t xml:space="preserve"> </w:t>
      </w:r>
      <w:proofErr w:type="spellStart"/>
      <w:r w:rsidRPr="009C643A">
        <w:t>стицања</w:t>
      </w:r>
      <w:proofErr w:type="spellEnd"/>
      <w:r w:rsidR="00B27893" w:rsidRPr="009C643A">
        <w:t xml:space="preserve"> </w:t>
      </w:r>
      <w:proofErr w:type="spellStart"/>
      <w:r w:rsidRPr="009C643A">
        <w:t>основног</w:t>
      </w:r>
      <w:proofErr w:type="spellEnd"/>
      <w:r w:rsidR="003D4786">
        <w:t xml:space="preserve"> </w:t>
      </w:r>
      <w:proofErr w:type="spellStart"/>
      <w:r w:rsidRPr="009C643A">
        <w:t>образовања</w:t>
      </w:r>
      <w:proofErr w:type="spellEnd"/>
      <w:r w:rsidRPr="009C643A">
        <w:t xml:space="preserve"> и </w:t>
      </w:r>
      <w:proofErr w:type="spellStart"/>
      <w:r w:rsidRPr="009C643A">
        <w:t>васпитања</w:t>
      </w:r>
      <w:proofErr w:type="spellEnd"/>
      <w:r w:rsidR="00B27893" w:rsidRPr="009C643A">
        <w:t xml:space="preserve"> </w:t>
      </w:r>
      <w:proofErr w:type="spellStart"/>
      <w:r w:rsidRPr="009C643A">
        <w:t>постигне</w:t>
      </w:r>
      <w:proofErr w:type="spellEnd"/>
      <w:r w:rsidR="00B27893" w:rsidRPr="009C643A">
        <w:t xml:space="preserve"> </w:t>
      </w:r>
      <w:proofErr w:type="spellStart"/>
      <w:r w:rsidRPr="009C643A">
        <w:t>одличан</w:t>
      </w:r>
      <w:proofErr w:type="spellEnd"/>
      <w:r w:rsidR="00B27893" w:rsidRPr="009C643A">
        <w:t xml:space="preserve"> </w:t>
      </w:r>
      <w:proofErr w:type="spellStart"/>
      <w:r w:rsidRPr="009C643A">
        <w:t>успех</w:t>
      </w:r>
      <w:proofErr w:type="spellEnd"/>
      <w:r w:rsidR="00B27893" w:rsidRPr="009C643A">
        <w:t xml:space="preserve"> </w:t>
      </w:r>
      <w:proofErr w:type="spellStart"/>
      <w:r w:rsidRPr="009C643A">
        <w:t>из</w:t>
      </w:r>
      <w:proofErr w:type="spellEnd"/>
      <w:r w:rsidR="00B27893" w:rsidRPr="009C643A">
        <w:t xml:space="preserve"> </w:t>
      </w:r>
      <w:proofErr w:type="spellStart"/>
      <w:r w:rsidRPr="009C643A">
        <w:t>свих</w:t>
      </w:r>
      <w:proofErr w:type="spellEnd"/>
      <w:r w:rsidR="00B27893" w:rsidRPr="009C643A">
        <w:t xml:space="preserve"> </w:t>
      </w:r>
      <w:proofErr w:type="spellStart"/>
      <w:r w:rsidRPr="009C643A">
        <w:t>обавезних</w:t>
      </w:r>
      <w:proofErr w:type="spellEnd"/>
      <w:r w:rsidR="00B27893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, </w:t>
      </w:r>
      <w:proofErr w:type="spellStart"/>
      <w:r w:rsidRPr="009C643A">
        <w:t>изборних</w:t>
      </w:r>
      <w:proofErr w:type="spellEnd"/>
      <w:r w:rsidR="00B27893" w:rsidRPr="009C643A">
        <w:t xml:space="preserve"> </w:t>
      </w:r>
      <w:proofErr w:type="spellStart"/>
      <w:r w:rsidRPr="009C643A">
        <w:t>програма</w:t>
      </w:r>
      <w:proofErr w:type="spellEnd"/>
      <w:r w:rsidRPr="009C643A">
        <w:t xml:space="preserve"> и </w:t>
      </w:r>
      <w:proofErr w:type="spellStart"/>
      <w:r w:rsidRPr="009C643A">
        <w:t>активности</w:t>
      </w:r>
      <w:proofErr w:type="spellEnd"/>
      <w:r w:rsidR="00B27893" w:rsidRPr="009C643A">
        <w:t xml:space="preserve"> </w:t>
      </w:r>
      <w:proofErr w:type="spellStart"/>
      <w:r w:rsidRPr="009C643A">
        <w:t>прописаних</w:t>
      </w:r>
      <w:proofErr w:type="spellEnd"/>
      <w:r w:rsidR="00B27893" w:rsidRPr="009C643A">
        <w:t xml:space="preserve"> </w:t>
      </w:r>
      <w:proofErr w:type="spellStart"/>
      <w:r w:rsidRPr="009C643A">
        <w:t>планом</w:t>
      </w:r>
      <w:proofErr w:type="spellEnd"/>
      <w:r w:rsidRPr="009C643A">
        <w:t xml:space="preserve"> и </w:t>
      </w:r>
      <w:proofErr w:type="spellStart"/>
      <w:r w:rsidRPr="009C643A">
        <w:t>програмом</w:t>
      </w:r>
      <w:proofErr w:type="spellEnd"/>
      <w:r w:rsidR="00B27893" w:rsidRPr="009C643A">
        <w:t xml:space="preserve"> </w:t>
      </w:r>
      <w:proofErr w:type="spellStart"/>
      <w:r w:rsidRPr="009C643A">
        <w:t>наставе</w:t>
      </w:r>
      <w:proofErr w:type="spellEnd"/>
      <w:r w:rsidRPr="009C643A">
        <w:t xml:space="preserve"> и </w:t>
      </w:r>
      <w:proofErr w:type="spellStart"/>
      <w:r w:rsidRPr="009C643A">
        <w:t>учења</w:t>
      </w:r>
      <w:proofErr w:type="spellEnd"/>
      <w:r w:rsidRPr="009C643A">
        <w:t xml:space="preserve"> и </w:t>
      </w:r>
      <w:proofErr w:type="spellStart"/>
      <w:r w:rsidRPr="009C643A">
        <w:t>примерно</w:t>
      </w:r>
      <w:proofErr w:type="spellEnd"/>
      <w:r w:rsidR="00B27893" w:rsidRPr="009C643A">
        <w:t xml:space="preserve"> </w:t>
      </w:r>
      <w:proofErr w:type="spellStart"/>
      <w:r w:rsidRPr="009C643A">
        <w:t>владање</w:t>
      </w:r>
      <w:proofErr w:type="spellEnd"/>
      <w:r w:rsidRPr="009C643A">
        <w:t xml:space="preserve"> и</w:t>
      </w:r>
    </w:p>
    <w:p w14:paraId="798A0F02" w14:textId="77777777" w:rsidR="003B4839" w:rsidRPr="009C643A" w:rsidRDefault="003B4839" w:rsidP="00637CD8">
      <w:pPr>
        <w:shd w:val="clear" w:color="auto" w:fill="FFFFFF"/>
        <w:spacing w:after="150"/>
      </w:pPr>
      <w:r w:rsidRPr="009C643A">
        <w:t xml:space="preserve">2) </w:t>
      </w:r>
      <w:proofErr w:type="spellStart"/>
      <w:r w:rsidRPr="009C643A">
        <w:t>ако</w:t>
      </w:r>
      <w:proofErr w:type="spellEnd"/>
      <w:r w:rsidR="00B27893" w:rsidRPr="009C643A">
        <w:t xml:space="preserve"> </w:t>
      </w:r>
      <w:proofErr w:type="spellStart"/>
      <w:r w:rsidRPr="009C643A">
        <w:t>добије</w:t>
      </w:r>
      <w:proofErr w:type="spellEnd"/>
      <w:r w:rsidR="00B27893" w:rsidRPr="009C643A">
        <w:t xml:space="preserve"> </w:t>
      </w:r>
      <w:proofErr w:type="spellStart"/>
      <w:r w:rsidRPr="009C643A">
        <w:t>најмање</w:t>
      </w:r>
      <w:proofErr w:type="spellEnd"/>
      <w:r w:rsidR="00B27893" w:rsidRPr="009C643A">
        <w:t xml:space="preserve"> </w:t>
      </w:r>
      <w:proofErr w:type="spellStart"/>
      <w:r w:rsidRPr="009C643A">
        <w:t>једну</w:t>
      </w:r>
      <w:proofErr w:type="spellEnd"/>
      <w:r w:rsidR="00B27893" w:rsidRPr="009C643A">
        <w:t xml:space="preserve"> </w:t>
      </w:r>
      <w:proofErr w:type="spellStart"/>
      <w:r w:rsidRPr="009C643A">
        <w:t>диплому</w:t>
      </w:r>
      <w:proofErr w:type="spellEnd"/>
      <w:r w:rsidRPr="009C643A">
        <w:t xml:space="preserve"> „</w:t>
      </w:r>
      <w:proofErr w:type="spellStart"/>
      <w:r w:rsidRPr="009C643A">
        <w:t>Доситеј</w:t>
      </w:r>
      <w:proofErr w:type="spellEnd"/>
      <w:r w:rsidR="003D4786">
        <w:t xml:space="preserve"> </w:t>
      </w:r>
      <w:proofErr w:type="spellStart"/>
      <w:r w:rsidRPr="009C643A">
        <w:t>Обрадовић</w:t>
      </w:r>
      <w:proofErr w:type="spellEnd"/>
      <w:r w:rsidRPr="009C643A">
        <w:t>”.</w:t>
      </w:r>
    </w:p>
    <w:p w14:paraId="406EB9C9" w14:textId="77777777" w:rsidR="007B189E" w:rsidRPr="009C643A" w:rsidRDefault="007B189E" w:rsidP="00A456B8">
      <w:pPr>
        <w:shd w:val="clear" w:color="auto" w:fill="FFFFFF"/>
        <w:spacing w:before="330" w:after="120"/>
        <w:ind w:firstLine="480"/>
        <w:jc w:val="center"/>
        <w:rPr>
          <w:b/>
          <w:bCs/>
        </w:rPr>
      </w:pPr>
      <w:proofErr w:type="spellStart"/>
      <w:r w:rsidRPr="009C643A">
        <w:rPr>
          <w:b/>
        </w:rPr>
        <w:t>Члан</w:t>
      </w:r>
      <w:proofErr w:type="spellEnd"/>
      <w:r w:rsidR="00A456B8" w:rsidRPr="009C643A">
        <w:rPr>
          <w:b/>
        </w:rPr>
        <w:t xml:space="preserve"> </w:t>
      </w:r>
      <w:r w:rsidRPr="009C643A">
        <w:rPr>
          <w:b/>
        </w:rPr>
        <w:t>5</w:t>
      </w:r>
      <w:r w:rsidR="003B4839" w:rsidRPr="009C643A">
        <w:rPr>
          <w:b/>
        </w:rPr>
        <w:t>.</w:t>
      </w:r>
    </w:p>
    <w:p w14:paraId="72DA29CF" w14:textId="77777777" w:rsidR="007B189E" w:rsidRPr="009C643A" w:rsidRDefault="007B189E" w:rsidP="007B189E">
      <w:pPr>
        <w:shd w:val="clear" w:color="auto" w:fill="FFFFFF"/>
        <w:spacing w:before="330" w:after="120"/>
        <w:ind w:firstLine="480"/>
        <w:jc w:val="center"/>
        <w:rPr>
          <w:b/>
          <w:bCs/>
        </w:rPr>
      </w:pPr>
      <w:proofErr w:type="spellStart"/>
      <w:r w:rsidRPr="009C643A">
        <w:rPr>
          <w:b/>
          <w:bCs/>
        </w:rPr>
        <w:t>Диплома</w:t>
      </w:r>
      <w:proofErr w:type="spellEnd"/>
      <w:r w:rsidRPr="009C643A">
        <w:rPr>
          <w:b/>
          <w:bCs/>
        </w:rPr>
        <w:t xml:space="preserve"> „</w:t>
      </w:r>
      <w:proofErr w:type="spellStart"/>
      <w:r w:rsidRPr="009C643A">
        <w:rPr>
          <w:b/>
          <w:bCs/>
        </w:rPr>
        <w:t>Доситеј</w:t>
      </w:r>
      <w:proofErr w:type="spellEnd"/>
      <w:r w:rsidR="002D60DF" w:rsidRPr="009C643A">
        <w:rPr>
          <w:b/>
          <w:bCs/>
        </w:rPr>
        <w:t xml:space="preserve"> </w:t>
      </w:r>
      <w:proofErr w:type="spellStart"/>
      <w:r w:rsidRPr="009C643A">
        <w:rPr>
          <w:b/>
          <w:bCs/>
        </w:rPr>
        <w:t>Обрадовић</w:t>
      </w:r>
      <w:proofErr w:type="spellEnd"/>
      <w:r w:rsidRPr="009C643A">
        <w:rPr>
          <w:b/>
          <w:bCs/>
        </w:rPr>
        <w:t>”</w:t>
      </w:r>
    </w:p>
    <w:p w14:paraId="3682E994" w14:textId="77777777" w:rsidR="003B4839" w:rsidRPr="009C643A" w:rsidRDefault="003B4839" w:rsidP="00637CD8">
      <w:pPr>
        <w:shd w:val="clear" w:color="auto" w:fill="FFFFFF"/>
        <w:spacing w:after="150"/>
      </w:pPr>
      <w:proofErr w:type="spellStart"/>
      <w:r w:rsidRPr="009C643A">
        <w:t>Диплома</w:t>
      </w:r>
      <w:proofErr w:type="spellEnd"/>
      <w:r w:rsidRPr="009C643A">
        <w:t xml:space="preserve"> „</w:t>
      </w:r>
      <w:proofErr w:type="spellStart"/>
      <w:r w:rsidRPr="009C643A">
        <w:t>Доситеј</w:t>
      </w:r>
      <w:proofErr w:type="spellEnd"/>
      <w:r w:rsidR="00036114">
        <w:t xml:space="preserve"> </w:t>
      </w:r>
      <w:proofErr w:type="spellStart"/>
      <w:r w:rsidRPr="009C643A">
        <w:t>Обрадовић</w:t>
      </w:r>
      <w:proofErr w:type="spellEnd"/>
      <w:r w:rsidRPr="009C643A">
        <w:t xml:space="preserve">” </w:t>
      </w:r>
      <w:proofErr w:type="spellStart"/>
      <w:r w:rsidRPr="009C643A">
        <w:t>додељује</w:t>
      </w:r>
      <w:proofErr w:type="spellEnd"/>
      <w:r w:rsidR="00B27893" w:rsidRPr="009C643A">
        <w:t xml:space="preserve"> </w:t>
      </w:r>
      <w:proofErr w:type="spellStart"/>
      <w:r w:rsidRPr="009C643A">
        <w:t>се</w:t>
      </w:r>
      <w:proofErr w:type="spellEnd"/>
      <w:r w:rsidR="00B27893" w:rsidRPr="009C643A">
        <w:t xml:space="preserve"> </w:t>
      </w:r>
      <w:proofErr w:type="spellStart"/>
      <w:r w:rsidRPr="009C643A">
        <w:t>ученику</w:t>
      </w:r>
      <w:proofErr w:type="spellEnd"/>
      <w:r w:rsidR="00B27893" w:rsidRPr="009C643A">
        <w:t xml:space="preserve"> </w:t>
      </w:r>
      <w:proofErr w:type="spellStart"/>
      <w:r w:rsidRPr="009C643A">
        <w:t>за</w:t>
      </w:r>
      <w:proofErr w:type="spellEnd"/>
      <w:r w:rsidR="00B27893" w:rsidRPr="009C643A">
        <w:t xml:space="preserve"> </w:t>
      </w:r>
      <w:proofErr w:type="spellStart"/>
      <w:r w:rsidRPr="009C643A">
        <w:t>изузетне</w:t>
      </w:r>
      <w:proofErr w:type="spellEnd"/>
      <w:r w:rsidR="00B27893" w:rsidRPr="009C643A">
        <w:t xml:space="preserve"> </w:t>
      </w:r>
      <w:proofErr w:type="spellStart"/>
      <w:r w:rsidRPr="009C643A">
        <w:t>резултате</w:t>
      </w:r>
      <w:proofErr w:type="spellEnd"/>
      <w:r w:rsidR="00B27893" w:rsidRPr="009C643A">
        <w:t xml:space="preserve"> </w:t>
      </w:r>
      <w:proofErr w:type="spellStart"/>
      <w:proofErr w:type="gramStart"/>
      <w:r w:rsidRPr="009C643A">
        <w:t>из</w:t>
      </w:r>
      <w:proofErr w:type="spellEnd"/>
      <w:r w:rsidR="003D4786">
        <w:t xml:space="preserve"> </w:t>
      </w:r>
      <w:r w:rsidR="00B27893" w:rsidRPr="009C643A">
        <w:t xml:space="preserve"> </w:t>
      </w:r>
      <w:proofErr w:type="spellStart"/>
      <w:r w:rsidR="003D4786">
        <w:t>о</w:t>
      </w:r>
      <w:r w:rsidRPr="009C643A">
        <w:t>бавезног</w:t>
      </w:r>
      <w:proofErr w:type="spellEnd"/>
      <w:proofErr w:type="gramEnd"/>
      <w:r w:rsidR="00B27893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, </w:t>
      </w:r>
      <w:proofErr w:type="spellStart"/>
      <w:r w:rsidRPr="009C643A">
        <w:t>односно</w:t>
      </w:r>
      <w:proofErr w:type="spellEnd"/>
      <w:r w:rsidR="00B27893" w:rsidRPr="009C643A">
        <w:t xml:space="preserve"> </w:t>
      </w:r>
      <w:proofErr w:type="spellStart"/>
      <w:r w:rsidRPr="009C643A">
        <w:t>изборног</w:t>
      </w:r>
      <w:proofErr w:type="spellEnd"/>
      <w:r w:rsidR="00B27893" w:rsidRPr="009C643A">
        <w:t xml:space="preserve"> </w:t>
      </w:r>
      <w:proofErr w:type="spellStart"/>
      <w:r w:rsidRPr="009C643A">
        <w:t>програма</w:t>
      </w:r>
      <w:proofErr w:type="spellEnd"/>
      <w:r w:rsidR="00B27893" w:rsidRPr="009C643A">
        <w:t xml:space="preserve"> </w:t>
      </w:r>
      <w:proofErr w:type="spellStart"/>
      <w:r w:rsidRPr="009C643A">
        <w:t>ако</w:t>
      </w:r>
      <w:proofErr w:type="spellEnd"/>
      <w:r w:rsidR="00B27893" w:rsidRPr="009C643A">
        <w:t xml:space="preserve"> </w:t>
      </w:r>
      <w:proofErr w:type="spellStart"/>
      <w:r w:rsidRPr="009C643A">
        <w:t>ученик</w:t>
      </w:r>
      <w:proofErr w:type="spellEnd"/>
      <w:r w:rsidRPr="009C643A">
        <w:t>:</w:t>
      </w:r>
    </w:p>
    <w:p w14:paraId="5747A483" w14:textId="77777777" w:rsidR="003B4839" w:rsidRPr="009C643A" w:rsidRDefault="003B4839" w:rsidP="00637CD8">
      <w:pPr>
        <w:shd w:val="clear" w:color="auto" w:fill="FFFFFF"/>
        <w:spacing w:after="150"/>
      </w:pPr>
      <w:r w:rsidRPr="009C643A">
        <w:t xml:space="preserve">1) </w:t>
      </w:r>
      <w:proofErr w:type="spellStart"/>
      <w:r w:rsidRPr="009C643A">
        <w:t>постигне</w:t>
      </w:r>
      <w:proofErr w:type="spellEnd"/>
      <w:r w:rsidR="00B27893" w:rsidRPr="009C643A">
        <w:t xml:space="preserve"> </w:t>
      </w:r>
      <w:proofErr w:type="spellStart"/>
      <w:r w:rsidRPr="009C643A">
        <w:t>најмање</w:t>
      </w:r>
      <w:proofErr w:type="spellEnd"/>
      <w:r w:rsidR="00B27893" w:rsidRPr="009C643A">
        <w:t xml:space="preserve"> </w:t>
      </w:r>
      <w:proofErr w:type="spellStart"/>
      <w:r w:rsidRPr="009C643A">
        <w:t>врло</w:t>
      </w:r>
      <w:proofErr w:type="spellEnd"/>
      <w:r w:rsidR="00B27893" w:rsidRPr="009C643A">
        <w:t xml:space="preserve"> </w:t>
      </w:r>
      <w:proofErr w:type="spellStart"/>
      <w:r w:rsidRPr="009C643A">
        <w:t>добар</w:t>
      </w:r>
      <w:proofErr w:type="spellEnd"/>
      <w:r w:rsidR="00B27893" w:rsidRPr="009C643A">
        <w:t xml:space="preserve"> </w:t>
      </w:r>
      <w:proofErr w:type="spellStart"/>
      <w:r w:rsidRPr="009C643A">
        <w:t>општи</w:t>
      </w:r>
      <w:proofErr w:type="spellEnd"/>
      <w:r w:rsidR="00B27893" w:rsidRPr="009C643A">
        <w:t xml:space="preserve"> </w:t>
      </w:r>
      <w:proofErr w:type="spellStart"/>
      <w:r w:rsidRPr="009C643A">
        <w:t>успех</w:t>
      </w:r>
      <w:proofErr w:type="spellEnd"/>
      <w:r w:rsidRPr="009C643A">
        <w:t xml:space="preserve"> и </w:t>
      </w:r>
      <w:proofErr w:type="spellStart"/>
      <w:r w:rsidRPr="009C643A">
        <w:t>примерно</w:t>
      </w:r>
      <w:proofErr w:type="spellEnd"/>
      <w:r w:rsidR="00B27893" w:rsidRPr="009C643A">
        <w:t xml:space="preserve"> </w:t>
      </w:r>
      <w:proofErr w:type="spellStart"/>
      <w:r w:rsidRPr="009C643A">
        <w:t>владање</w:t>
      </w:r>
      <w:proofErr w:type="spellEnd"/>
      <w:r w:rsidR="00B27893" w:rsidRPr="009C643A">
        <w:t xml:space="preserve"> </w:t>
      </w:r>
      <w:proofErr w:type="spellStart"/>
      <w:r w:rsidRPr="009C643A">
        <w:t>на</w:t>
      </w:r>
      <w:proofErr w:type="spellEnd"/>
      <w:r w:rsidR="00B27893" w:rsidRPr="009C643A">
        <w:t xml:space="preserve"> </w:t>
      </w:r>
      <w:proofErr w:type="spellStart"/>
      <w:r w:rsidRPr="009C643A">
        <w:t>крају</w:t>
      </w:r>
      <w:proofErr w:type="spellEnd"/>
      <w:r w:rsidR="00B27893" w:rsidRPr="009C643A">
        <w:t xml:space="preserve"> </w:t>
      </w:r>
      <w:proofErr w:type="spellStart"/>
      <w:r w:rsidRPr="009C643A">
        <w:t>сваке</w:t>
      </w:r>
      <w:proofErr w:type="spellEnd"/>
      <w:r w:rsidR="00B27893" w:rsidRPr="009C643A">
        <w:t xml:space="preserve"> </w:t>
      </w:r>
      <w:proofErr w:type="spellStart"/>
      <w:r w:rsidRPr="009C643A">
        <w:t>школске</w:t>
      </w:r>
      <w:proofErr w:type="spellEnd"/>
      <w:r w:rsidR="00B27893" w:rsidRPr="009C643A">
        <w:t xml:space="preserve"> </w:t>
      </w:r>
      <w:proofErr w:type="spellStart"/>
      <w:r w:rsidRPr="009C643A">
        <w:t>године</w:t>
      </w:r>
      <w:proofErr w:type="spellEnd"/>
      <w:r w:rsidRPr="009C643A">
        <w:t>;</w:t>
      </w:r>
    </w:p>
    <w:p w14:paraId="727F15F2" w14:textId="77777777" w:rsidR="003B4839" w:rsidRPr="009C643A" w:rsidRDefault="003B4839" w:rsidP="00637CD8">
      <w:pPr>
        <w:shd w:val="clear" w:color="auto" w:fill="FFFFFF"/>
        <w:spacing w:after="150"/>
      </w:pPr>
      <w:r w:rsidRPr="009C643A">
        <w:t xml:space="preserve">2) </w:t>
      </w:r>
      <w:proofErr w:type="spellStart"/>
      <w:r w:rsidRPr="009C643A">
        <w:t>постигне</w:t>
      </w:r>
      <w:proofErr w:type="spellEnd"/>
      <w:r w:rsidR="00B27893" w:rsidRPr="009C643A">
        <w:t xml:space="preserve"> </w:t>
      </w:r>
      <w:proofErr w:type="spellStart"/>
      <w:r w:rsidRPr="009C643A">
        <w:t>одличан</w:t>
      </w:r>
      <w:proofErr w:type="spellEnd"/>
      <w:r w:rsidR="00B27893" w:rsidRPr="009C643A">
        <w:t xml:space="preserve"> </w:t>
      </w:r>
      <w:proofErr w:type="spellStart"/>
      <w:r w:rsidRPr="009C643A">
        <w:t>успех</w:t>
      </w:r>
      <w:proofErr w:type="spellEnd"/>
      <w:r w:rsidR="00B27893" w:rsidRPr="009C643A">
        <w:t xml:space="preserve"> </w:t>
      </w:r>
      <w:proofErr w:type="spellStart"/>
      <w:r w:rsidRPr="009C643A">
        <w:t>из</w:t>
      </w:r>
      <w:proofErr w:type="spellEnd"/>
      <w:r w:rsidR="00B27893" w:rsidRPr="009C643A">
        <w:t xml:space="preserve"> </w:t>
      </w:r>
      <w:proofErr w:type="spellStart"/>
      <w:r w:rsidRPr="009C643A">
        <w:t>одговарајућег</w:t>
      </w:r>
      <w:proofErr w:type="spellEnd"/>
      <w:r w:rsidR="00B27893" w:rsidRPr="009C643A">
        <w:t xml:space="preserve"> </w:t>
      </w:r>
      <w:proofErr w:type="spellStart"/>
      <w:r w:rsidRPr="009C643A">
        <w:t>обавезног</w:t>
      </w:r>
      <w:proofErr w:type="spellEnd"/>
      <w:r w:rsidR="00B27893" w:rsidRPr="009C643A">
        <w:t xml:space="preserve"> </w:t>
      </w:r>
      <w:proofErr w:type="spellStart"/>
      <w:r w:rsidRPr="009C643A">
        <w:t>предмета</w:t>
      </w:r>
      <w:proofErr w:type="spellEnd"/>
      <w:r w:rsidR="00B27893" w:rsidRPr="009C643A">
        <w:t xml:space="preserve"> </w:t>
      </w:r>
      <w:proofErr w:type="spellStart"/>
      <w:r w:rsidRPr="009C643A">
        <w:t>или</w:t>
      </w:r>
      <w:proofErr w:type="spellEnd"/>
      <w:r w:rsidR="00B27893" w:rsidRPr="009C643A">
        <w:t xml:space="preserve"> </w:t>
      </w:r>
      <w:proofErr w:type="spellStart"/>
      <w:r w:rsidRPr="009C643A">
        <w:t>изборног</w:t>
      </w:r>
      <w:proofErr w:type="spellEnd"/>
      <w:r w:rsidR="00B27893" w:rsidRPr="009C643A">
        <w:t xml:space="preserve"> </w:t>
      </w:r>
      <w:proofErr w:type="spellStart"/>
      <w:r w:rsidRPr="009C643A">
        <w:t>програма</w:t>
      </w:r>
      <w:proofErr w:type="spellEnd"/>
      <w:r w:rsidR="00B27893" w:rsidRPr="009C643A">
        <w:t xml:space="preserve"> </w:t>
      </w:r>
      <w:proofErr w:type="spellStart"/>
      <w:r w:rsidRPr="009C643A">
        <w:t>други</w:t>
      </w:r>
      <w:proofErr w:type="spellEnd"/>
      <w:r w:rsidR="00B27893" w:rsidRPr="009C643A">
        <w:t xml:space="preserve"> </w:t>
      </w:r>
      <w:proofErr w:type="spellStart"/>
      <w:r w:rsidRPr="009C643A">
        <w:t>страни</w:t>
      </w:r>
      <w:proofErr w:type="spellEnd"/>
      <w:r w:rsidR="00B27893" w:rsidRPr="009C643A">
        <w:t xml:space="preserve"> </w:t>
      </w:r>
      <w:proofErr w:type="spellStart"/>
      <w:r w:rsidRPr="009C643A">
        <w:t>језик</w:t>
      </w:r>
      <w:proofErr w:type="spellEnd"/>
      <w:r w:rsidRPr="009C643A">
        <w:t xml:space="preserve">, </w:t>
      </w:r>
      <w:proofErr w:type="spellStart"/>
      <w:proofErr w:type="gramStart"/>
      <w:r w:rsidRPr="009C643A">
        <w:t>односно</w:t>
      </w:r>
      <w:proofErr w:type="spellEnd"/>
      <w:r w:rsidRPr="009C643A">
        <w:t xml:space="preserve"> ,,</w:t>
      </w:r>
      <w:proofErr w:type="spellStart"/>
      <w:r w:rsidRPr="009C643A">
        <w:t>истиче</w:t>
      </w:r>
      <w:proofErr w:type="spellEnd"/>
      <w:proofErr w:type="gramEnd"/>
      <w:r w:rsidR="00B27893"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” </w:t>
      </w:r>
      <w:proofErr w:type="spellStart"/>
      <w:r w:rsidRPr="009C643A">
        <w:t>из</w:t>
      </w:r>
      <w:proofErr w:type="spellEnd"/>
      <w:r w:rsidR="00B27893" w:rsidRPr="009C643A">
        <w:t xml:space="preserve"> </w:t>
      </w:r>
      <w:proofErr w:type="spellStart"/>
      <w:r w:rsidRPr="009C643A">
        <w:t>одговарајућег</w:t>
      </w:r>
      <w:proofErr w:type="spellEnd"/>
      <w:r w:rsidR="00B27893" w:rsidRPr="009C643A">
        <w:t xml:space="preserve"> </w:t>
      </w:r>
      <w:proofErr w:type="spellStart"/>
      <w:r w:rsidRPr="009C643A">
        <w:t>изборног</w:t>
      </w:r>
      <w:proofErr w:type="spellEnd"/>
      <w:r w:rsidR="00B27893" w:rsidRPr="009C643A">
        <w:t xml:space="preserve"> </w:t>
      </w:r>
      <w:proofErr w:type="spellStart"/>
      <w:r w:rsidRPr="009C643A">
        <w:t>програма</w:t>
      </w:r>
      <w:proofErr w:type="spellEnd"/>
      <w:r w:rsidR="00B27893" w:rsidRPr="009C643A">
        <w:t xml:space="preserve"> </w:t>
      </w:r>
      <w:proofErr w:type="spellStart"/>
      <w:r w:rsidRPr="009C643A">
        <w:t>на</w:t>
      </w:r>
      <w:proofErr w:type="spellEnd"/>
      <w:r w:rsidR="00B27893" w:rsidRPr="009C643A">
        <w:t xml:space="preserve"> </w:t>
      </w:r>
      <w:proofErr w:type="spellStart"/>
      <w:r w:rsidRPr="009C643A">
        <w:t>крају</w:t>
      </w:r>
      <w:proofErr w:type="spellEnd"/>
      <w:r w:rsidR="00B27893" w:rsidRPr="009C643A">
        <w:t xml:space="preserve"> </w:t>
      </w:r>
      <w:proofErr w:type="spellStart"/>
      <w:r w:rsidRPr="009C643A">
        <w:t>сваке</w:t>
      </w:r>
      <w:proofErr w:type="spellEnd"/>
      <w:r w:rsidR="00B27893" w:rsidRPr="009C643A">
        <w:t xml:space="preserve"> </w:t>
      </w:r>
      <w:proofErr w:type="spellStart"/>
      <w:r w:rsidRPr="009C643A">
        <w:t>школске</w:t>
      </w:r>
      <w:proofErr w:type="spellEnd"/>
      <w:r w:rsidR="00B27893" w:rsidRPr="009C643A">
        <w:t xml:space="preserve"> </w:t>
      </w:r>
      <w:proofErr w:type="spellStart"/>
      <w:r w:rsidRPr="009C643A">
        <w:t>године</w:t>
      </w:r>
      <w:proofErr w:type="spellEnd"/>
      <w:r w:rsidRPr="009C643A">
        <w:t>;</w:t>
      </w:r>
    </w:p>
    <w:p w14:paraId="1079D562" w14:textId="77777777" w:rsidR="003B4839" w:rsidRPr="009C643A" w:rsidRDefault="003B4839" w:rsidP="00637CD8">
      <w:pPr>
        <w:shd w:val="clear" w:color="auto" w:fill="FFFFFF"/>
        <w:spacing w:after="150"/>
      </w:pPr>
      <w:r w:rsidRPr="009C643A">
        <w:t xml:space="preserve">3) у </w:t>
      </w:r>
      <w:proofErr w:type="spellStart"/>
      <w:r w:rsidRPr="009C643A">
        <w:t>току</w:t>
      </w:r>
      <w:proofErr w:type="spellEnd"/>
      <w:r w:rsidR="00B27893" w:rsidRPr="009C643A">
        <w:t xml:space="preserve"> </w:t>
      </w:r>
      <w:proofErr w:type="spellStart"/>
      <w:r w:rsidRPr="009C643A">
        <w:t>школовања</w:t>
      </w:r>
      <w:proofErr w:type="spellEnd"/>
      <w:r w:rsidRPr="009C643A">
        <w:t xml:space="preserve">, </w:t>
      </w:r>
      <w:proofErr w:type="spellStart"/>
      <w:r w:rsidRPr="009C643A">
        <w:t>из</w:t>
      </w:r>
      <w:proofErr w:type="spellEnd"/>
      <w:r w:rsidR="00B27893" w:rsidRPr="009C643A">
        <w:t xml:space="preserve"> </w:t>
      </w:r>
      <w:proofErr w:type="spellStart"/>
      <w:r w:rsidRPr="009C643A">
        <w:t>тог</w:t>
      </w:r>
      <w:proofErr w:type="spellEnd"/>
      <w:r w:rsidR="00B27893" w:rsidRPr="009C643A">
        <w:t xml:space="preserve"> </w:t>
      </w:r>
      <w:proofErr w:type="spellStart"/>
      <w:r w:rsidRPr="009C643A">
        <w:t>обавезног</w:t>
      </w:r>
      <w:proofErr w:type="spellEnd"/>
      <w:r w:rsidR="00B27893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, </w:t>
      </w:r>
      <w:proofErr w:type="spellStart"/>
      <w:r w:rsidRPr="009C643A">
        <w:t>односно</w:t>
      </w:r>
      <w:proofErr w:type="spellEnd"/>
      <w:r w:rsidR="00B27893" w:rsidRPr="009C643A">
        <w:t xml:space="preserve"> </w:t>
      </w:r>
      <w:proofErr w:type="spellStart"/>
      <w:r w:rsidRPr="009C643A">
        <w:t>изборног</w:t>
      </w:r>
      <w:proofErr w:type="spellEnd"/>
      <w:r w:rsidR="00B27893" w:rsidRPr="009C643A">
        <w:t xml:space="preserve"> </w:t>
      </w:r>
      <w:proofErr w:type="spellStart"/>
      <w:r w:rsidRPr="009C643A">
        <w:t>програма</w:t>
      </w:r>
      <w:proofErr w:type="spellEnd"/>
      <w:r w:rsidRPr="009C643A">
        <w:t xml:space="preserve">, </w:t>
      </w:r>
      <w:proofErr w:type="spellStart"/>
      <w:r w:rsidRPr="009C643A">
        <w:t>добије</w:t>
      </w:r>
      <w:proofErr w:type="spellEnd"/>
      <w:r w:rsidR="00B27893" w:rsidRPr="009C643A">
        <w:t xml:space="preserve"> </w:t>
      </w:r>
      <w:proofErr w:type="spellStart"/>
      <w:r w:rsidRPr="009C643A">
        <w:t>једну</w:t>
      </w:r>
      <w:proofErr w:type="spellEnd"/>
      <w:r w:rsidR="00B27893" w:rsidRPr="009C643A">
        <w:t xml:space="preserve"> </w:t>
      </w:r>
      <w:proofErr w:type="spellStart"/>
      <w:r w:rsidRPr="009C643A">
        <w:t>од</w:t>
      </w:r>
      <w:proofErr w:type="spellEnd"/>
      <w:r w:rsidR="00B27893" w:rsidRPr="009C643A">
        <w:t xml:space="preserve"> </w:t>
      </w:r>
      <w:proofErr w:type="spellStart"/>
      <w:r w:rsidRPr="009C643A">
        <w:t>прве</w:t>
      </w:r>
      <w:proofErr w:type="spellEnd"/>
      <w:r w:rsidR="00B27893" w:rsidRPr="009C643A">
        <w:t xml:space="preserve"> </w:t>
      </w:r>
      <w:proofErr w:type="spellStart"/>
      <w:r w:rsidRPr="009C643A">
        <w:t>три</w:t>
      </w:r>
      <w:proofErr w:type="spellEnd"/>
      <w:r w:rsidR="00B27893" w:rsidRPr="009C643A">
        <w:t xml:space="preserve"> </w:t>
      </w:r>
      <w:proofErr w:type="spellStart"/>
      <w:r w:rsidRPr="009C643A">
        <w:t>награде</w:t>
      </w:r>
      <w:proofErr w:type="spellEnd"/>
      <w:r w:rsidR="00B27893" w:rsidRPr="009C643A">
        <w:t xml:space="preserve"> </w:t>
      </w:r>
      <w:proofErr w:type="spellStart"/>
      <w:r w:rsidRPr="009C643A">
        <w:t>на</w:t>
      </w:r>
      <w:proofErr w:type="spellEnd"/>
      <w:r w:rsidR="00B27893" w:rsidRPr="009C643A">
        <w:t xml:space="preserve"> </w:t>
      </w:r>
      <w:proofErr w:type="spellStart"/>
      <w:r w:rsidRPr="009C643A">
        <w:t>општинском</w:t>
      </w:r>
      <w:proofErr w:type="spellEnd"/>
      <w:r w:rsidRPr="009C643A">
        <w:t xml:space="preserve">, </w:t>
      </w:r>
      <w:proofErr w:type="spellStart"/>
      <w:r w:rsidRPr="009C643A">
        <w:t>градском</w:t>
      </w:r>
      <w:proofErr w:type="spellEnd"/>
      <w:r w:rsidRPr="009C643A">
        <w:t xml:space="preserve">, </w:t>
      </w:r>
      <w:proofErr w:type="spellStart"/>
      <w:r w:rsidRPr="009C643A">
        <w:t>окружном</w:t>
      </w:r>
      <w:proofErr w:type="spellEnd"/>
      <w:r w:rsidRPr="009C643A">
        <w:t xml:space="preserve">, </w:t>
      </w:r>
      <w:proofErr w:type="spellStart"/>
      <w:r w:rsidRPr="009C643A">
        <w:t>републичком</w:t>
      </w:r>
      <w:proofErr w:type="spellEnd"/>
      <w:r w:rsidR="00B27893" w:rsidRPr="009C643A">
        <w:t xml:space="preserve"> </w:t>
      </w:r>
      <w:proofErr w:type="spellStart"/>
      <w:r w:rsidRPr="009C643A">
        <w:t>или</w:t>
      </w:r>
      <w:proofErr w:type="spellEnd"/>
      <w:r w:rsidR="00B27893" w:rsidRPr="009C643A">
        <w:t xml:space="preserve"> </w:t>
      </w:r>
      <w:proofErr w:type="spellStart"/>
      <w:r w:rsidRPr="009C643A">
        <w:t>међународном</w:t>
      </w:r>
      <w:proofErr w:type="spellEnd"/>
      <w:r w:rsidR="000B6DB0" w:rsidRPr="009C643A">
        <w:t xml:space="preserve"> </w:t>
      </w:r>
      <w:proofErr w:type="spellStart"/>
      <w:r w:rsidRPr="009C643A">
        <w:t>нивоу</w:t>
      </w:r>
      <w:proofErr w:type="spellEnd"/>
      <w:r w:rsidR="000B6DB0" w:rsidRPr="009C643A">
        <w:t xml:space="preserve"> </w:t>
      </w:r>
      <w:proofErr w:type="spellStart"/>
      <w:r w:rsidRPr="009C643A">
        <w:t>такмичења</w:t>
      </w:r>
      <w:proofErr w:type="spellEnd"/>
      <w:r w:rsidR="000B6DB0" w:rsidRPr="009C643A">
        <w:t xml:space="preserve"> </w:t>
      </w:r>
      <w:proofErr w:type="spellStart"/>
      <w:r w:rsidRPr="009C643A">
        <w:t>из</w:t>
      </w:r>
      <w:proofErr w:type="spellEnd"/>
      <w:r w:rsidR="000B6DB0" w:rsidRPr="009C643A">
        <w:t xml:space="preserve"> </w:t>
      </w:r>
      <w:proofErr w:type="spellStart"/>
      <w:r w:rsidRPr="009C643A">
        <w:t>то</w:t>
      </w:r>
      <w:proofErr w:type="spellEnd"/>
      <w:r w:rsidR="000B6DB0" w:rsidRPr="009C643A">
        <w:t xml:space="preserve"> </w:t>
      </w:r>
      <w:proofErr w:type="spellStart"/>
      <w:r w:rsidRPr="009C643A">
        <w:t>обавезно</w:t>
      </w:r>
      <w:r w:rsidR="00786C7C">
        <w:t>г</w:t>
      </w:r>
      <w:proofErr w:type="spellEnd"/>
      <w:r w:rsidR="00786C7C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, </w:t>
      </w:r>
      <w:proofErr w:type="spellStart"/>
      <w:r w:rsidRPr="009C643A">
        <w:t>односно</w:t>
      </w:r>
      <w:proofErr w:type="spellEnd"/>
      <w:r w:rsidR="000B6DB0" w:rsidRPr="009C643A">
        <w:t xml:space="preserve"> </w:t>
      </w:r>
      <w:proofErr w:type="spellStart"/>
      <w:r w:rsidRPr="009C643A">
        <w:t>изборног</w:t>
      </w:r>
      <w:proofErr w:type="spellEnd"/>
      <w:r w:rsidR="000B6DB0" w:rsidRPr="009C643A">
        <w:t xml:space="preserve"> </w:t>
      </w:r>
      <w:proofErr w:type="spellStart"/>
      <w:r w:rsidRPr="009C643A">
        <w:t>програма</w:t>
      </w:r>
      <w:proofErr w:type="spellEnd"/>
      <w:r w:rsidRPr="009C643A">
        <w:t xml:space="preserve"> у </w:t>
      </w:r>
      <w:proofErr w:type="spellStart"/>
      <w:r w:rsidRPr="009C643A">
        <w:t>складу</w:t>
      </w:r>
      <w:proofErr w:type="spellEnd"/>
      <w:r w:rsidR="000B6DB0" w:rsidRPr="009C643A">
        <w:t xml:space="preserve"> </w:t>
      </w:r>
      <w:proofErr w:type="spellStart"/>
      <w:r w:rsidRPr="009C643A">
        <w:t>са</w:t>
      </w:r>
      <w:proofErr w:type="spellEnd"/>
      <w:r w:rsidR="000B6DB0" w:rsidRPr="009C643A">
        <w:t xml:space="preserve"> </w:t>
      </w:r>
      <w:proofErr w:type="spellStart"/>
      <w:r w:rsidRPr="009C643A">
        <w:t>календаром</w:t>
      </w:r>
      <w:proofErr w:type="spellEnd"/>
      <w:r w:rsidR="000B6DB0" w:rsidRPr="009C643A">
        <w:t xml:space="preserve"> </w:t>
      </w:r>
      <w:proofErr w:type="spellStart"/>
      <w:r w:rsidRPr="009C643A">
        <w:t>такмичења</w:t>
      </w:r>
      <w:proofErr w:type="spellEnd"/>
      <w:r w:rsidRPr="009C643A">
        <w:t xml:space="preserve"> и </w:t>
      </w:r>
      <w:proofErr w:type="spellStart"/>
      <w:r w:rsidRPr="009C643A">
        <w:t>смотри</w:t>
      </w:r>
      <w:proofErr w:type="spellEnd"/>
      <w:r w:rsidR="000B6DB0" w:rsidRPr="009C643A">
        <w:t xml:space="preserve"> </w:t>
      </w:r>
      <w:proofErr w:type="spellStart"/>
      <w:r w:rsidRPr="009C643A">
        <w:t>ученика</w:t>
      </w:r>
      <w:proofErr w:type="spellEnd"/>
      <w:r w:rsidR="000B6DB0" w:rsidRPr="009C643A">
        <w:t xml:space="preserve"> </w:t>
      </w:r>
      <w:proofErr w:type="spellStart"/>
      <w:r w:rsidRPr="009C643A">
        <w:t>основних</w:t>
      </w:r>
      <w:proofErr w:type="spellEnd"/>
      <w:r w:rsidR="000B6DB0" w:rsidRPr="009C643A">
        <w:t xml:space="preserve"> </w:t>
      </w:r>
      <w:proofErr w:type="spellStart"/>
      <w:r w:rsidRPr="009C643A">
        <w:t>школа</w:t>
      </w:r>
      <w:proofErr w:type="spellEnd"/>
      <w:r w:rsidRPr="009C643A">
        <w:t>.</w:t>
      </w:r>
    </w:p>
    <w:p w14:paraId="2CFBDCCE" w14:textId="77777777" w:rsidR="003B4839" w:rsidRPr="009C643A" w:rsidRDefault="003B4839" w:rsidP="00914443">
      <w:pPr>
        <w:shd w:val="clear" w:color="auto" w:fill="FFFFFF"/>
        <w:spacing w:after="150"/>
        <w:jc w:val="both"/>
      </w:pPr>
      <w:proofErr w:type="spellStart"/>
      <w:r w:rsidRPr="009C643A">
        <w:t>Изузетно</w:t>
      </w:r>
      <w:proofErr w:type="spellEnd"/>
      <w:r w:rsidRPr="009C643A">
        <w:t xml:space="preserve">, у </w:t>
      </w:r>
      <w:proofErr w:type="spellStart"/>
      <w:r w:rsidRPr="009C643A">
        <w:t>случају</w:t>
      </w:r>
      <w:proofErr w:type="spellEnd"/>
      <w:r w:rsidR="000B6DB0" w:rsidRPr="009C643A">
        <w:t xml:space="preserve"> </w:t>
      </w:r>
      <w:proofErr w:type="spellStart"/>
      <w:r w:rsidRPr="009C643A">
        <w:t>да</w:t>
      </w:r>
      <w:proofErr w:type="spellEnd"/>
      <w:r w:rsidR="000B6DB0" w:rsidRPr="009C643A">
        <w:t xml:space="preserve"> </w:t>
      </w:r>
      <w:proofErr w:type="spellStart"/>
      <w:r w:rsidRPr="009C643A">
        <w:t>такмичење</w:t>
      </w:r>
      <w:proofErr w:type="spellEnd"/>
      <w:r w:rsidR="000B6DB0" w:rsidRPr="009C643A">
        <w:t xml:space="preserve"> </w:t>
      </w:r>
      <w:proofErr w:type="spellStart"/>
      <w:r w:rsidRPr="009C643A">
        <w:t>из</w:t>
      </w:r>
      <w:proofErr w:type="spellEnd"/>
      <w:r w:rsidR="000B6DB0" w:rsidRPr="009C643A">
        <w:t xml:space="preserve"> </w:t>
      </w:r>
      <w:proofErr w:type="spellStart"/>
      <w:r w:rsidRPr="009C643A">
        <w:t>одговарајућег</w:t>
      </w:r>
      <w:proofErr w:type="spellEnd"/>
      <w:r w:rsidR="000B6DB0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 и </w:t>
      </w:r>
      <w:proofErr w:type="spellStart"/>
      <w:r w:rsidRPr="009C643A">
        <w:t>изборног</w:t>
      </w:r>
      <w:proofErr w:type="spellEnd"/>
      <w:r w:rsidR="000B6DB0" w:rsidRPr="009C643A">
        <w:t xml:space="preserve"> </w:t>
      </w:r>
      <w:proofErr w:type="spellStart"/>
      <w:r w:rsidRPr="009C643A">
        <w:t>програма</w:t>
      </w:r>
      <w:proofErr w:type="spellEnd"/>
      <w:r w:rsidR="000B6DB0" w:rsidRPr="009C643A">
        <w:t xml:space="preserve"> </w:t>
      </w:r>
      <w:proofErr w:type="spellStart"/>
      <w:r w:rsidRPr="009C643A">
        <w:t>није</w:t>
      </w:r>
      <w:proofErr w:type="spellEnd"/>
      <w:r w:rsidR="000B6DB0" w:rsidRPr="009C643A">
        <w:t xml:space="preserve"> </w:t>
      </w:r>
      <w:proofErr w:type="spellStart"/>
      <w:r w:rsidRPr="009C643A">
        <w:t>дефинисано</w:t>
      </w:r>
      <w:proofErr w:type="spellEnd"/>
      <w:r w:rsidR="000B6DB0" w:rsidRPr="009C643A">
        <w:t xml:space="preserve"> </w:t>
      </w:r>
      <w:proofErr w:type="spellStart"/>
      <w:r w:rsidRPr="009C643A">
        <w:t>календаром</w:t>
      </w:r>
      <w:proofErr w:type="spellEnd"/>
      <w:r w:rsidR="000B6DB0" w:rsidRPr="009C643A">
        <w:t xml:space="preserve"> </w:t>
      </w:r>
      <w:proofErr w:type="spellStart"/>
      <w:r w:rsidRPr="009C643A">
        <w:t>такмичења</w:t>
      </w:r>
      <w:proofErr w:type="spellEnd"/>
      <w:r w:rsidRPr="009C643A">
        <w:t xml:space="preserve"> и </w:t>
      </w:r>
      <w:proofErr w:type="spellStart"/>
      <w:r w:rsidRPr="009C643A">
        <w:t>смотри</w:t>
      </w:r>
      <w:proofErr w:type="spellEnd"/>
      <w:r w:rsidR="000B6DB0" w:rsidRPr="009C643A">
        <w:t xml:space="preserve"> </w:t>
      </w:r>
      <w:proofErr w:type="spellStart"/>
      <w:r w:rsidRPr="009C643A">
        <w:t>ученика</w:t>
      </w:r>
      <w:proofErr w:type="spellEnd"/>
      <w:r w:rsidR="000B6DB0" w:rsidRPr="009C643A">
        <w:t xml:space="preserve"> </w:t>
      </w:r>
      <w:proofErr w:type="spellStart"/>
      <w:r w:rsidRPr="009C643A">
        <w:t>основне</w:t>
      </w:r>
      <w:proofErr w:type="spellEnd"/>
      <w:r w:rsidR="00786C7C">
        <w:t xml:space="preserve"> </w:t>
      </w:r>
      <w:proofErr w:type="spellStart"/>
      <w:r w:rsidRPr="009C643A">
        <w:t>школе</w:t>
      </w:r>
      <w:proofErr w:type="spellEnd"/>
      <w:r w:rsidRPr="009C643A">
        <w:t xml:space="preserve">, </w:t>
      </w:r>
      <w:proofErr w:type="spellStart"/>
      <w:r w:rsidRPr="009C643A">
        <w:t>диплома</w:t>
      </w:r>
      <w:proofErr w:type="spellEnd"/>
      <w:r w:rsidRPr="009C643A">
        <w:t xml:space="preserve"> „</w:t>
      </w:r>
      <w:proofErr w:type="spellStart"/>
      <w:r w:rsidRPr="009C643A">
        <w:t>Доситеј</w:t>
      </w:r>
      <w:proofErr w:type="spellEnd"/>
      <w:r w:rsidR="00914443">
        <w:t xml:space="preserve"> </w:t>
      </w:r>
      <w:proofErr w:type="spellStart"/>
      <w:r w:rsidRPr="009C643A">
        <w:t>Обрадовић</w:t>
      </w:r>
      <w:proofErr w:type="spellEnd"/>
      <w:r w:rsidRPr="009C643A">
        <w:t xml:space="preserve">” </w:t>
      </w:r>
      <w:proofErr w:type="spellStart"/>
      <w:r w:rsidRPr="009C643A">
        <w:t>додељује</w:t>
      </w:r>
      <w:proofErr w:type="spellEnd"/>
      <w:r w:rsidR="00A456B8" w:rsidRPr="009C643A">
        <w:t xml:space="preserve"> </w:t>
      </w:r>
      <w:proofErr w:type="spellStart"/>
      <w:r w:rsidRPr="009C643A">
        <w:t>се</w:t>
      </w:r>
      <w:proofErr w:type="spellEnd"/>
      <w:r w:rsidR="00A456B8" w:rsidRPr="009C643A">
        <w:t xml:space="preserve"> </w:t>
      </w:r>
      <w:proofErr w:type="spellStart"/>
      <w:r w:rsidRPr="009C643A">
        <w:t>ученику</w:t>
      </w:r>
      <w:proofErr w:type="spellEnd"/>
      <w:r w:rsidR="00A456B8" w:rsidRPr="009C643A">
        <w:t xml:space="preserve"> </w:t>
      </w:r>
      <w:proofErr w:type="spellStart"/>
      <w:r w:rsidRPr="009C643A">
        <w:t>који</w:t>
      </w:r>
      <w:proofErr w:type="spellEnd"/>
      <w:r w:rsidR="00A456B8" w:rsidRPr="009C643A">
        <w:t xml:space="preserve"> </w:t>
      </w:r>
      <w:proofErr w:type="spellStart"/>
      <w:r w:rsidRPr="009C643A">
        <w:t>поред</w:t>
      </w:r>
      <w:proofErr w:type="spellEnd"/>
      <w:r w:rsidR="00A456B8" w:rsidRPr="009C643A">
        <w:t xml:space="preserve"> </w:t>
      </w:r>
      <w:proofErr w:type="spellStart"/>
      <w:r w:rsidRPr="009C643A">
        <w:t>услова</w:t>
      </w:r>
      <w:proofErr w:type="spellEnd"/>
      <w:r w:rsidR="00A456B8" w:rsidRPr="009C643A">
        <w:t xml:space="preserve"> </w:t>
      </w:r>
      <w:proofErr w:type="spellStart"/>
      <w:r w:rsidRPr="009C643A">
        <w:t>из</w:t>
      </w:r>
      <w:proofErr w:type="spellEnd"/>
      <w:r w:rsidR="00A456B8" w:rsidRPr="009C643A">
        <w:t xml:space="preserve"> </w:t>
      </w:r>
      <w:proofErr w:type="spellStart"/>
      <w:r w:rsidRPr="009C643A">
        <w:t>става</w:t>
      </w:r>
      <w:proofErr w:type="spellEnd"/>
      <w:r w:rsidRPr="009C643A">
        <w:t xml:space="preserve"> </w:t>
      </w:r>
      <w:proofErr w:type="gramStart"/>
      <w:r w:rsidRPr="009C643A">
        <w:t>1.тач</w:t>
      </w:r>
      <w:proofErr w:type="gramEnd"/>
      <w:r w:rsidRPr="009C643A">
        <w:t xml:space="preserve">. 1) и 2) </w:t>
      </w:r>
      <w:proofErr w:type="spellStart"/>
      <w:r w:rsidRPr="009C643A">
        <w:t>овог</w:t>
      </w:r>
      <w:proofErr w:type="spellEnd"/>
      <w:r w:rsidR="00A456B8" w:rsidRPr="009C643A">
        <w:t xml:space="preserve"> </w:t>
      </w:r>
      <w:proofErr w:type="spellStart"/>
      <w:r w:rsidRPr="009C643A">
        <w:t>члана</w:t>
      </w:r>
      <w:proofErr w:type="spellEnd"/>
      <w:r w:rsidRPr="009C643A">
        <w:t xml:space="preserve">, </w:t>
      </w:r>
      <w:proofErr w:type="spellStart"/>
      <w:r w:rsidRPr="009C643A">
        <w:t>испољи</w:t>
      </w:r>
      <w:proofErr w:type="spellEnd"/>
      <w:r w:rsidRPr="009C643A">
        <w:t xml:space="preserve"> и </w:t>
      </w:r>
      <w:proofErr w:type="spellStart"/>
      <w:r w:rsidRPr="009C643A">
        <w:t>постигне</w:t>
      </w:r>
      <w:proofErr w:type="spellEnd"/>
      <w:r w:rsidR="00A456B8" w:rsidRPr="009C643A">
        <w:t xml:space="preserve"> </w:t>
      </w:r>
      <w:proofErr w:type="spellStart"/>
      <w:r w:rsidRPr="009C643A">
        <w:t>потпуније</w:t>
      </w:r>
      <w:proofErr w:type="spellEnd"/>
      <w:r w:rsidRPr="009C643A">
        <w:t xml:space="preserve"> и </w:t>
      </w:r>
      <w:proofErr w:type="spellStart"/>
      <w:r w:rsidRPr="009C643A">
        <w:t>шире</w:t>
      </w:r>
      <w:proofErr w:type="spellEnd"/>
      <w:r w:rsidR="00A456B8" w:rsidRPr="009C643A">
        <w:t xml:space="preserve"> </w:t>
      </w:r>
      <w:proofErr w:type="spellStart"/>
      <w:r w:rsidRPr="009C643A">
        <w:t>познавање</w:t>
      </w:r>
      <w:proofErr w:type="spellEnd"/>
      <w:r w:rsidR="00A456B8" w:rsidRPr="009C643A">
        <w:t xml:space="preserve"> </w:t>
      </w:r>
      <w:proofErr w:type="spellStart"/>
      <w:r w:rsidRPr="009C643A">
        <w:t>садржаја</w:t>
      </w:r>
      <w:proofErr w:type="spellEnd"/>
      <w:r w:rsidR="00A456B8" w:rsidRPr="009C643A">
        <w:t xml:space="preserve"> </w:t>
      </w:r>
      <w:proofErr w:type="spellStart"/>
      <w:r w:rsidRPr="009C643A">
        <w:t>тог</w:t>
      </w:r>
      <w:proofErr w:type="spellEnd"/>
      <w:r w:rsidR="00A456B8" w:rsidRPr="009C643A">
        <w:t xml:space="preserve"> </w:t>
      </w:r>
      <w:proofErr w:type="spellStart"/>
      <w:r w:rsidRPr="009C643A">
        <w:t>обавезног</w:t>
      </w:r>
      <w:proofErr w:type="spellEnd"/>
      <w:r w:rsidR="00A456B8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 и </w:t>
      </w:r>
      <w:proofErr w:type="spellStart"/>
      <w:r w:rsidRPr="009C643A">
        <w:t>изборног</w:t>
      </w:r>
      <w:proofErr w:type="spellEnd"/>
      <w:r w:rsidR="00A456B8" w:rsidRPr="009C643A">
        <w:t xml:space="preserve"> </w:t>
      </w:r>
      <w:proofErr w:type="spellStart"/>
      <w:r w:rsidRPr="009C643A">
        <w:t>програма</w:t>
      </w:r>
      <w:proofErr w:type="spellEnd"/>
      <w:r w:rsidR="00A456B8" w:rsidRPr="009C643A">
        <w:t xml:space="preserve"> </w:t>
      </w:r>
      <w:proofErr w:type="spellStart"/>
      <w:r w:rsidRPr="009C643A">
        <w:t>него</w:t>
      </w:r>
      <w:proofErr w:type="spellEnd"/>
      <w:r w:rsidR="00A456B8" w:rsidRPr="009C643A">
        <w:t xml:space="preserve"> </w:t>
      </w:r>
      <w:proofErr w:type="spellStart"/>
      <w:r w:rsidRPr="009C643A">
        <w:t>што</w:t>
      </w:r>
      <w:proofErr w:type="spellEnd"/>
      <w:r w:rsidR="00A456B8" w:rsidRPr="009C643A">
        <w:t xml:space="preserve"> </w:t>
      </w:r>
      <w:proofErr w:type="spellStart"/>
      <w:r w:rsidRPr="009C643A">
        <w:t>ј</w:t>
      </w:r>
      <w:r w:rsidR="00786C7C">
        <w:t>е</w:t>
      </w:r>
      <w:proofErr w:type="spellEnd"/>
      <w:r w:rsidR="00A456B8" w:rsidRPr="009C643A">
        <w:t xml:space="preserve"> </w:t>
      </w:r>
      <w:proofErr w:type="spellStart"/>
      <w:r w:rsidRPr="009C643A">
        <w:t>предвиђен</w:t>
      </w:r>
      <w:proofErr w:type="spellEnd"/>
      <w:r w:rsidR="00A456B8" w:rsidRPr="009C643A">
        <w:t xml:space="preserve"> </w:t>
      </w:r>
      <w:proofErr w:type="spellStart"/>
      <w:r w:rsidRPr="009C643A">
        <w:t>планом</w:t>
      </w:r>
      <w:proofErr w:type="spellEnd"/>
      <w:r w:rsidRPr="009C643A">
        <w:t xml:space="preserve"> и </w:t>
      </w:r>
      <w:proofErr w:type="spellStart"/>
      <w:r w:rsidRPr="009C643A">
        <w:t>програмом</w:t>
      </w:r>
      <w:proofErr w:type="spellEnd"/>
      <w:r w:rsidR="00A456B8" w:rsidRPr="009C643A">
        <w:t xml:space="preserve"> </w:t>
      </w:r>
      <w:proofErr w:type="spellStart"/>
      <w:r w:rsidRPr="009C643A">
        <w:t>наставе</w:t>
      </w:r>
      <w:proofErr w:type="spellEnd"/>
      <w:r w:rsidRPr="009C643A">
        <w:t xml:space="preserve"> и </w:t>
      </w:r>
      <w:proofErr w:type="spellStart"/>
      <w:r w:rsidRPr="009C643A">
        <w:t>учења</w:t>
      </w:r>
      <w:proofErr w:type="spellEnd"/>
      <w:r w:rsidRPr="009C643A">
        <w:t xml:space="preserve">, a </w:t>
      </w:r>
      <w:proofErr w:type="spellStart"/>
      <w:r w:rsidRPr="009C643A">
        <w:t>што</w:t>
      </w:r>
      <w:proofErr w:type="spellEnd"/>
      <w:r w:rsidR="00A456B8" w:rsidRPr="009C643A">
        <w:t xml:space="preserve"> </w:t>
      </w:r>
      <w:proofErr w:type="spellStart"/>
      <w:r w:rsidRPr="009C643A">
        <w:t>је</w:t>
      </w:r>
      <w:proofErr w:type="spellEnd"/>
      <w:r w:rsidR="00A456B8" w:rsidRPr="009C643A">
        <w:t xml:space="preserve"> </w:t>
      </w:r>
      <w:proofErr w:type="spellStart"/>
      <w:r w:rsidRPr="009C643A">
        <w:t>предвиђено</w:t>
      </w:r>
      <w:proofErr w:type="spellEnd"/>
      <w:r w:rsidR="00A456B8" w:rsidRPr="009C643A">
        <w:t xml:space="preserve"> </w:t>
      </w:r>
      <w:proofErr w:type="spellStart"/>
      <w:r w:rsidRPr="009C643A">
        <w:t>школским</w:t>
      </w:r>
      <w:proofErr w:type="spellEnd"/>
      <w:r w:rsidR="00A456B8" w:rsidRPr="009C643A">
        <w:t xml:space="preserve"> </w:t>
      </w:r>
      <w:proofErr w:type="spellStart"/>
      <w:r w:rsidRPr="009C643A">
        <w:t>актима</w:t>
      </w:r>
      <w:proofErr w:type="spellEnd"/>
      <w:r w:rsidRPr="009C643A">
        <w:t>.</w:t>
      </w:r>
    </w:p>
    <w:p w14:paraId="55529A42" w14:textId="77777777" w:rsidR="003B4839" w:rsidRPr="009C643A" w:rsidRDefault="007B189E" w:rsidP="00A456B8">
      <w:pPr>
        <w:shd w:val="clear" w:color="auto" w:fill="FFFFFF"/>
        <w:spacing w:before="330" w:after="120"/>
        <w:ind w:firstLine="480"/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A456B8" w:rsidRPr="009C643A">
        <w:rPr>
          <w:b/>
        </w:rPr>
        <w:t xml:space="preserve"> </w:t>
      </w:r>
      <w:r w:rsidRPr="009C643A">
        <w:rPr>
          <w:b/>
        </w:rPr>
        <w:t>6</w:t>
      </w:r>
      <w:r w:rsidR="003B4839" w:rsidRPr="009C643A">
        <w:rPr>
          <w:b/>
        </w:rPr>
        <w:t>.</w:t>
      </w:r>
    </w:p>
    <w:p w14:paraId="5CF4C47F" w14:textId="77777777" w:rsidR="003B4839" w:rsidRPr="009C643A" w:rsidRDefault="003B4839" w:rsidP="00C02CA4">
      <w:pPr>
        <w:shd w:val="clear" w:color="auto" w:fill="FFFFFF"/>
        <w:spacing w:after="150"/>
      </w:pPr>
      <w:proofErr w:type="spellStart"/>
      <w:r w:rsidRPr="009C643A">
        <w:t>Ученику</w:t>
      </w:r>
      <w:proofErr w:type="spellEnd"/>
      <w:r w:rsidR="00A456B8" w:rsidRPr="009C643A">
        <w:t xml:space="preserve"> </w:t>
      </w:r>
      <w:proofErr w:type="spellStart"/>
      <w:r w:rsidRPr="009C643A">
        <w:t>се</w:t>
      </w:r>
      <w:proofErr w:type="spellEnd"/>
      <w:r w:rsidR="00A456B8" w:rsidRPr="009C643A">
        <w:t xml:space="preserve"> </w:t>
      </w:r>
      <w:proofErr w:type="spellStart"/>
      <w:r w:rsidRPr="009C643A">
        <w:t>може</w:t>
      </w:r>
      <w:proofErr w:type="spellEnd"/>
      <w:r w:rsidR="00A456B8" w:rsidRPr="009C643A">
        <w:t xml:space="preserve"> </w:t>
      </w:r>
      <w:proofErr w:type="spellStart"/>
      <w:r w:rsidRPr="009C643A">
        <w:t>се</w:t>
      </w:r>
      <w:proofErr w:type="spellEnd"/>
      <w:r w:rsidR="00A456B8" w:rsidRPr="009C643A">
        <w:t xml:space="preserve"> </w:t>
      </w:r>
      <w:proofErr w:type="spellStart"/>
      <w:r w:rsidRPr="009C643A">
        <w:t>доделити</w:t>
      </w:r>
      <w:proofErr w:type="spellEnd"/>
      <w:r w:rsidR="00A456B8" w:rsidRPr="009C643A">
        <w:t xml:space="preserve"> </w:t>
      </w:r>
      <w:proofErr w:type="spellStart"/>
      <w:r w:rsidRPr="009C643A">
        <w:t>више</w:t>
      </w:r>
      <w:proofErr w:type="spellEnd"/>
      <w:r w:rsidR="00A456B8" w:rsidRPr="009C643A">
        <w:t xml:space="preserve"> </w:t>
      </w:r>
      <w:proofErr w:type="spellStart"/>
      <w:r w:rsidRPr="009C643A">
        <w:t>диплома</w:t>
      </w:r>
      <w:proofErr w:type="spellEnd"/>
      <w:r w:rsidRPr="009C643A">
        <w:t xml:space="preserve"> „</w:t>
      </w:r>
      <w:proofErr w:type="spellStart"/>
      <w:r w:rsidRPr="009C643A">
        <w:t>Доситеј</w:t>
      </w:r>
      <w:proofErr w:type="spellEnd"/>
      <w:r w:rsidR="00914443">
        <w:t xml:space="preserve"> </w:t>
      </w:r>
      <w:proofErr w:type="spellStart"/>
      <w:r w:rsidRPr="009C643A">
        <w:t>Обрадовић</w:t>
      </w:r>
      <w:proofErr w:type="spellEnd"/>
      <w:r w:rsidRPr="009C643A">
        <w:t xml:space="preserve">” </w:t>
      </w:r>
      <w:proofErr w:type="spellStart"/>
      <w:r w:rsidRPr="009C643A">
        <w:t>под</w:t>
      </w:r>
      <w:proofErr w:type="spellEnd"/>
      <w:r w:rsidR="00A456B8" w:rsidRPr="009C643A">
        <w:t xml:space="preserve"> </w:t>
      </w:r>
      <w:proofErr w:type="spellStart"/>
      <w:r w:rsidRPr="009C643A">
        <w:t>условима</w:t>
      </w:r>
      <w:proofErr w:type="spellEnd"/>
      <w:r w:rsidR="00A456B8" w:rsidRPr="009C643A">
        <w:t xml:space="preserve"> </w:t>
      </w:r>
      <w:proofErr w:type="spellStart"/>
      <w:r w:rsidRPr="009C643A">
        <w:t>утврђеним</w:t>
      </w:r>
      <w:proofErr w:type="spellEnd"/>
      <w:r w:rsidR="00A456B8" w:rsidRPr="009C643A">
        <w:t xml:space="preserve"> </w:t>
      </w:r>
      <w:proofErr w:type="spellStart"/>
      <w:r w:rsidRPr="009C643A">
        <w:t>овим</w:t>
      </w:r>
      <w:proofErr w:type="spellEnd"/>
      <w:r w:rsidR="00A456B8" w:rsidRPr="009C643A">
        <w:t xml:space="preserve"> </w:t>
      </w:r>
      <w:proofErr w:type="spellStart"/>
      <w:r w:rsidR="00AE1EE9" w:rsidRPr="009C643A">
        <w:t>П</w:t>
      </w:r>
      <w:r w:rsidRPr="009C643A">
        <w:t>равилником</w:t>
      </w:r>
      <w:proofErr w:type="spellEnd"/>
      <w:r w:rsidRPr="009C643A">
        <w:t>.</w:t>
      </w:r>
    </w:p>
    <w:p w14:paraId="352312E8" w14:textId="77777777" w:rsidR="00C02CA4" w:rsidRPr="009C643A" w:rsidRDefault="00C02CA4" w:rsidP="00A456B8">
      <w:pPr>
        <w:shd w:val="clear" w:color="auto" w:fill="FFFFFF"/>
        <w:spacing w:before="330" w:after="120"/>
        <w:ind w:firstLine="480"/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A456B8" w:rsidRPr="009C643A">
        <w:rPr>
          <w:b/>
        </w:rPr>
        <w:t xml:space="preserve"> </w:t>
      </w:r>
      <w:r w:rsidRPr="009C643A">
        <w:rPr>
          <w:b/>
        </w:rPr>
        <w:t>7.</w:t>
      </w:r>
    </w:p>
    <w:p w14:paraId="1D990ECC" w14:textId="77777777" w:rsidR="00C02CA4" w:rsidRPr="009C643A" w:rsidRDefault="00C02CA4" w:rsidP="00C02CA4">
      <w:pPr>
        <w:shd w:val="clear" w:color="auto" w:fill="FFFFFF"/>
        <w:spacing w:after="150"/>
      </w:pPr>
      <w:proofErr w:type="spellStart"/>
      <w:r w:rsidRPr="009C643A">
        <w:t>Одељењски</w:t>
      </w:r>
      <w:proofErr w:type="spellEnd"/>
      <w:r w:rsidR="00A456B8" w:rsidRPr="009C643A">
        <w:t xml:space="preserve"> </w:t>
      </w:r>
      <w:proofErr w:type="spellStart"/>
      <w:r w:rsidRPr="009C643A">
        <w:t>старешина</w:t>
      </w:r>
      <w:proofErr w:type="spellEnd"/>
      <w:r w:rsidRPr="009C643A">
        <w:t xml:space="preserve">, </w:t>
      </w:r>
      <w:proofErr w:type="spellStart"/>
      <w:r w:rsidRPr="009C643A">
        <w:t>односно</w:t>
      </w:r>
      <w:proofErr w:type="spellEnd"/>
      <w:r w:rsidR="00A456B8" w:rsidRPr="009C643A">
        <w:t xml:space="preserve"> </w:t>
      </w:r>
      <w:proofErr w:type="spellStart"/>
      <w:r w:rsidRPr="009C643A">
        <w:t>предметни</w:t>
      </w:r>
      <w:proofErr w:type="spellEnd"/>
      <w:r w:rsidR="00A456B8" w:rsidRPr="009C643A">
        <w:t xml:space="preserve"> </w:t>
      </w:r>
      <w:proofErr w:type="spellStart"/>
      <w:r w:rsidRPr="009C643A">
        <w:t>наставник</w:t>
      </w:r>
      <w:proofErr w:type="spellEnd"/>
      <w:r w:rsidR="00A456B8" w:rsidRPr="009C643A">
        <w:t xml:space="preserve"> </w:t>
      </w:r>
      <w:proofErr w:type="spellStart"/>
      <w:r w:rsidRPr="009C643A">
        <w:t>предлаже</w:t>
      </w:r>
      <w:proofErr w:type="spellEnd"/>
      <w:r w:rsidR="00A456B8" w:rsidRPr="009C643A">
        <w:t xml:space="preserve"> </w:t>
      </w:r>
      <w:proofErr w:type="spellStart"/>
      <w:r w:rsidRPr="009C643A">
        <w:t>ученика</w:t>
      </w:r>
      <w:proofErr w:type="spellEnd"/>
      <w:r w:rsidR="00A456B8" w:rsidRPr="009C643A">
        <w:t xml:space="preserve"> </w:t>
      </w:r>
      <w:proofErr w:type="spellStart"/>
      <w:r w:rsidRPr="009C643A">
        <w:t>за</w:t>
      </w:r>
      <w:proofErr w:type="spellEnd"/>
      <w:r w:rsidR="00A456B8" w:rsidRPr="009C643A">
        <w:t xml:space="preserve"> </w:t>
      </w:r>
      <w:proofErr w:type="spellStart"/>
      <w:r w:rsidRPr="009C643A">
        <w:t>доделу</w:t>
      </w:r>
      <w:proofErr w:type="spellEnd"/>
      <w:r w:rsidR="00A456B8" w:rsidRPr="009C643A">
        <w:t xml:space="preserve"> </w:t>
      </w:r>
      <w:proofErr w:type="spellStart"/>
      <w:r w:rsidRPr="009C643A">
        <w:t>диплома</w:t>
      </w:r>
      <w:proofErr w:type="spellEnd"/>
      <w:r w:rsidR="00A456B8" w:rsidRPr="009C643A">
        <w:t xml:space="preserve"> </w:t>
      </w:r>
      <w:proofErr w:type="spellStart"/>
      <w:r w:rsidRPr="009C643A">
        <w:t>прописаних</w:t>
      </w:r>
      <w:proofErr w:type="spellEnd"/>
      <w:r w:rsidR="00A456B8" w:rsidRPr="009C643A">
        <w:t xml:space="preserve"> </w:t>
      </w:r>
      <w:proofErr w:type="spellStart"/>
      <w:r w:rsidRPr="009C643A">
        <w:t>овим</w:t>
      </w:r>
      <w:proofErr w:type="spellEnd"/>
      <w:r w:rsidR="00A456B8" w:rsidRPr="009C643A">
        <w:t xml:space="preserve"> </w:t>
      </w:r>
      <w:proofErr w:type="spellStart"/>
      <w:r w:rsidRPr="009C643A">
        <w:t>правилником</w:t>
      </w:r>
      <w:proofErr w:type="spellEnd"/>
      <w:r w:rsidR="00A456B8" w:rsidRPr="009C643A">
        <w:t xml:space="preserve"> </w:t>
      </w:r>
      <w:proofErr w:type="spellStart"/>
      <w:r w:rsidRPr="009C643A">
        <w:t>на</w:t>
      </w:r>
      <w:proofErr w:type="spellEnd"/>
      <w:r w:rsidR="00A456B8" w:rsidRPr="009C643A">
        <w:t xml:space="preserve"> </w:t>
      </w:r>
      <w:proofErr w:type="spellStart"/>
      <w:r w:rsidRPr="009C643A">
        <w:t>крају</w:t>
      </w:r>
      <w:proofErr w:type="spellEnd"/>
      <w:r w:rsidR="00A456B8" w:rsidRPr="009C643A">
        <w:t xml:space="preserve"> </w:t>
      </w:r>
      <w:proofErr w:type="spellStart"/>
      <w:r w:rsidRPr="009C643A">
        <w:t>основног</w:t>
      </w:r>
      <w:proofErr w:type="spellEnd"/>
      <w:r w:rsidR="00A456B8" w:rsidRPr="009C643A">
        <w:t xml:space="preserve"> </w:t>
      </w:r>
      <w:proofErr w:type="spellStart"/>
      <w:r w:rsidRPr="009C643A">
        <w:t>образовања</w:t>
      </w:r>
      <w:proofErr w:type="spellEnd"/>
      <w:r w:rsidRPr="009C643A">
        <w:t xml:space="preserve"> и </w:t>
      </w:r>
      <w:proofErr w:type="spellStart"/>
      <w:r w:rsidRPr="009C643A">
        <w:t>васпитања</w:t>
      </w:r>
      <w:proofErr w:type="spellEnd"/>
      <w:r w:rsidRPr="009C643A">
        <w:t>.</w:t>
      </w:r>
    </w:p>
    <w:p w14:paraId="13D96AA6" w14:textId="77777777" w:rsidR="00C02CA4" w:rsidRPr="009C643A" w:rsidRDefault="00C02CA4" w:rsidP="00C02CA4">
      <w:pPr>
        <w:shd w:val="clear" w:color="auto" w:fill="FFFFFF"/>
        <w:spacing w:after="150"/>
      </w:pPr>
      <w:proofErr w:type="spellStart"/>
      <w:r w:rsidRPr="009C643A">
        <w:t>Одељењско</w:t>
      </w:r>
      <w:proofErr w:type="spellEnd"/>
      <w:r w:rsidR="00A456B8" w:rsidRPr="009C643A">
        <w:t xml:space="preserve"> </w:t>
      </w:r>
      <w:proofErr w:type="spellStart"/>
      <w:r w:rsidRPr="009C643A">
        <w:t>веће</w:t>
      </w:r>
      <w:proofErr w:type="spellEnd"/>
      <w:r w:rsidR="00A456B8" w:rsidRPr="009C643A">
        <w:t xml:space="preserve"> </w:t>
      </w:r>
      <w:proofErr w:type="spellStart"/>
      <w:r w:rsidRPr="009C643A">
        <w:t>утврђује</w:t>
      </w:r>
      <w:proofErr w:type="spellEnd"/>
      <w:r w:rsidR="00A456B8" w:rsidRPr="009C643A">
        <w:t xml:space="preserve"> </w:t>
      </w:r>
      <w:proofErr w:type="spellStart"/>
      <w:r w:rsidRPr="009C643A">
        <w:t>да</w:t>
      </w:r>
      <w:proofErr w:type="spellEnd"/>
      <w:r w:rsidR="00A456B8" w:rsidRPr="009C643A">
        <w:t xml:space="preserve"> </w:t>
      </w:r>
      <w:proofErr w:type="spellStart"/>
      <w:r w:rsidRPr="009C643A">
        <w:t>ли</w:t>
      </w:r>
      <w:proofErr w:type="spellEnd"/>
      <w:r w:rsidR="00A456B8" w:rsidRPr="009C643A">
        <w:t xml:space="preserve"> </w:t>
      </w:r>
      <w:proofErr w:type="spellStart"/>
      <w:r w:rsidRPr="009C643A">
        <w:t>ученик</w:t>
      </w:r>
      <w:proofErr w:type="spellEnd"/>
      <w:r w:rsidR="00A456B8" w:rsidRPr="009C643A">
        <w:t xml:space="preserve"> </w:t>
      </w:r>
      <w:proofErr w:type="spellStart"/>
      <w:r w:rsidRPr="009C643A">
        <w:t>испуњава</w:t>
      </w:r>
      <w:proofErr w:type="spellEnd"/>
      <w:r w:rsidR="00A456B8" w:rsidRPr="009C643A">
        <w:t xml:space="preserve"> </w:t>
      </w:r>
      <w:proofErr w:type="spellStart"/>
      <w:r w:rsidRPr="009C643A">
        <w:t>услове</w:t>
      </w:r>
      <w:proofErr w:type="spellEnd"/>
      <w:r w:rsidR="00A456B8" w:rsidRPr="009C643A">
        <w:t xml:space="preserve"> </w:t>
      </w:r>
      <w:proofErr w:type="spellStart"/>
      <w:r w:rsidRPr="009C643A">
        <w:t>прописане</w:t>
      </w:r>
      <w:proofErr w:type="spellEnd"/>
      <w:r w:rsidR="00A456B8" w:rsidRPr="009C643A">
        <w:t xml:space="preserve"> </w:t>
      </w:r>
      <w:proofErr w:type="spellStart"/>
      <w:r w:rsidRPr="009C643A">
        <w:t>овим</w:t>
      </w:r>
      <w:proofErr w:type="spellEnd"/>
      <w:r w:rsidR="00A456B8" w:rsidRPr="009C643A">
        <w:t xml:space="preserve"> </w:t>
      </w:r>
      <w:proofErr w:type="spellStart"/>
      <w:r w:rsidR="00AE1EE9" w:rsidRPr="009C643A">
        <w:t>П</w:t>
      </w:r>
      <w:r w:rsidRPr="009C643A">
        <w:t>равилником</w:t>
      </w:r>
      <w:proofErr w:type="spellEnd"/>
      <w:r w:rsidR="00A456B8" w:rsidRPr="009C643A">
        <w:t xml:space="preserve"> </w:t>
      </w:r>
      <w:proofErr w:type="spellStart"/>
      <w:r w:rsidRPr="009C643A">
        <w:t>за</w:t>
      </w:r>
      <w:proofErr w:type="spellEnd"/>
      <w:r w:rsidR="00A456B8" w:rsidRPr="009C643A">
        <w:t xml:space="preserve"> </w:t>
      </w:r>
      <w:proofErr w:type="spellStart"/>
      <w:r w:rsidRPr="009C643A">
        <w:t>додељивање</w:t>
      </w:r>
      <w:proofErr w:type="spellEnd"/>
      <w:r w:rsidR="00A456B8" w:rsidRPr="009C643A">
        <w:t xml:space="preserve"> </w:t>
      </w:r>
      <w:proofErr w:type="spellStart"/>
      <w:r w:rsidRPr="009C643A">
        <w:t>одговарајуће</w:t>
      </w:r>
      <w:proofErr w:type="spellEnd"/>
      <w:r w:rsidR="00A456B8" w:rsidRPr="009C643A">
        <w:t xml:space="preserve"> </w:t>
      </w:r>
      <w:proofErr w:type="spellStart"/>
      <w:r w:rsidRPr="009C643A">
        <w:t>дипломе</w:t>
      </w:r>
      <w:proofErr w:type="spellEnd"/>
      <w:r w:rsidRPr="009C643A">
        <w:t>.</w:t>
      </w:r>
    </w:p>
    <w:p w14:paraId="16DD212C" w14:textId="77777777" w:rsidR="00C02CA4" w:rsidRDefault="00C02CA4" w:rsidP="00C02CA4">
      <w:pPr>
        <w:shd w:val="clear" w:color="auto" w:fill="FFFFFF"/>
        <w:spacing w:after="150"/>
      </w:pPr>
      <w:proofErr w:type="spellStart"/>
      <w:r w:rsidRPr="009C643A">
        <w:t>Наставничко</w:t>
      </w:r>
      <w:proofErr w:type="spellEnd"/>
      <w:r w:rsidR="00A456B8" w:rsidRPr="009C643A">
        <w:t xml:space="preserve"> </w:t>
      </w:r>
      <w:proofErr w:type="spellStart"/>
      <w:r w:rsidRPr="009C643A">
        <w:t>веће</w:t>
      </w:r>
      <w:proofErr w:type="spellEnd"/>
      <w:r w:rsidR="00A456B8" w:rsidRPr="009C643A">
        <w:t xml:space="preserve"> </w:t>
      </w:r>
      <w:proofErr w:type="spellStart"/>
      <w:r w:rsidRPr="009C643A">
        <w:t>школе</w:t>
      </w:r>
      <w:proofErr w:type="spellEnd"/>
      <w:r w:rsidR="00A456B8" w:rsidRPr="009C643A">
        <w:t xml:space="preserve"> </w:t>
      </w:r>
      <w:proofErr w:type="spellStart"/>
      <w:r w:rsidRPr="009C643A">
        <w:t>доноси</w:t>
      </w:r>
      <w:proofErr w:type="spellEnd"/>
      <w:r w:rsidR="00A456B8" w:rsidRPr="009C643A">
        <w:t xml:space="preserve"> </w:t>
      </w:r>
      <w:proofErr w:type="spellStart"/>
      <w:r w:rsidRPr="009C643A">
        <w:t>одлуку</w:t>
      </w:r>
      <w:proofErr w:type="spellEnd"/>
      <w:r w:rsidRPr="009C643A">
        <w:t xml:space="preserve"> о </w:t>
      </w:r>
      <w:proofErr w:type="spellStart"/>
      <w:r w:rsidRPr="009C643A">
        <w:t>додели</w:t>
      </w:r>
      <w:proofErr w:type="spellEnd"/>
      <w:r w:rsidR="00A456B8" w:rsidRPr="009C643A">
        <w:t xml:space="preserve"> </w:t>
      </w:r>
      <w:proofErr w:type="spellStart"/>
      <w:r w:rsidRPr="009C643A">
        <w:t>дипломе</w:t>
      </w:r>
      <w:proofErr w:type="spellEnd"/>
      <w:r w:rsidRPr="009C643A">
        <w:t>.</w:t>
      </w:r>
    </w:p>
    <w:p w14:paraId="3C4E57AC" w14:textId="77777777" w:rsidR="00914443" w:rsidRPr="00914443" w:rsidRDefault="00914443" w:rsidP="00C02CA4">
      <w:pPr>
        <w:shd w:val="clear" w:color="auto" w:fill="FFFFFF"/>
        <w:spacing w:after="150"/>
      </w:pPr>
    </w:p>
    <w:p w14:paraId="24862E4A" w14:textId="77777777" w:rsidR="00C02CA4" w:rsidRPr="009C643A" w:rsidRDefault="00687E93" w:rsidP="00865438">
      <w:pPr>
        <w:tabs>
          <w:tab w:val="left" w:pos="7755"/>
        </w:tabs>
        <w:jc w:val="center"/>
      </w:pPr>
      <w:r w:rsidRPr="009C643A">
        <w:t>III. ПОХВАЛЕ И НАГРАДЕ</w:t>
      </w:r>
    </w:p>
    <w:p w14:paraId="4AAA8754" w14:textId="77777777" w:rsidR="00687E93" w:rsidRPr="009C643A" w:rsidRDefault="00687E93" w:rsidP="00865438">
      <w:pPr>
        <w:tabs>
          <w:tab w:val="left" w:pos="7755"/>
        </w:tabs>
        <w:jc w:val="center"/>
      </w:pPr>
    </w:p>
    <w:p w14:paraId="0B166F12" w14:textId="77777777" w:rsidR="00687E93" w:rsidRPr="009C643A" w:rsidRDefault="007B189E" w:rsidP="00687E93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221CE0" w:rsidRPr="009C643A">
        <w:rPr>
          <w:b/>
        </w:rPr>
        <w:t xml:space="preserve"> </w:t>
      </w:r>
      <w:r w:rsidR="00C02CA4" w:rsidRPr="009C643A">
        <w:rPr>
          <w:b/>
        </w:rPr>
        <w:t>8</w:t>
      </w:r>
      <w:r w:rsidR="007C7361" w:rsidRPr="009C643A">
        <w:rPr>
          <w:b/>
        </w:rPr>
        <w:t>.</w:t>
      </w:r>
    </w:p>
    <w:p w14:paraId="76AFB8F0" w14:textId="77777777" w:rsidR="007C7361" w:rsidRPr="009C643A" w:rsidRDefault="007C7361" w:rsidP="007C7361">
      <w:pPr>
        <w:tabs>
          <w:tab w:val="left" w:pos="7755"/>
        </w:tabs>
        <w:jc w:val="center"/>
        <w:rPr>
          <w:b/>
        </w:rPr>
      </w:pPr>
    </w:p>
    <w:p w14:paraId="4E56C041" w14:textId="77777777" w:rsidR="007C7361" w:rsidRPr="009C643A" w:rsidRDefault="007C7361" w:rsidP="007C7361">
      <w:pPr>
        <w:tabs>
          <w:tab w:val="left" w:pos="7755"/>
        </w:tabs>
      </w:pPr>
      <w:proofErr w:type="spellStart"/>
      <w:r w:rsidRPr="009C643A">
        <w:t>Ученик</w:t>
      </w:r>
      <w:proofErr w:type="spellEnd"/>
      <w:r w:rsidR="00221CE0" w:rsidRPr="009C643A">
        <w:t xml:space="preserve"> </w:t>
      </w:r>
      <w:proofErr w:type="spellStart"/>
      <w:r w:rsidRPr="009C643A">
        <w:t>може</w:t>
      </w:r>
      <w:proofErr w:type="spellEnd"/>
      <w:r w:rsidR="00221CE0" w:rsidRPr="009C643A">
        <w:t xml:space="preserve"> </w:t>
      </w:r>
      <w:proofErr w:type="spellStart"/>
      <w:r w:rsidRPr="009C643A">
        <w:t>добити</w:t>
      </w:r>
      <w:proofErr w:type="spellEnd"/>
      <w:r w:rsidR="00221CE0" w:rsidRPr="009C643A">
        <w:t xml:space="preserve"> </w:t>
      </w:r>
      <w:proofErr w:type="spellStart"/>
      <w:r w:rsidRPr="009C643A">
        <w:t>следеће</w:t>
      </w:r>
      <w:proofErr w:type="spellEnd"/>
      <w:r w:rsidRPr="009C643A">
        <w:t xml:space="preserve"> </w:t>
      </w:r>
      <w:proofErr w:type="spellStart"/>
      <w:r w:rsidRPr="009C643A">
        <w:t>награде</w:t>
      </w:r>
      <w:proofErr w:type="spellEnd"/>
      <w:r w:rsidRPr="009C643A">
        <w:t>:</w:t>
      </w:r>
    </w:p>
    <w:p w14:paraId="711A5B32" w14:textId="77777777" w:rsidR="007C7361" w:rsidRPr="009C643A" w:rsidRDefault="007C7361" w:rsidP="007C7361">
      <w:pPr>
        <w:tabs>
          <w:tab w:val="left" w:pos="7755"/>
        </w:tabs>
      </w:pPr>
      <w:r w:rsidRPr="009C643A">
        <w:t>1)</w:t>
      </w:r>
      <w:proofErr w:type="spellStart"/>
      <w:r w:rsidRPr="009C643A">
        <w:t>Књигу</w:t>
      </w:r>
      <w:proofErr w:type="spellEnd"/>
      <w:r w:rsidRPr="009C643A">
        <w:t xml:space="preserve"> </w:t>
      </w:r>
      <w:proofErr w:type="spellStart"/>
      <w:r w:rsidRPr="009C643A">
        <w:t>за</w:t>
      </w:r>
      <w:proofErr w:type="spellEnd"/>
      <w:r w:rsidRPr="009C643A">
        <w:t xml:space="preserve"> </w:t>
      </w:r>
      <w:proofErr w:type="spellStart"/>
      <w:r w:rsidRPr="009C643A">
        <w:t>освојено</w:t>
      </w:r>
      <w:proofErr w:type="spellEnd"/>
      <w:r w:rsidRPr="009C643A">
        <w:t xml:space="preserve"> </w:t>
      </w:r>
      <w:proofErr w:type="spellStart"/>
      <w:r w:rsidRPr="009C643A">
        <w:t>једно</w:t>
      </w:r>
      <w:proofErr w:type="spellEnd"/>
      <w:r w:rsidRPr="009C643A">
        <w:t xml:space="preserve"> </w:t>
      </w:r>
      <w:proofErr w:type="spellStart"/>
      <w:r w:rsidRPr="009C643A">
        <w:t>од</w:t>
      </w:r>
      <w:proofErr w:type="spellEnd"/>
      <w:r w:rsidRPr="009C643A">
        <w:t xml:space="preserve"> </w:t>
      </w:r>
      <w:proofErr w:type="spellStart"/>
      <w:r w:rsidRPr="009C643A">
        <w:t>прва</w:t>
      </w:r>
      <w:proofErr w:type="spellEnd"/>
      <w:r w:rsidRPr="009C643A">
        <w:t xml:space="preserve"> </w:t>
      </w:r>
      <w:proofErr w:type="spellStart"/>
      <w:r w:rsidRPr="009C643A">
        <w:t>три</w:t>
      </w:r>
      <w:proofErr w:type="spellEnd"/>
      <w:r w:rsidRPr="009C643A">
        <w:t xml:space="preserve"> </w:t>
      </w:r>
      <w:proofErr w:type="spellStart"/>
      <w:r w:rsidRPr="009C643A">
        <w:t>места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такмичењу</w:t>
      </w:r>
      <w:proofErr w:type="spellEnd"/>
      <w:r w:rsidRPr="009C643A">
        <w:t xml:space="preserve"> </w:t>
      </w:r>
      <w:proofErr w:type="spellStart"/>
      <w:r w:rsidRPr="009C643A">
        <w:t>вишег</w:t>
      </w:r>
      <w:proofErr w:type="spellEnd"/>
      <w:r w:rsidRPr="009C643A">
        <w:t xml:space="preserve"> </w:t>
      </w:r>
      <w:proofErr w:type="spellStart"/>
      <w:r w:rsidRPr="009C643A">
        <w:t>ранга</w:t>
      </w:r>
      <w:proofErr w:type="spellEnd"/>
      <w:r w:rsidRPr="009C643A">
        <w:t xml:space="preserve"> </w:t>
      </w:r>
      <w:proofErr w:type="spellStart"/>
      <w:r w:rsidRPr="009C643A">
        <w:t>од</w:t>
      </w:r>
      <w:proofErr w:type="spellEnd"/>
      <w:r w:rsidRPr="009C643A">
        <w:t xml:space="preserve"> </w:t>
      </w:r>
      <w:proofErr w:type="spellStart"/>
      <w:r w:rsidRPr="009C643A">
        <w:t>школског</w:t>
      </w:r>
      <w:proofErr w:type="spellEnd"/>
      <w:r w:rsidRPr="009C643A">
        <w:t xml:space="preserve"> </w:t>
      </w:r>
      <w:proofErr w:type="spellStart"/>
      <w:r w:rsidRPr="009C643A">
        <w:t>такмичења</w:t>
      </w:r>
      <w:proofErr w:type="spellEnd"/>
      <w:r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наставног</w:t>
      </w:r>
      <w:proofErr w:type="spellEnd"/>
      <w:r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>.</w:t>
      </w:r>
    </w:p>
    <w:p w14:paraId="1B298859" w14:textId="77777777" w:rsidR="007C7361" w:rsidRPr="009C643A" w:rsidRDefault="00914443" w:rsidP="007C7361">
      <w:pPr>
        <w:tabs>
          <w:tab w:val="left" w:pos="7755"/>
        </w:tabs>
      </w:pPr>
      <w:r>
        <w:lastRenderedPageBreak/>
        <w:t>2)</w:t>
      </w:r>
      <w:proofErr w:type="spellStart"/>
      <w:r>
        <w:t>Књигу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</w:t>
      </w:r>
      <w:proofErr w:type="spellStart"/>
      <w:r>
        <w:t>успех</w:t>
      </w:r>
      <w:proofErr w:type="spellEnd"/>
      <w:r w:rsidR="007C7361" w:rsidRPr="009C643A">
        <w:t xml:space="preserve">, </w:t>
      </w:r>
      <w:proofErr w:type="spellStart"/>
      <w:r w:rsidR="007C7361" w:rsidRPr="009C643A">
        <w:t>просек</w:t>
      </w:r>
      <w:proofErr w:type="spellEnd"/>
      <w:r w:rsidR="007C7361" w:rsidRPr="009C643A">
        <w:t xml:space="preserve"> 5,00 </w:t>
      </w:r>
      <w:proofErr w:type="spellStart"/>
      <w:r w:rsidR="007C7361" w:rsidRPr="009C643A">
        <w:t>за</w:t>
      </w:r>
      <w:proofErr w:type="spellEnd"/>
      <w:r w:rsidR="007C7361" w:rsidRPr="009C643A">
        <w:t xml:space="preserve"> </w:t>
      </w:r>
      <w:proofErr w:type="spellStart"/>
      <w:r w:rsidR="007C7361" w:rsidRPr="009C643A">
        <w:t>ученике</w:t>
      </w:r>
      <w:proofErr w:type="spellEnd"/>
      <w:r w:rsidR="007C7361" w:rsidRPr="009C643A">
        <w:t xml:space="preserve"> </w:t>
      </w:r>
      <w:proofErr w:type="spellStart"/>
      <w:r w:rsidR="007C7361" w:rsidRPr="009C643A">
        <w:t>од</w:t>
      </w:r>
      <w:proofErr w:type="spellEnd"/>
      <w:r w:rsidR="007C7361" w:rsidRPr="009C643A">
        <w:t xml:space="preserve"> </w:t>
      </w:r>
      <w:proofErr w:type="spellStart"/>
      <w:r w:rsidR="007C7361" w:rsidRPr="009C643A">
        <w:t>другог</w:t>
      </w:r>
      <w:proofErr w:type="spellEnd"/>
      <w:r w:rsidR="007C7361" w:rsidRPr="009C643A">
        <w:t xml:space="preserve"> </w:t>
      </w:r>
      <w:proofErr w:type="spellStart"/>
      <w:r w:rsidR="007C7361" w:rsidRPr="009C643A">
        <w:t>до</w:t>
      </w:r>
      <w:proofErr w:type="spellEnd"/>
      <w:r w:rsidR="007C7361" w:rsidRPr="009C643A">
        <w:t xml:space="preserve"> </w:t>
      </w:r>
      <w:proofErr w:type="spellStart"/>
      <w:r w:rsidR="007C7361" w:rsidRPr="009C643A">
        <w:t>седмог</w:t>
      </w:r>
      <w:proofErr w:type="spellEnd"/>
      <w:r w:rsidR="007C7361" w:rsidRPr="009C643A">
        <w:t xml:space="preserve"> </w:t>
      </w:r>
      <w:proofErr w:type="spellStart"/>
      <w:r w:rsidR="007C7361" w:rsidRPr="009C643A">
        <w:t>разреда</w:t>
      </w:r>
      <w:proofErr w:type="spellEnd"/>
      <w:r w:rsidR="007C7361" w:rsidRPr="009C643A">
        <w:t>.</w:t>
      </w:r>
    </w:p>
    <w:p w14:paraId="2360897D" w14:textId="77777777" w:rsidR="007C7361" w:rsidRPr="009C643A" w:rsidRDefault="007C7361" w:rsidP="00914443">
      <w:pPr>
        <w:tabs>
          <w:tab w:val="left" w:pos="7755"/>
        </w:tabs>
        <w:jc w:val="both"/>
      </w:pPr>
      <w:proofErr w:type="spellStart"/>
      <w:r w:rsidRPr="009C643A">
        <w:t>Ученик</w:t>
      </w:r>
      <w:proofErr w:type="spellEnd"/>
      <w:r w:rsidR="004824D7" w:rsidRPr="009C643A">
        <w:t xml:space="preserve"> </w:t>
      </w:r>
      <w:proofErr w:type="spellStart"/>
      <w:r w:rsidRPr="009C643A">
        <w:t>који</w:t>
      </w:r>
      <w:proofErr w:type="spellEnd"/>
      <w:r w:rsidR="004824D7" w:rsidRPr="009C643A">
        <w:t xml:space="preserve"> </w:t>
      </w:r>
      <w:proofErr w:type="spellStart"/>
      <w:r w:rsidRPr="009C643A">
        <w:t>освоји</w:t>
      </w:r>
      <w:proofErr w:type="spellEnd"/>
      <w:r w:rsidR="004824D7" w:rsidRPr="009C643A">
        <w:t xml:space="preserve"> </w:t>
      </w:r>
      <w:proofErr w:type="spellStart"/>
      <w:r w:rsidRPr="009C643A">
        <w:t>једно</w:t>
      </w:r>
      <w:proofErr w:type="spellEnd"/>
      <w:r w:rsidR="004824D7" w:rsidRPr="009C643A">
        <w:t xml:space="preserve"> </w:t>
      </w:r>
      <w:proofErr w:type="spellStart"/>
      <w:r w:rsidRPr="009C643A">
        <w:t>од</w:t>
      </w:r>
      <w:proofErr w:type="spellEnd"/>
      <w:r w:rsidR="004824D7" w:rsidRPr="009C643A">
        <w:t xml:space="preserve"> </w:t>
      </w:r>
      <w:proofErr w:type="spellStart"/>
      <w:r w:rsidRPr="009C643A">
        <w:t>прва</w:t>
      </w:r>
      <w:proofErr w:type="spellEnd"/>
      <w:r w:rsidR="004824D7" w:rsidRPr="009C643A">
        <w:t xml:space="preserve"> </w:t>
      </w:r>
      <w:proofErr w:type="spellStart"/>
      <w:r w:rsidRPr="009C643A">
        <w:t>три</w:t>
      </w:r>
      <w:proofErr w:type="spellEnd"/>
      <w:r w:rsidR="004824D7" w:rsidRPr="009C643A">
        <w:t xml:space="preserve"> </w:t>
      </w:r>
      <w:proofErr w:type="spellStart"/>
      <w:r w:rsidRPr="009C643A">
        <w:t>места</w:t>
      </w:r>
      <w:proofErr w:type="spellEnd"/>
      <w:r w:rsidR="004824D7" w:rsidRPr="009C643A">
        <w:t xml:space="preserve"> </w:t>
      </w:r>
      <w:proofErr w:type="spellStart"/>
      <w:r w:rsidRPr="009C643A">
        <w:t>на</w:t>
      </w:r>
      <w:proofErr w:type="spellEnd"/>
      <w:r w:rsidR="004824D7" w:rsidRPr="009C643A">
        <w:t xml:space="preserve"> </w:t>
      </w:r>
      <w:proofErr w:type="spellStart"/>
      <w:r w:rsidRPr="009C643A">
        <w:t>такмичењу</w:t>
      </w:r>
      <w:proofErr w:type="spellEnd"/>
      <w:r w:rsidR="004824D7" w:rsidRPr="009C643A">
        <w:t xml:space="preserve"> </w:t>
      </w:r>
      <w:proofErr w:type="spellStart"/>
      <w:r w:rsidRPr="009C643A">
        <w:t>вишег</w:t>
      </w:r>
      <w:proofErr w:type="spellEnd"/>
      <w:r w:rsidR="004824D7" w:rsidRPr="009C643A">
        <w:t xml:space="preserve"> </w:t>
      </w:r>
      <w:proofErr w:type="spellStart"/>
      <w:r w:rsidRPr="009C643A">
        <w:t>ранга</w:t>
      </w:r>
      <w:proofErr w:type="spellEnd"/>
      <w:r w:rsidR="004824D7" w:rsidRPr="009C643A">
        <w:t xml:space="preserve"> </w:t>
      </w:r>
      <w:proofErr w:type="spellStart"/>
      <w:r w:rsidRPr="009C643A">
        <w:t>од</w:t>
      </w:r>
      <w:proofErr w:type="spellEnd"/>
      <w:r w:rsidR="004824D7" w:rsidRPr="009C643A">
        <w:t xml:space="preserve"> </w:t>
      </w:r>
      <w:proofErr w:type="spellStart"/>
      <w:r w:rsidRPr="009C643A">
        <w:t>школског</w:t>
      </w:r>
      <w:proofErr w:type="spellEnd"/>
      <w:r w:rsidR="004824D7" w:rsidRPr="009C643A">
        <w:t xml:space="preserve"> </w:t>
      </w:r>
      <w:proofErr w:type="spellStart"/>
      <w:r w:rsidRPr="009C643A">
        <w:t>такмичења</w:t>
      </w:r>
      <w:proofErr w:type="spellEnd"/>
      <w:r w:rsidR="004824D7" w:rsidRPr="009C643A">
        <w:t xml:space="preserve"> </w:t>
      </w:r>
      <w:proofErr w:type="spellStart"/>
      <w:r w:rsidRPr="009C643A">
        <w:t>из</w:t>
      </w:r>
      <w:proofErr w:type="spellEnd"/>
      <w:r w:rsidR="004824D7" w:rsidRPr="009C643A">
        <w:t xml:space="preserve"> </w:t>
      </w:r>
      <w:proofErr w:type="spellStart"/>
      <w:r w:rsidRPr="009C643A">
        <w:t>наставног</w:t>
      </w:r>
      <w:proofErr w:type="spellEnd"/>
      <w:r w:rsidR="004824D7"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, </w:t>
      </w:r>
      <w:proofErr w:type="spellStart"/>
      <w:r w:rsidRPr="009C643A">
        <w:t>на</w:t>
      </w:r>
      <w:proofErr w:type="spellEnd"/>
      <w:r w:rsidR="00AE1EE9" w:rsidRPr="009C643A">
        <w:t xml:space="preserve"> </w:t>
      </w:r>
      <w:proofErr w:type="spellStart"/>
      <w:r w:rsidRPr="009C643A">
        <w:t>предлог</w:t>
      </w:r>
      <w:proofErr w:type="spellEnd"/>
      <w:r w:rsidR="00AE1EE9" w:rsidRPr="009C643A">
        <w:t xml:space="preserve"> </w:t>
      </w:r>
      <w:proofErr w:type="spellStart"/>
      <w:r w:rsidR="004824D7" w:rsidRPr="009C643A">
        <w:t>Н</w:t>
      </w:r>
      <w:r w:rsidRPr="009C643A">
        <w:t>аставничког</w:t>
      </w:r>
      <w:proofErr w:type="spellEnd"/>
      <w:r w:rsidR="00AE1EE9" w:rsidRPr="009C643A">
        <w:t xml:space="preserve"> </w:t>
      </w:r>
      <w:proofErr w:type="spellStart"/>
      <w:proofErr w:type="gramStart"/>
      <w:r w:rsidRPr="009C643A">
        <w:t>већа</w:t>
      </w:r>
      <w:proofErr w:type="spellEnd"/>
      <w:r w:rsidRPr="009C643A">
        <w:t xml:space="preserve">  а</w:t>
      </w:r>
      <w:proofErr w:type="gramEnd"/>
      <w:r w:rsidR="00AE1EE9" w:rsidRPr="009C643A">
        <w:t xml:space="preserve"> </w:t>
      </w:r>
      <w:proofErr w:type="spellStart"/>
      <w:r w:rsidRPr="009C643A">
        <w:t>одлуком</w:t>
      </w:r>
      <w:proofErr w:type="spellEnd"/>
      <w:r w:rsidR="00AE1EE9" w:rsidRPr="009C643A">
        <w:t xml:space="preserve"> </w:t>
      </w:r>
      <w:proofErr w:type="spellStart"/>
      <w:r w:rsidR="00AE1EE9" w:rsidRPr="009C643A">
        <w:t>Ш</w:t>
      </w:r>
      <w:r w:rsidRPr="009C643A">
        <w:t>колског</w:t>
      </w:r>
      <w:proofErr w:type="spellEnd"/>
      <w:r w:rsidR="00AE1EE9" w:rsidRPr="009C643A">
        <w:t xml:space="preserve"> </w:t>
      </w:r>
      <w:proofErr w:type="spellStart"/>
      <w:r w:rsidRPr="009C643A">
        <w:t>одбора</w:t>
      </w:r>
      <w:proofErr w:type="spellEnd"/>
      <w:r w:rsidR="00AE1EE9" w:rsidRPr="009C643A">
        <w:t xml:space="preserve"> </w:t>
      </w:r>
      <w:proofErr w:type="spellStart"/>
      <w:r w:rsidRPr="009C643A">
        <w:t>поред</w:t>
      </w:r>
      <w:proofErr w:type="spellEnd"/>
      <w:r w:rsidR="00AE1EE9" w:rsidRPr="009C643A">
        <w:t xml:space="preserve"> </w:t>
      </w:r>
      <w:proofErr w:type="spellStart"/>
      <w:r w:rsidRPr="009C643A">
        <w:t>награђивања</w:t>
      </w:r>
      <w:proofErr w:type="spellEnd"/>
      <w:r w:rsidR="00AE1EE9" w:rsidRPr="009C643A">
        <w:t xml:space="preserve"> </w:t>
      </w:r>
      <w:proofErr w:type="spellStart"/>
      <w:r w:rsidRPr="009C643A">
        <w:t>књигом</w:t>
      </w:r>
      <w:proofErr w:type="spellEnd"/>
      <w:r w:rsidR="00AE1EE9" w:rsidRPr="009C643A">
        <w:t xml:space="preserve"> </w:t>
      </w:r>
      <w:proofErr w:type="spellStart"/>
      <w:r w:rsidRPr="009C643A">
        <w:t>може</w:t>
      </w:r>
      <w:proofErr w:type="spellEnd"/>
      <w:r w:rsidR="00AE1EE9" w:rsidRPr="009C643A">
        <w:t xml:space="preserve"> </w:t>
      </w:r>
      <w:proofErr w:type="spellStart"/>
      <w:r w:rsidRPr="009C643A">
        <w:t>бити</w:t>
      </w:r>
      <w:proofErr w:type="spellEnd"/>
      <w:r w:rsidR="00AE1EE9" w:rsidRPr="009C643A">
        <w:t xml:space="preserve"> </w:t>
      </w:r>
      <w:proofErr w:type="spellStart"/>
      <w:r w:rsidRPr="009C643A">
        <w:t>награђен</w:t>
      </w:r>
      <w:proofErr w:type="spellEnd"/>
      <w:r w:rsidRPr="009C643A">
        <w:t xml:space="preserve"> и:</w:t>
      </w:r>
    </w:p>
    <w:p w14:paraId="49873B01" w14:textId="77777777" w:rsidR="007C7361" w:rsidRPr="009C643A" w:rsidRDefault="007C7361" w:rsidP="007C7361">
      <w:pPr>
        <w:tabs>
          <w:tab w:val="left" w:pos="7755"/>
        </w:tabs>
      </w:pPr>
      <w:r w:rsidRPr="009C643A">
        <w:t>1)</w:t>
      </w:r>
      <w:proofErr w:type="spellStart"/>
      <w:r w:rsidRPr="009C643A">
        <w:t>бесплатним</w:t>
      </w:r>
      <w:proofErr w:type="spellEnd"/>
      <w:r w:rsidRPr="009C643A">
        <w:t xml:space="preserve"> </w:t>
      </w:r>
      <w:proofErr w:type="spellStart"/>
      <w:r w:rsidRPr="009C643A">
        <w:t>уџбеницима</w:t>
      </w:r>
      <w:proofErr w:type="spellEnd"/>
      <w:r w:rsidRPr="009C643A">
        <w:t>,</w:t>
      </w:r>
    </w:p>
    <w:p w14:paraId="63EF70D9" w14:textId="77777777" w:rsidR="007C7361" w:rsidRPr="009C643A" w:rsidRDefault="007C7361" w:rsidP="007C7361">
      <w:pPr>
        <w:tabs>
          <w:tab w:val="left" w:pos="7755"/>
        </w:tabs>
      </w:pPr>
      <w:r w:rsidRPr="009C643A">
        <w:t>2)</w:t>
      </w:r>
      <w:proofErr w:type="spellStart"/>
      <w:r w:rsidRPr="009C643A">
        <w:t>бесплатном</w:t>
      </w:r>
      <w:proofErr w:type="spellEnd"/>
      <w:r w:rsidRPr="009C643A">
        <w:t xml:space="preserve"> </w:t>
      </w:r>
      <w:proofErr w:type="spellStart"/>
      <w:r w:rsidRPr="009C643A">
        <w:t>екскурзијом</w:t>
      </w:r>
      <w:proofErr w:type="spellEnd"/>
      <w:r w:rsidRPr="009C643A">
        <w:t xml:space="preserve">, </w:t>
      </w:r>
      <w:proofErr w:type="spellStart"/>
      <w:r w:rsidRPr="009C643A">
        <w:t>летовањем</w:t>
      </w:r>
      <w:proofErr w:type="spellEnd"/>
      <w:r w:rsidRPr="009C643A">
        <w:t xml:space="preserve">, </w:t>
      </w:r>
      <w:proofErr w:type="spellStart"/>
      <w:r w:rsidRPr="009C643A">
        <w:t>зимовањем</w:t>
      </w:r>
      <w:proofErr w:type="spellEnd"/>
      <w:r w:rsidRPr="009C643A">
        <w:t xml:space="preserve"> и </w:t>
      </w:r>
      <w:proofErr w:type="spellStart"/>
      <w:r w:rsidRPr="009C643A">
        <w:t>слично</w:t>
      </w:r>
      <w:proofErr w:type="spellEnd"/>
      <w:r w:rsidRPr="009C643A">
        <w:t>.</w:t>
      </w:r>
    </w:p>
    <w:p w14:paraId="73C92CB7" w14:textId="77777777" w:rsidR="007C7361" w:rsidRPr="009C643A" w:rsidRDefault="007C7361" w:rsidP="007C7361">
      <w:pPr>
        <w:tabs>
          <w:tab w:val="left" w:pos="7755"/>
        </w:tabs>
      </w:pPr>
      <w:r w:rsidRPr="009C643A">
        <w:t>3)</w:t>
      </w:r>
      <w:proofErr w:type="spellStart"/>
      <w:r w:rsidRPr="009C643A">
        <w:t>другим</w:t>
      </w:r>
      <w:proofErr w:type="spellEnd"/>
      <w:r w:rsidRPr="009C643A">
        <w:t xml:space="preserve"> </w:t>
      </w:r>
      <w:proofErr w:type="spellStart"/>
      <w:r w:rsidRPr="009C643A">
        <w:t>примереним</w:t>
      </w:r>
      <w:proofErr w:type="spellEnd"/>
      <w:r w:rsidRPr="009C643A">
        <w:t xml:space="preserve"> </w:t>
      </w:r>
      <w:proofErr w:type="spellStart"/>
      <w:r w:rsidRPr="009C643A">
        <w:t>поклоном</w:t>
      </w:r>
      <w:proofErr w:type="spellEnd"/>
      <w:r w:rsidRPr="009C643A">
        <w:t>.</w:t>
      </w:r>
    </w:p>
    <w:p w14:paraId="07C55A4D" w14:textId="77777777" w:rsidR="007C7361" w:rsidRDefault="007C7361" w:rsidP="007C7361">
      <w:pPr>
        <w:tabs>
          <w:tab w:val="left" w:pos="7755"/>
        </w:tabs>
      </w:pPr>
      <w:proofErr w:type="spellStart"/>
      <w:r w:rsidRPr="009C643A">
        <w:t>Награда</w:t>
      </w:r>
      <w:proofErr w:type="spellEnd"/>
      <w:r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претходног</w:t>
      </w:r>
      <w:proofErr w:type="spellEnd"/>
      <w:r w:rsidRPr="009C643A">
        <w:t xml:space="preserve"> </w:t>
      </w:r>
      <w:proofErr w:type="spellStart"/>
      <w:r w:rsidRPr="009C643A">
        <w:t>става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у </w:t>
      </w:r>
      <w:proofErr w:type="spellStart"/>
      <w:r w:rsidRPr="009C643A">
        <w:t>складу</w:t>
      </w:r>
      <w:proofErr w:type="spellEnd"/>
      <w:r w:rsidRPr="009C643A">
        <w:t xml:space="preserve"> </w:t>
      </w:r>
      <w:proofErr w:type="spellStart"/>
      <w:r w:rsidRPr="009C643A">
        <w:t>са</w:t>
      </w:r>
      <w:proofErr w:type="spellEnd"/>
      <w:r w:rsidRPr="009C643A">
        <w:t xml:space="preserve"> </w:t>
      </w:r>
      <w:proofErr w:type="spellStart"/>
      <w:r w:rsidRPr="009C643A">
        <w:t>могућностима</w:t>
      </w:r>
      <w:proofErr w:type="spellEnd"/>
      <w:r w:rsidRPr="009C643A">
        <w:t xml:space="preserve"> </w:t>
      </w:r>
      <w:proofErr w:type="spellStart"/>
      <w:r w:rsidRPr="009C643A">
        <w:t>школе</w:t>
      </w:r>
      <w:proofErr w:type="spellEnd"/>
      <w:r w:rsidRPr="009C643A">
        <w:t xml:space="preserve">, </w:t>
      </w:r>
      <w:proofErr w:type="spellStart"/>
      <w:r w:rsidRPr="009C643A">
        <w:t>донатора</w:t>
      </w:r>
      <w:proofErr w:type="spellEnd"/>
      <w:r w:rsidRPr="009C643A">
        <w:t xml:space="preserve"> </w:t>
      </w:r>
      <w:proofErr w:type="spellStart"/>
      <w:r w:rsidRPr="009C643A">
        <w:t>или</w:t>
      </w:r>
      <w:proofErr w:type="spellEnd"/>
      <w:r w:rsidRPr="009C643A">
        <w:t xml:space="preserve"> </w:t>
      </w:r>
      <w:proofErr w:type="spellStart"/>
      <w:r w:rsidRPr="009C643A">
        <w:t>спонзора</w:t>
      </w:r>
      <w:proofErr w:type="spellEnd"/>
      <w:r w:rsidRPr="009C643A">
        <w:t xml:space="preserve">, а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основу</w:t>
      </w:r>
      <w:proofErr w:type="spellEnd"/>
      <w:r w:rsidRPr="009C643A">
        <w:t xml:space="preserve"> </w:t>
      </w:r>
      <w:proofErr w:type="spellStart"/>
      <w:r w:rsidRPr="009C643A">
        <w:t>одлуке</w:t>
      </w:r>
      <w:proofErr w:type="spellEnd"/>
      <w:r w:rsidRPr="009C643A">
        <w:t xml:space="preserve"> </w:t>
      </w:r>
      <w:proofErr w:type="spellStart"/>
      <w:r w:rsidRPr="009C643A">
        <w:t>Наставничког</w:t>
      </w:r>
      <w:proofErr w:type="spellEnd"/>
      <w:r w:rsidRPr="009C643A">
        <w:t xml:space="preserve"> </w:t>
      </w:r>
      <w:proofErr w:type="spellStart"/>
      <w:r w:rsidRPr="009C643A">
        <w:t>већа</w:t>
      </w:r>
      <w:proofErr w:type="spellEnd"/>
      <w:r w:rsidRPr="009C643A">
        <w:t>.</w:t>
      </w:r>
    </w:p>
    <w:p w14:paraId="3925EC27" w14:textId="77777777" w:rsidR="00914443" w:rsidRPr="00914443" w:rsidRDefault="00914443" w:rsidP="007C7361">
      <w:pPr>
        <w:tabs>
          <w:tab w:val="left" w:pos="7755"/>
        </w:tabs>
      </w:pPr>
    </w:p>
    <w:p w14:paraId="7EE16623" w14:textId="77777777" w:rsidR="009C643A" w:rsidRPr="009C643A" w:rsidRDefault="009C643A" w:rsidP="009C643A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Pr="009C643A">
        <w:rPr>
          <w:b/>
        </w:rPr>
        <w:t xml:space="preserve"> 8</w:t>
      </w:r>
      <w:r>
        <w:rPr>
          <w:b/>
        </w:rPr>
        <w:t xml:space="preserve"> а</w:t>
      </w:r>
      <w:r w:rsidRPr="009C643A">
        <w:rPr>
          <w:b/>
        </w:rPr>
        <w:t>.</w:t>
      </w:r>
    </w:p>
    <w:p w14:paraId="281841FB" w14:textId="77777777" w:rsidR="009C643A" w:rsidRPr="009C643A" w:rsidRDefault="009C643A" w:rsidP="007C7361">
      <w:pPr>
        <w:tabs>
          <w:tab w:val="left" w:pos="7755"/>
        </w:tabs>
      </w:pPr>
    </w:p>
    <w:p w14:paraId="45A7F800" w14:textId="77777777" w:rsidR="009C643A" w:rsidRPr="009C643A" w:rsidRDefault="009C643A" w:rsidP="00914443">
      <w:pPr>
        <w:jc w:val="both"/>
      </w:pPr>
      <w:proofErr w:type="spellStart"/>
      <w:r w:rsidRPr="009C643A">
        <w:t>Похвала</w:t>
      </w:r>
      <w:proofErr w:type="spellEnd"/>
      <w:r w:rsidRPr="009C643A">
        <w:t xml:space="preserve"> "</w:t>
      </w:r>
      <w:proofErr w:type="spellStart"/>
      <w:r w:rsidRPr="009C643A">
        <w:t>Спортиста</w:t>
      </w:r>
      <w:proofErr w:type="spellEnd"/>
      <w:r w:rsidRPr="009C643A">
        <w:t xml:space="preserve"> </w:t>
      </w:r>
      <w:proofErr w:type="spellStart"/>
      <w:r w:rsidRPr="009C643A">
        <w:t>генерације</w:t>
      </w:r>
      <w:proofErr w:type="spellEnd"/>
      <w:r w:rsidRPr="009C643A">
        <w:t xml:space="preserve">"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једном</w:t>
      </w:r>
      <w:proofErr w:type="spellEnd"/>
      <w:r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 xml:space="preserve"> </w:t>
      </w:r>
      <w:r w:rsidR="00423DDB">
        <w:t xml:space="preserve">и </w:t>
      </w:r>
      <w:proofErr w:type="spellStart"/>
      <w:r w:rsidR="00423DDB">
        <w:t>једн</w:t>
      </w:r>
      <w:r w:rsidR="00914443">
        <w:t>ој</w:t>
      </w:r>
      <w:proofErr w:type="spellEnd"/>
      <w:r w:rsidR="00914443">
        <w:t xml:space="preserve"> </w:t>
      </w:r>
      <w:proofErr w:type="spellStart"/>
      <w:r w:rsidR="00914443">
        <w:t>ученици</w:t>
      </w:r>
      <w:proofErr w:type="spellEnd"/>
      <w:r w:rsidR="00914443">
        <w:t xml:space="preserve"> </w:t>
      </w:r>
      <w:proofErr w:type="spellStart"/>
      <w:r w:rsidR="00914443">
        <w:t>завршног</w:t>
      </w:r>
      <w:proofErr w:type="spellEnd"/>
      <w:r w:rsidR="00914443">
        <w:t xml:space="preserve"> </w:t>
      </w:r>
      <w:proofErr w:type="spellStart"/>
      <w:r w:rsidR="00914443">
        <w:t>разреда</w:t>
      </w:r>
      <w:proofErr w:type="spellEnd"/>
      <w:r w:rsidR="00914443">
        <w:t xml:space="preserve"> </w:t>
      </w:r>
      <w:proofErr w:type="spellStart"/>
      <w:r w:rsidR="00914443">
        <w:t>који</w:t>
      </w:r>
      <w:proofErr w:type="spellEnd"/>
      <w:r w:rsidR="00914443">
        <w:t xml:space="preserve"> </w:t>
      </w:r>
      <w:proofErr w:type="spellStart"/>
      <w:r w:rsidR="00914443">
        <w:t>су</w:t>
      </w:r>
      <w:proofErr w:type="spellEnd"/>
      <w:r w:rsidRPr="009C643A">
        <w:t xml:space="preserve"> у </w:t>
      </w:r>
      <w:proofErr w:type="spellStart"/>
      <w:r w:rsidRPr="009C643A">
        <w:t>току</w:t>
      </w:r>
      <w:proofErr w:type="spellEnd"/>
      <w:r w:rsidRPr="009C643A">
        <w:t xml:space="preserve"> </w:t>
      </w:r>
      <w:proofErr w:type="spellStart"/>
      <w:r w:rsidR="00914443">
        <w:t>школовања</w:t>
      </w:r>
      <w:proofErr w:type="spellEnd"/>
      <w:r w:rsidR="00914443">
        <w:t xml:space="preserve"> </w:t>
      </w:r>
      <w:proofErr w:type="spellStart"/>
      <w:r w:rsidR="00914443">
        <w:t>постигли</w:t>
      </w:r>
      <w:proofErr w:type="spellEnd"/>
      <w:r w:rsidRPr="009C643A">
        <w:t xml:space="preserve"> </w:t>
      </w:r>
      <w:proofErr w:type="spellStart"/>
      <w:r w:rsidRPr="009C643A">
        <w:t>изузетне</w:t>
      </w:r>
      <w:proofErr w:type="spellEnd"/>
      <w:r w:rsidRPr="009C643A">
        <w:t xml:space="preserve"> </w:t>
      </w:r>
      <w:proofErr w:type="spellStart"/>
      <w:r w:rsidRPr="009C643A">
        <w:t>резултате</w:t>
      </w:r>
      <w:proofErr w:type="spellEnd"/>
      <w:r w:rsidRPr="009C643A">
        <w:t xml:space="preserve"> у </w:t>
      </w:r>
      <w:proofErr w:type="spellStart"/>
      <w:r w:rsidRPr="009C643A">
        <w:t>спортским</w:t>
      </w:r>
      <w:proofErr w:type="spellEnd"/>
      <w:r w:rsidRPr="009C643A">
        <w:t xml:space="preserve"> </w:t>
      </w:r>
      <w:proofErr w:type="spellStart"/>
      <w:r w:rsidRPr="009C643A">
        <w:t>активностима</w:t>
      </w:r>
      <w:proofErr w:type="spellEnd"/>
      <w:r w:rsidRPr="009C643A">
        <w:t xml:space="preserve"> и </w:t>
      </w:r>
      <w:proofErr w:type="spellStart"/>
      <w:r w:rsidRPr="009C643A">
        <w:t>најмање</w:t>
      </w:r>
      <w:proofErr w:type="spellEnd"/>
      <w:r w:rsidRPr="009C643A">
        <w:t xml:space="preserve"> </w:t>
      </w:r>
      <w:proofErr w:type="spellStart"/>
      <w:r w:rsidRPr="009C643A">
        <w:t>општи</w:t>
      </w:r>
      <w:proofErr w:type="spellEnd"/>
      <w:r w:rsidRPr="009C643A">
        <w:t xml:space="preserve"> </w:t>
      </w:r>
      <w:proofErr w:type="spellStart"/>
      <w:r w:rsidRPr="009C643A">
        <w:t>врло</w:t>
      </w:r>
      <w:proofErr w:type="spellEnd"/>
      <w:r w:rsidRPr="009C643A">
        <w:t xml:space="preserve"> </w:t>
      </w:r>
      <w:proofErr w:type="spellStart"/>
      <w:r w:rsidRPr="009C643A">
        <w:t>добар</w:t>
      </w:r>
      <w:proofErr w:type="spellEnd"/>
      <w:r w:rsidRPr="009C643A">
        <w:t xml:space="preserve"> </w:t>
      </w:r>
      <w:proofErr w:type="spellStart"/>
      <w:r w:rsidRPr="009C643A">
        <w:t>успех</w:t>
      </w:r>
      <w:proofErr w:type="spellEnd"/>
      <w:r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наставних</w:t>
      </w:r>
      <w:proofErr w:type="spellEnd"/>
      <w:r w:rsidRPr="009C643A">
        <w:t xml:space="preserve"> </w:t>
      </w:r>
      <w:proofErr w:type="spellStart"/>
      <w:r w:rsidRPr="009C643A">
        <w:t>предмета</w:t>
      </w:r>
      <w:proofErr w:type="spellEnd"/>
      <w:r w:rsidRPr="009C643A">
        <w:t xml:space="preserve"> и </w:t>
      </w:r>
      <w:proofErr w:type="spellStart"/>
      <w:r w:rsidRPr="009C643A">
        <w:t>примерно</w:t>
      </w:r>
      <w:proofErr w:type="spellEnd"/>
      <w:r w:rsidRPr="009C643A">
        <w:t xml:space="preserve"> </w:t>
      </w:r>
      <w:proofErr w:type="spellStart"/>
      <w:r w:rsidRPr="009C643A">
        <w:t>владање</w:t>
      </w:r>
      <w:proofErr w:type="spellEnd"/>
      <w:r w:rsidRPr="009C643A">
        <w:t xml:space="preserve">. </w:t>
      </w:r>
    </w:p>
    <w:p w14:paraId="57E1EC38" w14:textId="77777777" w:rsidR="009C643A" w:rsidRPr="009C643A" w:rsidRDefault="009C643A" w:rsidP="00914443">
      <w:pPr>
        <w:tabs>
          <w:tab w:val="left" w:pos="7755"/>
        </w:tabs>
        <w:jc w:val="both"/>
      </w:pPr>
      <w:proofErr w:type="spellStart"/>
      <w:r w:rsidRPr="009C643A">
        <w:t>Похвалу</w:t>
      </w:r>
      <w:proofErr w:type="spellEnd"/>
      <w:r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става</w:t>
      </w:r>
      <w:proofErr w:type="spellEnd"/>
      <w:r w:rsidRPr="009C643A">
        <w:t xml:space="preserve"> 1. </w:t>
      </w:r>
      <w:proofErr w:type="spellStart"/>
      <w:r w:rsidRPr="009C643A">
        <w:t>овог</w:t>
      </w:r>
      <w:proofErr w:type="spellEnd"/>
      <w:r w:rsidRPr="009C643A">
        <w:t xml:space="preserve"> </w:t>
      </w:r>
      <w:proofErr w:type="spellStart"/>
      <w:r w:rsidRPr="009C643A">
        <w:t>члана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Наставничко</w:t>
      </w:r>
      <w:proofErr w:type="spellEnd"/>
      <w:r w:rsidRPr="009C643A">
        <w:t xml:space="preserve"> </w:t>
      </w:r>
      <w:proofErr w:type="spellStart"/>
      <w:r w:rsidRPr="009C643A">
        <w:t>веће</w:t>
      </w:r>
      <w:proofErr w:type="spellEnd"/>
      <w:r w:rsidRPr="009C643A">
        <w:t xml:space="preserve">,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предлог</w:t>
      </w:r>
      <w:proofErr w:type="spellEnd"/>
      <w:r w:rsidRPr="009C643A">
        <w:t xml:space="preserve"> </w:t>
      </w:r>
      <w:proofErr w:type="spellStart"/>
      <w:r w:rsidRPr="009C643A">
        <w:t>одељенског</w:t>
      </w:r>
      <w:proofErr w:type="spellEnd"/>
      <w:r w:rsidRPr="009C643A">
        <w:t xml:space="preserve"> </w:t>
      </w:r>
      <w:proofErr w:type="spellStart"/>
      <w:r w:rsidRPr="009C643A">
        <w:t>већа</w:t>
      </w:r>
      <w:proofErr w:type="spellEnd"/>
      <w:r w:rsidRPr="009C643A">
        <w:t xml:space="preserve">, </w:t>
      </w:r>
      <w:proofErr w:type="spellStart"/>
      <w:r w:rsidRPr="009C643A">
        <w:t>по</w:t>
      </w:r>
      <w:proofErr w:type="spellEnd"/>
      <w:r w:rsidRPr="009C643A">
        <w:t xml:space="preserve"> </w:t>
      </w:r>
      <w:proofErr w:type="spellStart"/>
      <w:r w:rsidRPr="009C643A">
        <w:t>прибављеном</w:t>
      </w:r>
      <w:proofErr w:type="spellEnd"/>
      <w:r w:rsidRPr="009C643A">
        <w:t xml:space="preserve"> </w:t>
      </w:r>
      <w:proofErr w:type="spellStart"/>
      <w:r w:rsidRPr="009C643A">
        <w:t>мишљењу</w:t>
      </w:r>
      <w:proofErr w:type="spellEnd"/>
      <w:r w:rsidRPr="009C643A">
        <w:t xml:space="preserve"> </w:t>
      </w:r>
      <w:proofErr w:type="spellStart"/>
      <w:r w:rsidRPr="009C643A">
        <w:t>Ученичког</w:t>
      </w:r>
      <w:proofErr w:type="spellEnd"/>
      <w:r w:rsidRPr="009C643A">
        <w:t xml:space="preserve"> </w:t>
      </w:r>
      <w:proofErr w:type="spellStart"/>
      <w:r w:rsidRPr="009C643A">
        <w:t>парламента</w:t>
      </w:r>
      <w:proofErr w:type="spellEnd"/>
    </w:p>
    <w:p w14:paraId="1130007B" w14:textId="77777777" w:rsidR="007C7361" w:rsidRPr="009C643A" w:rsidRDefault="007C7361" w:rsidP="007C7361">
      <w:pPr>
        <w:tabs>
          <w:tab w:val="left" w:pos="7755"/>
        </w:tabs>
      </w:pPr>
    </w:p>
    <w:p w14:paraId="798F23E1" w14:textId="77777777" w:rsidR="007C7361" w:rsidRPr="009C643A" w:rsidRDefault="007B189E" w:rsidP="007C7361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221CE0" w:rsidRPr="009C643A">
        <w:rPr>
          <w:b/>
        </w:rPr>
        <w:t xml:space="preserve"> </w:t>
      </w:r>
      <w:r w:rsidR="00C02CA4" w:rsidRPr="009C643A">
        <w:rPr>
          <w:b/>
        </w:rPr>
        <w:t>9</w:t>
      </w:r>
      <w:r w:rsidR="007C7361" w:rsidRPr="009C643A">
        <w:rPr>
          <w:b/>
        </w:rPr>
        <w:t>.</w:t>
      </w:r>
    </w:p>
    <w:p w14:paraId="03606D99" w14:textId="77777777" w:rsidR="007C7361" w:rsidRPr="009C643A" w:rsidRDefault="007C7361" w:rsidP="007C7361">
      <w:pPr>
        <w:tabs>
          <w:tab w:val="left" w:pos="7755"/>
        </w:tabs>
      </w:pPr>
    </w:p>
    <w:p w14:paraId="255927A1" w14:textId="77777777" w:rsidR="007C7361" w:rsidRPr="009C643A" w:rsidRDefault="007C7361" w:rsidP="00423DDB">
      <w:pPr>
        <w:tabs>
          <w:tab w:val="left" w:pos="7755"/>
        </w:tabs>
        <w:jc w:val="both"/>
      </w:pPr>
      <w:proofErr w:type="spellStart"/>
      <w:r w:rsidRPr="009C643A">
        <w:t>Усмену</w:t>
      </w:r>
      <w:proofErr w:type="spellEnd"/>
      <w:r w:rsidR="00423DDB">
        <w:t xml:space="preserve"> </w:t>
      </w:r>
      <w:proofErr w:type="spellStart"/>
      <w:r w:rsidR="00423DDB">
        <w:t>похвалу</w:t>
      </w:r>
      <w:proofErr w:type="spellEnd"/>
      <w:r w:rsidR="00423DDB">
        <w:t xml:space="preserve"> </w:t>
      </w:r>
      <w:proofErr w:type="spellStart"/>
      <w:r w:rsidR="00423DDB">
        <w:t>ученику</w:t>
      </w:r>
      <w:proofErr w:type="spellEnd"/>
      <w:r w:rsidR="00423DDB">
        <w:t xml:space="preserve"> </w:t>
      </w:r>
      <w:proofErr w:type="spellStart"/>
      <w:r w:rsidR="00423DDB">
        <w:t>додељује</w:t>
      </w:r>
      <w:proofErr w:type="spellEnd"/>
      <w:r w:rsidR="00423DDB">
        <w:t xml:space="preserve"> </w:t>
      </w:r>
      <w:proofErr w:type="spellStart"/>
      <w:r w:rsidR="00423DDB">
        <w:t>одељењс</w:t>
      </w:r>
      <w:r w:rsidRPr="009C643A">
        <w:t>ки</w:t>
      </w:r>
      <w:proofErr w:type="spellEnd"/>
      <w:r w:rsidRPr="009C643A">
        <w:t xml:space="preserve"> </w:t>
      </w:r>
      <w:proofErr w:type="spellStart"/>
      <w:r w:rsidRPr="009C643A">
        <w:t>старешина</w:t>
      </w:r>
      <w:proofErr w:type="spellEnd"/>
      <w:r w:rsidRPr="009C643A">
        <w:t xml:space="preserve">, </w:t>
      </w:r>
      <w:proofErr w:type="spellStart"/>
      <w:r w:rsidRPr="009C643A">
        <w:t>по</w:t>
      </w:r>
      <w:proofErr w:type="spellEnd"/>
      <w:r w:rsidRPr="009C643A">
        <w:t xml:space="preserve"> </w:t>
      </w:r>
      <w:proofErr w:type="spellStart"/>
      <w:r w:rsidRPr="009C643A">
        <w:t>сопственој</w:t>
      </w:r>
      <w:proofErr w:type="spellEnd"/>
      <w:r w:rsidRPr="009C643A">
        <w:t xml:space="preserve"> </w:t>
      </w:r>
      <w:proofErr w:type="spellStart"/>
      <w:r w:rsidRPr="009C643A">
        <w:t>иницијативи</w:t>
      </w:r>
      <w:proofErr w:type="spellEnd"/>
      <w:r w:rsidRPr="009C643A">
        <w:t xml:space="preserve"> </w:t>
      </w:r>
      <w:proofErr w:type="spellStart"/>
      <w:r w:rsidRPr="009C643A">
        <w:t>или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образложени</w:t>
      </w:r>
      <w:proofErr w:type="spellEnd"/>
      <w:r w:rsidRPr="009C643A">
        <w:t xml:space="preserve"> </w:t>
      </w:r>
      <w:proofErr w:type="spellStart"/>
      <w:r w:rsidRPr="009C643A">
        <w:t>усмени</w:t>
      </w:r>
      <w:proofErr w:type="spellEnd"/>
      <w:r w:rsidRPr="009C643A">
        <w:t xml:space="preserve"> </w:t>
      </w:r>
      <w:proofErr w:type="spellStart"/>
      <w:r w:rsidRPr="009C643A">
        <w:t>предлог</w:t>
      </w:r>
      <w:proofErr w:type="spellEnd"/>
      <w:r w:rsidRPr="009C643A">
        <w:t xml:space="preserve"> </w:t>
      </w:r>
      <w:proofErr w:type="spellStart"/>
      <w:r w:rsidRPr="009C643A">
        <w:t>предметног</w:t>
      </w:r>
      <w:proofErr w:type="spellEnd"/>
      <w:r w:rsidRPr="009C643A">
        <w:t xml:space="preserve"> </w:t>
      </w:r>
      <w:proofErr w:type="spellStart"/>
      <w:r w:rsidRPr="009C643A">
        <w:t>наставника</w:t>
      </w:r>
      <w:proofErr w:type="spellEnd"/>
      <w:r w:rsidRPr="009C643A">
        <w:t>.</w:t>
      </w:r>
    </w:p>
    <w:p w14:paraId="685202EF" w14:textId="77777777" w:rsidR="007C7361" w:rsidRPr="009C643A" w:rsidRDefault="007C7361" w:rsidP="00423DDB">
      <w:pPr>
        <w:tabs>
          <w:tab w:val="left" w:pos="7755"/>
        </w:tabs>
        <w:jc w:val="both"/>
      </w:pPr>
      <w:proofErr w:type="spellStart"/>
      <w:r w:rsidRPr="009C643A">
        <w:t>Писмену</w:t>
      </w:r>
      <w:proofErr w:type="spellEnd"/>
      <w:r w:rsidRPr="009C643A">
        <w:t xml:space="preserve"> </w:t>
      </w:r>
      <w:proofErr w:type="spellStart"/>
      <w:r w:rsidRPr="009C643A">
        <w:t>похвалу</w:t>
      </w:r>
      <w:proofErr w:type="spellEnd"/>
      <w:r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одељенско</w:t>
      </w:r>
      <w:proofErr w:type="spellEnd"/>
      <w:r w:rsidRPr="009C643A">
        <w:t xml:space="preserve"> </w:t>
      </w:r>
      <w:proofErr w:type="spellStart"/>
      <w:r w:rsidRPr="009C643A">
        <w:t>веће</w:t>
      </w:r>
      <w:proofErr w:type="spellEnd"/>
      <w:r w:rsidRPr="009C643A">
        <w:t xml:space="preserve">,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образложени</w:t>
      </w:r>
      <w:proofErr w:type="spellEnd"/>
      <w:r w:rsidRPr="009C643A">
        <w:t xml:space="preserve"> </w:t>
      </w:r>
      <w:proofErr w:type="spellStart"/>
      <w:r w:rsidRPr="009C643A">
        <w:t>усмени</w:t>
      </w:r>
      <w:proofErr w:type="spellEnd"/>
      <w:r w:rsidRPr="009C643A">
        <w:t xml:space="preserve"> </w:t>
      </w:r>
      <w:proofErr w:type="spellStart"/>
      <w:r w:rsidRPr="009C643A">
        <w:t>предлог</w:t>
      </w:r>
      <w:proofErr w:type="spellEnd"/>
      <w:r w:rsidRPr="009C643A">
        <w:t xml:space="preserve"> </w:t>
      </w:r>
      <w:proofErr w:type="spellStart"/>
      <w:r w:rsidRPr="009C643A">
        <w:t>одељенског</w:t>
      </w:r>
      <w:proofErr w:type="spellEnd"/>
      <w:r w:rsidRPr="009C643A">
        <w:t xml:space="preserve"> </w:t>
      </w:r>
      <w:proofErr w:type="spellStart"/>
      <w:r w:rsidRPr="009C643A">
        <w:t>старешине</w:t>
      </w:r>
      <w:proofErr w:type="spellEnd"/>
      <w:r w:rsidRPr="009C643A">
        <w:t xml:space="preserve"> </w:t>
      </w:r>
      <w:proofErr w:type="spellStart"/>
      <w:r w:rsidRPr="009C643A">
        <w:t>или</w:t>
      </w:r>
      <w:proofErr w:type="spellEnd"/>
      <w:r w:rsidRPr="009C643A">
        <w:t xml:space="preserve"> </w:t>
      </w:r>
      <w:proofErr w:type="spellStart"/>
      <w:r w:rsidRPr="009C643A">
        <w:t>предметног</w:t>
      </w:r>
      <w:proofErr w:type="spellEnd"/>
      <w:r w:rsidRPr="009C643A">
        <w:t xml:space="preserve"> </w:t>
      </w:r>
      <w:proofErr w:type="spellStart"/>
      <w:r w:rsidRPr="009C643A">
        <w:t>наставника</w:t>
      </w:r>
      <w:proofErr w:type="spellEnd"/>
      <w:r w:rsidRPr="009C643A">
        <w:t>.</w:t>
      </w:r>
    </w:p>
    <w:p w14:paraId="2D47748D" w14:textId="77777777" w:rsidR="007C7361" w:rsidRPr="009C643A" w:rsidRDefault="007C7361" w:rsidP="00423DDB">
      <w:pPr>
        <w:tabs>
          <w:tab w:val="left" w:pos="7755"/>
        </w:tabs>
        <w:jc w:val="both"/>
      </w:pPr>
      <w:proofErr w:type="spellStart"/>
      <w:r w:rsidRPr="009C643A">
        <w:t>Награде</w:t>
      </w:r>
      <w:proofErr w:type="spellEnd"/>
      <w:r w:rsidRPr="009C643A">
        <w:t xml:space="preserve"> </w:t>
      </w:r>
      <w:proofErr w:type="spellStart"/>
      <w:r w:rsidRPr="009C643A">
        <w:t>ученицима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Наставничко</w:t>
      </w:r>
      <w:proofErr w:type="spellEnd"/>
      <w:r w:rsidRPr="009C643A">
        <w:t xml:space="preserve"> </w:t>
      </w:r>
      <w:proofErr w:type="spellStart"/>
      <w:r w:rsidRPr="009C643A">
        <w:t>веће</w:t>
      </w:r>
      <w:proofErr w:type="spellEnd"/>
      <w:r w:rsidRPr="009C643A">
        <w:t xml:space="preserve">,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образложени</w:t>
      </w:r>
      <w:proofErr w:type="spellEnd"/>
      <w:r w:rsidRPr="009C643A">
        <w:t xml:space="preserve"> </w:t>
      </w:r>
      <w:proofErr w:type="spellStart"/>
      <w:r w:rsidRPr="009C643A">
        <w:t>писмени</w:t>
      </w:r>
      <w:proofErr w:type="spellEnd"/>
      <w:r w:rsidRPr="009C643A">
        <w:t xml:space="preserve"> </w:t>
      </w:r>
      <w:proofErr w:type="spellStart"/>
      <w:r w:rsidRPr="009C643A">
        <w:t>предлог</w:t>
      </w:r>
      <w:proofErr w:type="spellEnd"/>
      <w:r w:rsidRPr="009C643A">
        <w:t xml:space="preserve"> </w:t>
      </w:r>
      <w:proofErr w:type="spellStart"/>
      <w:r w:rsidRPr="009C643A">
        <w:t>одељенског</w:t>
      </w:r>
      <w:proofErr w:type="spellEnd"/>
      <w:r w:rsidRPr="009C643A">
        <w:t xml:space="preserve"> </w:t>
      </w:r>
      <w:proofErr w:type="spellStart"/>
      <w:r w:rsidRPr="009C643A">
        <w:t>старешине</w:t>
      </w:r>
      <w:proofErr w:type="spellEnd"/>
      <w:r w:rsidRPr="009C643A">
        <w:t xml:space="preserve">, </w:t>
      </w:r>
      <w:proofErr w:type="spellStart"/>
      <w:r w:rsidRPr="009C643A">
        <w:t>одељенског</w:t>
      </w:r>
      <w:proofErr w:type="spellEnd"/>
      <w:r w:rsidRPr="009C643A">
        <w:t xml:space="preserve"> </w:t>
      </w:r>
      <w:proofErr w:type="spellStart"/>
      <w:r w:rsidRPr="009C643A">
        <w:t>већа</w:t>
      </w:r>
      <w:proofErr w:type="spellEnd"/>
      <w:r w:rsidRPr="009C643A">
        <w:t xml:space="preserve"> </w:t>
      </w:r>
      <w:proofErr w:type="spellStart"/>
      <w:r w:rsidRPr="009C643A">
        <w:t>или</w:t>
      </w:r>
      <w:proofErr w:type="spellEnd"/>
      <w:r w:rsidRPr="009C643A">
        <w:t xml:space="preserve"> </w:t>
      </w:r>
      <w:proofErr w:type="spellStart"/>
      <w:r w:rsidRPr="009C643A">
        <w:t>предметног</w:t>
      </w:r>
      <w:proofErr w:type="spellEnd"/>
      <w:r w:rsidRPr="009C643A">
        <w:t xml:space="preserve"> </w:t>
      </w:r>
      <w:proofErr w:type="spellStart"/>
      <w:r w:rsidRPr="009C643A">
        <w:t>наставника</w:t>
      </w:r>
      <w:proofErr w:type="spellEnd"/>
      <w:r w:rsidRPr="009C643A">
        <w:t>.</w:t>
      </w:r>
    </w:p>
    <w:p w14:paraId="294F0404" w14:textId="77777777" w:rsidR="00687E93" w:rsidRPr="009C643A" w:rsidRDefault="00687E93" w:rsidP="00687E93">
      <w:pPr>
        <w:tabs>
          <w:tab w:val="left" w:pos="7755"/>
        </w:tabs>
        <w:jc w:val="center"/>
      </w:pPr>
    </w:p>
    <w:p w14:paraId="5759C92B" w14:textId="77777777" w:rsidR="007C7361" w:rsidRPr="009C643A" w:rsidRDefault="00687E93" w:rsidP="00687E93">
      <w:pPr>
        <w:tabs>
          <w:tab w:val="left" w:pos="7755"/>
        </w:tabs>
        <w:jc w:val="center"/>
      </w:pPr>
      <w:r w:rsidRPr="009C643A">
        <w:t>IV. ПОСЕБНА ПОХВАЛА</w:t>
      </w:r>
    </w:p>
    <w:p w14:paraId="2A876DE9" w14:textId="77777777" w:rsidR="00687E93" w:rsidRPr="009C643A" w:rsidRDefault="00687E93" w:rsidP="007C7361">
      <w:pPr>
        <w:tabs>
          <w:tab w:val="left" w:pos="7755"/>
        </w:tabs>
        <w:jc w:val="center"/>
        <w:rPr>
          <w:b/>
        </w:rPr>
      </w:pPr>
    </w:p>
    <w:p w14:paraId="28903DB7" w14:textId="77777777" w:rsidR="007C7361" w:rsidRPr="009C643A" w:rsidRDefault="007B189E" w:rsidP="007C7361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221CE0" w:rsidRPr="009C643A">
        <w:rPr>
          <w:b/>
        </w:rPr>
        <w:t xml:space="preserve"> </w:t>
      </w:r>
      <w:r w:rsidR="00C02CA4" w:rsidRPr="009C643A">
        <w:rPr>
          <w:b/>
        </w:rPr>
        <w:t>10</w:t>
      </w:r>
      <w:r w:rsidR="007C7361" w:rsidRPr="009C643A">
        <w:rPr>
          <w:b/>
        </w:rPr>
        <w:t>.</w:t>
      </w:r>
    </w:p>
    <w:p w14:paraId="409C668E" w14:textId="77777777" w:rsidR="007C7361" w:rsidRPr="009C643A" w:rsidRDefault="007C7361" w:rsidP="007C7361">
      <w:pPr>
        <w:tabs>
          <w:tab w:val="left" w:pos="7755"/>
        </w:tabs>
      </w:pPr>
    </w:p>
    <w:p w14:paraId="4B171D97" w14:textId="77777777" w:rsidR="007C7361" w:rsidRPr="009C643A" w:rsidRDefault="007C7361" w:rsidP="00B73100">
      <w:pPr>
        <w:tabs>
          <w:tab w:val="left" w:pos="7755"/>
        </w:tabs>
        <w:jc w:val="both"/>
      </w:pPr>
      <w:r w:rsidRPr="009C643A">
        <w:t xml:space="preserve">У </w:t>
      </w:r>
      <w:proofErr w:type="spellStart"/>
      <w:r w:rsidRPr="009C643A">
        <w:t>школи</w:t>
      </w:r>
      <w:proofErr w:type="spellEnd"/>
      <w:r w:rsidR="00423DDB">
        <w:t xml:space="preserve"> </w:t>
      </w:r>
      <w:proofErr w:type="spellStart"/>
      <w:r w:rsidRPr="009C643A">
        <w:t>се</w:t>
      </w:r>
      <w:proofErr w:type="spellEnd"/>
      <w:r w:rsidR="00221CE0"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крају</w:t>
      </w:r>
      <w:proofErr w:type="spellEnd"/>
      <w:r w:rsidRPr="009C643A">
        <w:t xml:space="preserve"> </w:t>
      </w:r>
      <w:proofErr w:type="spellStart"/>
      <w:r w:rsidRPr="009C643A">
        <w:t>сваке</w:t>
      </w:r>
      <w:proofErr w:type="spellEnd"/>
      <w:r w:rsidRPr="009C643A">
        <w:t xml:space="preserve"> </w:t>
      </w:r>
      <w:proofErr w:type="spellStart"/>
      <w:r w:rsidRPr="009C643A">
        <w:t>наставне</w:t>
      </w:r>
      <w:proofErr w:type="spellEnd"/>
      <w:r w:rsidRPr="009C643A">
        <w:t xml:space="preserve"> </w:t>
      </w:r>
      <w:proofErr w:type="spellStart"/>
      <w:r w:rsidRPr="009C643A">
        <w:t>године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посебна</w:t>
      </w:r>
      <w:proofErr w:type="spellEnd"/>
      <w:r w:rsidRPr="009C643A">
        <w:t xml:space="preserve"> </w:t>
      </w:r>
      <w:proofErr w:type="spellStart"/>
      <w:r w:rsidRPr="009C643A">
        <w:t>похвала</w:t>
      </w:r>
      <w:proofErr w:type="spellEnd"/>
      <w:r w:rsidRPr="009C643A">
        <w:t xml:space="preserve"> „</w:t>
      </w:r>
      <w:proofErr w:type="spellStart"/>
      <w:r w:rsidRPr="009C643A">
        <w:t>Ученик</w:t>
      </w:r>
      <w:proofErr w:type="spellEnd"/>
      <w:r w:rsidRPr="009C643A">
        <w:t xml:space="preserve"> </w:t>
      </w:r>
      <w:proofErr w:type="spellStart"/>
      <w:proofErr w:type="gramStart"/>
      <w:r w:rsidRPr="009C643A">
        <w:t>генерације</w:t>
      </w:r>
      <w:proofErr w:type="spellEnd"/>
      <w:r w:rsidRPr="009C643A">
        <w:t>“</w:t>
      </w:r>
      <w:proofErr w:type="gramEnd"/>
      <w:r w:rsidRPr="009C643A">
        <w:t>.</w:t>
      </w:r>
    </w:p>
    <w:p w14:paraId="50D7190C" w14:textId="77777777" w:rsidR="007C7361" w:rsidRPr="009C643A" w:rsidRDefault="007C7361" w:rsidP="00B73100">
      <w:pPr>
        <w:tabs>
          <w:tab w:val="left" w:pos="7755"/>
        </w:tabs>
        <w:jc w:val="both"/>
      </w:pPr>
      <w:proofErr w:type="spellStart"/>
      <w:r w:rsidRPr="009C643A">
        <w:t>Похвала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 xml:space="preserve"> </w:t>
      </w:r>
      <w:proofErr w:type="spellStart"/>
      <w:r w:rsidRPr="009C643A">
        <w:t>завршног</w:t>
      </w:r>
      <w:proofErr w:type="spellEnd"/>
      <w:r w:rsidRPr="009C643A">
        <w:t xml:space="preserve"> </w:t>
      </w:r>
      <w:proofErr w:type="spellStart"/>
      <w:r w:rsidRPr="009C643A">
        <w:t>разреда</w:t>
      </w:r>
      <w:proofErr w:type="spellEnd"/>
      <w:r w:rsidRPr="009C643A">
        <w:t xml:space="preserve"> </w:t>
      </w:r>
      <w:proofErr w:type="spellStart"/>
      <w:r w:rsidRPr="009C643A">
        <w:t>који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у </w:t>
      </w:r>
      <w:proofErr w:type="spellStart"/>
      <w:r w:rsidRPr="009C643A">
        <w:t>својој</w:t>
      </w:r>
      <w:proofErr w:type="spellEnd"/>
      <w:r w:rsidRPr="009C643A">
        <w:t xml:space="preserve"> </w:t>
      </w:r>
      <w:proofErr w:type="spellStart"/>
      <w:r w:rsidRPr="009C643A">
        <w:t>генерацији</w:t>
      </w:r>
      <w:proofErr w:type="spellEnd"/>
      <w:r w:rsidRPr="009C643A">
        <w:t xml:space="preserve"> </w:t>
      </w:r>
      <w:proofErr w:type="spellStart"/>
      <w:r w:rsidRPr="009C643A">
        <w:t>највише</w:t>
      </w:r>
      <w:proofErr w:type="spellEnd"/>
      <w:r w:rsidRPr="009C643A">
        <w:t xml:space="preserve"> </w:t>
      </w:r>
      <w:proofErr w:type="spellStart"/>
      <w:r w:rsidRPr="009C643A">
        <w:t>истакао</w:t>
      </w:r>
      <w:proofErr w:type="spellEnd"/>
      <w:r w:rsidRPr="009C643A">
        <w:t xml:space="preserve"> у </w:t>
      </w:r>
      <w:proofErr w:type="spellStart"/>
      <w:r w:rsidRPr="009C643A">
        <w:t>учењу</w:t>
      </w:r>
      <w:proofErr w:type="spellEnd"/>
      <w:r w:rsidRPr="009C643A">
        <w:t xml:space="preserve"> и </w:t>
      </w:r>
      <w:proofErr w:type="spellStart"/>
      <w:r w:rsidRPr="009C643A">
        <w:t>владању</w:t>
      </w:r>
      <w:proofErr w:type="spellEnd"/>
      <w:r w:rsidRPr="009C643A">
        <w:t>.</w:t>
      </w:r>
    </w:p>
    <w:p w14:paraId="66E8D07A" w14:textId="77777777" w:rsidR="007C7361" w:rsidRPr="009C643A" w:rsidRDefault="007C7361" w:rsidP="007C7361">
      <w:pPr>
        <w:tabs>
          <w:tab w:val="left" w:pos="7755"/>
        </w:tabs>
      </w:pPr>
    </w:p>
    <w:p w14:paraId="0C92C079" w14:textId="77777777" w:rsidR="007C7361" w:rsidRPr="009C643A" w:rsidRDefault="007B189E" w:rsidP="00655DD8">
      <w:pPr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221CE0" w:rsidRPr="009C643A">
        <w:rPr>
          <w:b/>
        </w:rPr>
        <w:t xml:space="preserve"> </w:t>
      </w:r>
      <w:r w:rsidR="00C02CA4" w:rsidRPr="009C643A">
        <w:rPr>
          <w:b/>
        </w:rPr>
        <w:t>11</w:t>
      </w:r>
      <w:r w:rsidR="007C7361" w:rsidRPr="009C643A">
        <w:rPr>
          <w:b/>
        </w:rPr>
        <w:t>.</w:t>
      </w:r>
    </w:p>
    <w:p w14:paraId="74EEA7DD" w14:textId="77777777" w:rsidR="007C7361" w:rsidRPr="009C643A" w:rsidRDefault="007C7361" w:rsidP="007C7361">
      <w:pPr>
        <w:tabs>
          <w:tab w:val="left" w:pos="7755"/>
        </w:tabs>
        <w:jc w:val="center"/>
        <w:rPr>
          <w:b/>
        </w:rPr>
      </w:pPr>
    </w:p>
    <w:p w14:paraId="02AAB530" w14:textId="237A642F" w:rsidR="007C7361" w:rsidRPr="009C643A" w:rsidRDefault="007C7361" w:rsidP="00B73100">
      <w:pPr>
        <w:tabs>
          <w:tab w:val="left" w:pos="7755"/>
        </w:tabs>
        <w:jc w:val="both"/>
      </w:pPr>
      <w:proofErr w:type="spellStart"/>
      <w:proofErr w:type="gramStart"/>
      <w:r w:rsidRPr="009C643A">
        <w:t>Похвала</w:t>
      </w:r>
      <w:proofErr w:type="spellEnd"/>
      <w:r w:rsidRPr="009C643A">
        <w:t xml:space="preserve">  „</w:t>
      </w:r>
      <w:proofErr w:type="spellStart"/>
      <w:proofErr w:type="gramEnd"/>
      <w:r w:rsidRPr="009C643A">
        <w:t>Ученик</w:t>
      </w:r>
      <w:proofErr w:type="spellEnd"/>
      <w:r w:rsidRPr="009C643A">
        <w:t xml:space="preserve"> </w:t>
      </w:r>
      <w:proofErr w:type="spellStart"/>
      <w:r w:rsidRPr="009C643A">
        <w:t>генерације</w:t>
      </w:r>
      <w:proofErr w:type="spellEnd"/>
      <w:r w:rsidRPr="009C643A">
        <w:t xml:space="preserve">“ </w:t>
      </w:r>
      <w:proofErr w:type="spellStart"/>
      <w:r w:rsidRPr="009C643A">
        <w:t>додељује</w:t>
      </w:r>
      <w:proofErr w:type="spellEnd"/>
      <w:r w:rsidRPr="009C643A">
        <w:t xml:space="preserve"> </w:t>
      </w:r>
      <w:proofErr w:type="spellStart"/>
      <w:r w:rsidRPr="009C643A">
        <w:t>се</w:t>
      </w:r>
      <w:proofErr w:type="spellEnd"/>
      <w:r w:rsidRPr="009C643A">
        <w:t xml:space="preserve"> </w:t>
      </w:r>
      <w:proofErr w:type="spellStart"/>
      <w:r w:rsidRPr="009C643A">
        <w:t>ученику</w:t>
      </w:r>
      <w:proofErr w:type="spellEnd"/>
      <w:r w:rsidRPr="009C643A">
        <w:t xml:space="preserve"> </w:t>
      </w:r>
      <w:proofErr w:type="spellStart"/>
      <w:r w:rsidRPr="009C643A">
        <w:t>добитнику</w:t>
      </w:r>
      <w:proofErr w:type="spellEnd"/>
      <w:r w:rsidRPr="009C643A">
        <w:t xml:space="preserve"> </w:t>
      </w:r>
      <w:proofErr w:type="spellStart"/>
      <w:r w:rsidRPr="009C643A">
        <w:t>дипломе</w:t>
      </w:r>
      <w:proofErr w:type="spellEnd"/>
      <w:r w:rsidRPr="009C643A">
        <w:t xml:space="preserve"> „</w:t>
      </w:r>
      <w:proofErr w:type="spellStart"/>
      <w:r w:rsidRPr="009C643A">
        <w:t>Вук</w:t>
      </w:r>
      <w:proofErr w:type="spellEnd"/>
      <w:r w:rsidRPr="009C643A">
        <w:t xml:space="preserve"> </w:t>
      </w:r>
      <w:proofErr w:type="spellStart"/>
      <w:r w:rsidRPr="009C643A">
        <w:t>Караџић</w:t>
      </w:r>
      <w:proofErr w:type="spellEnd"/>
      <w:r w:rsidRPr="009C643A">
        <w:t xml:space="preserve">“ с </w:t>
      </w:r>
      <w:proofErr w:type="spellStart"/>
      <w:r w:rsidRPr="009C643A">
        <w:t>највише</w:t>
      </w:r>
      <w:proofErr w:type="spellEnd"/>
      <w:r w:rsidRPr="009C643A">
        <w:t xml:space="preserve"> </w:t>
      </w:r>
      <w:proofErr w:type="spellStart"/>
      <w:r w:rsidRPr="009C643A">
        <w:t>освојених</w:t>
      </w:r>
      <w:proofErr w:type="spellEnd"/>
      <w:r w:rsidRPr="009C643A">
        <w:t xml:space="preserve"> </w:t>
      </w:r>
      <w:proofErr w:type="spellStart"/>
      <w:r w:rsidRPr="009C643A">
        <w:t>бодова</w:t>
      </w:r>
      <w:proofErr w:type="spellEnd"/>
      <w:r w:rsidRPr="009C643A">
        <w:t xml:space="preserve"> у </w:t>
      </w:r>
      <w:proofErr w:type="spellStart"/>
      <w:r w:rsidRPr="009C643A">
        <w:t>односу</w:t>
      </w:r>
      <w:proofErr w:type="spellEnd"/>
      <w:r w:rsidR="00B73100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о</w:t>
      </w:r>
      <w:r w:rsidR="00C02CA4" w:rsidRPr="009C643A">
        <w:t>с</w:t>
      </w:r>
      <w:r w:rsidRPr="009C643A">
        <w:t>тале</w:t>
      </w:r>
      <w:proofErr w:type="spellEnd"/>
      <w:r w:rsidR="00AE1EE9" w:rsidRPr="009C643A">
        <w:t xml:space="preserve"> </w:t>
      </w:r>
      <w:proofErr w:type="spellStart"/>
      <w:r w:rsidRPr="009C643A">
        <w:t>добитнике</w:t>
      </w:r>
      <w:proofErr w:type="spellEnd"/>
      <w:r w:rsidR="00AE1EE9" w:rsidRPr="009C643A">
        <w:t xml:space="preserve"> </w:t>
      </w:r>
      <w:proofErr w:type="spellStart"/>
      <w:r w:rsidRPr="009C643A">
        <w:t>те</w:t>
      </w:r>
      <w:proofErr w:type="spellEnd"/>
      <w:r w:rsidR="00AE1EE9" w:rsidRPr="009C643A">
        <w:t xml:space="preserve"> </w:t>
      </w:r>
      <w:proofErr w:type="spellStart"/>
      <w:r w:rsidRPr="009C643A">
        <w:t>дипломе</w:t>
      </w:r>
      <w:proofErr w:type="spellEnd"/>
      <w:r w:rsidRPr="009C643A">
        <w:t xml:space="preserve">, </w:t>
      </w:r>
      <w:proofErr w:type="spellStart"/>
      <w:r w:rsidRPr="009C643A">
        <w:t>додељених</w:t>
      </w:r>
      <w:proofErr w:type="spellEnd"/>
      <w:r w:rsidRPr="009C643A">
        <w:t xml:space="preserve"> </w:t>
      </w:r>
      <w:proofErr w:type="spellStart"/>
      <w:r w:rsidRPr="009C643A">
        <w:t>према</w:t>
      </w:r>
      <w:proofErr w:type="spellEnd"/>
      <w:r w:rsidRPr="009C643A">
        <w:t xml:space="preserve"> </w:t>
      </w:r>
      <w:proofErr w:type="spellStart"/>
      <w:r w:rsidRPr="009C643A">
        <w:t>критеријумима</w:t>
      </w:r>
      <w:proofErr w:type="spellEnd"/>
      <w:r w:rsidRPr="009C643A">
        <w:t xml:space="preserve"> </w:t>
      </w:r>
      <w:proofErr w:type="spellStart"/>
      <w:r w:rsidRPr="009C643A">
        <w:t>утврђеним</w:t>
      </w:r>
      <w:proofErr w:type="spellEnd"/>
      <w:r w:rsidR="00243A73">
        <w:t xml:space="preserve"> </w:t>
      </w:r>
      <w:r w:rsidR="00243A73">
        <w:rPr>
          <w:lang w:val="sr-Cyrl-RS"/>
        </w:rPr>
        <w:t xml:space="preserve">овим </w:t>
      </w:r>
      <w:r w:rsidRPr="009C643A">
        <w:t xml:space="preserve"> </w:t>
      </w:r>
      <w:proofErr w:type="spellStart"/>
      <w:r w:rsidRPr="009C643A">
        <w:t>Правилником</w:t>
      </w:r>
      <w:proofErr w:type="spellEnd"/>
      <w:r w:rsidRPr="009C643A">
        <w:t>.</w:t>
      </w:r>
    </w:p>
    <w:p w14:paraId="69F59521" w14:textId="77777777" w:rsidR="007C7361" w:rsidRPr="009C643A" w:rsidRDefault="007C7361" w:rsidP="007C7361">
      <w:pPr>
        <w:tabs>
          <w:tab w:val="left" w:pos="7755"/>
        </w:tabs>
      </w:pPr>
    </w:p>
    <w:p w14:paraId="0D66F0A8" w14:textId="77777777" w:rsidR="002D60DF" w:rsidRPr="009C643A" w:rsidRDefault="002D60DF" w:rsidP="002D60DF">
      <w:pPr>
        <w:tabs>
          <w:tab w:val="left" w:pos="7755"/>
        </w:tabs>
        <w:jc w:val="center"/>
      </w:pPr>
      <w:proofErr w:type="spellStart"/>
      <w:r w:rsidRPr="009C643A">
        <w:rPr>
          <w:b/>
        </w:rPr>
        <w:t>Члан</w:t>
      </w:r>
      <w:proofErr w:type="spellEnd"/>
      <w:r w:rsidRPr="009C643A">
        <w:rPr>
          <w:b/>
        </w:rPr>
        <w:t xml:space="preserve"> 12.</w:t>
      </w:r>
    </w:p>
    <w:p w14:paraId="412B0318" w14:textId="77777777" w:rsidR="007C7361" w:rsidRPr="009C643A" w:rsidRDefault="007C7361" w:rsidP="00865438">
      <w:pPr>
        <w:tabs>
          <w:tab w:val="left" w:pos="7755"/>
        </w:tabs>
        <w:rPr>
          <w:b/>
        </w:rPr>
      </w:pPr>
    </w:p>
    <w:p w14:paraId="2A22940D" w14:textId="77777777" w:rsidR="007C7361" w:rsidRPr="009C643A" w:rsidRDefault="007C7361" w:rsidP="00637CD8">
      <w:pPr>
        <w:tabs>
          <w:tab w:val="left" w:pos="7755"/>
        </w:tabs>
        <w:jc w:val="center"/>
        <w:rPr>
          <w:b/>
        </w:rPr>
      </w:pPr>
    </w:p>
    <w:p w14:paraId="0B967285" w14:textId="77777777" w:rsidR="007C7361" w:rsidRPr="009C643A" w:rsidRDefault="007C7361" w:rsidP="007C7361">
      <w:pPr>
        <w:tabs>
          <w:tab w:val="left" w:pos="7755"/>
        </w:tabs>
        <w:jc w:val="center"/>
        <w:rPr>
          <w:b/>
        </w:rPr>
      </w:pPr>
    </w:p>
    <w:p w14:paraId="25B409D9" w14:textId="633797F0" w:rsidR="002D60DF" w:rsidRPr="009C643A" w:rsidRDefault="007C7361" w:rsidP="00B73100">
      <w:pPr>
        <w:tabs>
          <w:tab w:val="left" w:pos="7755"/>
        </w:tabs>
        <w:jc w:val="both"/>
        <w:rPr>
          <w:b/>
        </w:rPr>
      </w:pPr>
      <w:proofErr w:type="spellStart"/>
      <w:r w:rsidRPr="009C643A">
        <w:t>Примерно</w:t>
      </w:r>
      <w:proofErr w:type="spellEnd"/>
      <w:r w:rsidR="00221CE0" w:rsidRPr="009C643A">
        <w:t xml:space="preserve"> </w:t>
      </w:r>
      <w:proofErr w:type="spellStart"/>
      <w:r w:rsidRPr="009C643A">
        <w:t>владање</w:t>
      </w:r>
      <w:proofErr w:type="spellEnd"/>
      <w:r w:rsidR="00221CE0" w:rsidRPr="009C643A">
        <w:t xml:space="preserve"> </w:t>
      </w:r>
      <w:proofErr w:type="spellStart"/>
      <w:r w:rsidRPr="009C643A">
        <w:t>кандидат</w:t>
      </w:r>
      <w:proofErr w:type="spellEnd"/>
      <w:r w:rsidR="00221CE0" w:rsidRPr="009C643A">
        <w:t xml:space="preserve"> </w:t>
      </w:r>
      <w:proofErr w:type="spellStart"/>
      <w:r w:rsidRPr="009C643A">
        <w:t>за</w:t>
      </w:r>
      <w:proofErr w:type="spellEnd"/>
      <w:r w:rsidR="00221CE0" w:rsidRPr="009C643A">
        <w:t xml:space="preserve"> </w:t>
      </w:r>
      <w:proofErr w:type="spellStart"/>
      <w:r w:rsidRPr="009C643A">
        <w:t>доделу</w:t>
      </w:r>
      <w:proofErr w:type="spellEnd"/>
      <w:r w:rsidR="00221CE0" w:rsidRPr="009C643A">
        <w:t xml:space="preserve"> </w:t>
      </w:r>
      <w:proofErr w:type="spellStart"/>
      <w:r w:rsidRPr="009C643A">
        <w:t>похвале</w:t>
      </w:r>
      <w:proofErr w:type="spellEnd"/>
      <w:r w:rsidRPr="009C643A">
        <w:t xml:space="preserve"> „</w:t>
      </w:r>
      <w:proofErr w:type="spellStart"/>
      <w:r w:rsidRPr="009C643A">
        <w:t>Ученик</w:t>
      </w:r>
      <w:proofErr w:type="spellEnd"/>
      <w:r w:rsidR="009C643A">
        <w:t xml:space="preserve"> </w:t>
      </w:r>
      <w:proofErr w:type="spellStart"/>
      <w:proofErr w:type="gramStart"/>
      <w:r w:rsidRPr="009C643A">
        <w:t>генерације</w:t>
      </w:r>
      <w:proofErr w:type="spellEnd"/>
      <w:r w:rsidRPr="009C643A">
        <w:t xml:space="preserve">“ </w:t>
      </w:r>
      <w:proofErr w:type="spellStart"/>
      <w:r w:rsidRPr="009C643A">
        <w:t>мора</w:t>
      </w:r>
      <w:proofErr w:type="spellEnd"/>
      <w:proofErr w:type="gramEnd"/>
      <w:r w:rsidR="00221CE0" w:rsidRPr="009C643A">
        <w:t xml:space="preserve"> </w:t>
      </w:r>
      <w:proofErr w:type="spellStart"/>
      <w:r w:rsidRPr="009C643A">
        <w:t>имати</w:t>
      </w:r>
      <w:proofErr w:type="spellEnd"/>
      <w:r w:rsidRPr="009C643A">
        <w:t xml:space="preserve"> и </w:t>
      </w:r>
      <w:proofErr w:type="spellStart"/>
      <w:r w:rsidRPr="009C643A">
        <w:t>по</w:t>
      </w:r>
      <w:r w:rsidR="00865438" w:rsidRPr="009C643A">
        <w:t>с</w:t>
      </w:r>
      <w:r w:rsidRPr="009C643A">
        <w:t>ле</w:t>
      </w:r>
      <w:proofErr w:type="spellEnd"/>
      <w:r w:rsidR="00221CE0" w:rsidRPr="009C643A">
        <w:t xml:space="preserve"> </w:t>
      </w:r>
      <w:proofErr w:type="spellStart"/>
      <w:r w:rsidRPr="009C643A">
        <w:t>закључивања</w:t>
      </w:r>
      <w:proofErr w:type="spellEnd"/>
      <w:r w:rsidR="00221CE0" w:rsidRPr="009C643A">
        <w:t xml:space="preserve"> </w:t>
      </w:r>
      <w:proofErr w:type="spellStart"/>
      <w:r w:rsidRPr="009C643A">
        <w:t>оцене</w:t>
      </w:r>
      <w:proofErr w:type="spellEnd"/>
      <w:r w:rsidR="00221CE0"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владања</w:t>
      </w:r>
      <w:proofErr w:type="spellEnd"/>
      <w:r w:rsidRPr="009C643A">
        <w:t xml:space="preserve">, </w:t>
      </w:r>
      <w:r w:rsidR="007243E3">
        <w:rPr>
          <w:lang w:val="sr-Cyrl-RS"/>
        </w:rPr>
        <w:t xml:space="preserve">а </w:t>
      </w:r>
      <w:proofErr w:type="spellStart"/>
      <w:r w:rsidRPr="009C643A">
        <w:t>најмање</w:t>
      </w:r>
      <w:proofErr w:type="spellEnd"/>
      <w:r w:rsidRPr="009C643A">
        <w:t xml:space="preserve"> </w:t>
      </w:r>
      <w:proofErr w:type="spellStart"/>
      <w:r w:rsidRPr="009C643A">
        <w:t>до</w:t>
      </w:r>
      <w:proofErr w:type="spellEnd"/>
      <w:r w:rsidRPr="009C643A">
        <w:t xml:space="preserve"> </w:t>
      </w:r>
      <w:proofErr w:type="spellStart"/>
      <w:r w:rsidRPr="009C643A">
        <w:t>доношења</w:t>
      </w:r>
      <w:proofErr w:type="spellEnd"/>
      <w:r w:rsidRPr="009C643A">
        <w:t xml:space="preserve"> </w:t>
      </w:r>
      <w:proofErr w:type="spellStart"/>
      <w:r w:rsidRPr="009C643A">
        <w:t>одлуке</w:t>
      </w:r>
      <w:proofErr w:type="spellEnd"/>
      <w:r w:rsidRPr="009C643A">
        <w:t xml:space="preserve"> о </w:t>
      </w:r>
      <w:proofErr w:type="spellStart"/>
      <w:r w:rsidRPr="009C643A">
        <w:t>додели</w:t>
      </w:r>
      <w:proofErr w:type="spellEnd"/>
      <w:r w:rsidRPr="009C643A">
        <w:t xml:space="preserve"> </w:t>
      </w:r>
      <w:proofErr w:type="spellStart"/>
      <w:r w:rsidRPr="009C643A">
        <w:t>те</w:t>
      </w:r>
      <w:proofErr w:type="spellEnd"/>
      <w:r w:rsidRPr="009C643A">
        <w:t xml:space="preserve"> </w:t>
      </w:r>
      <w:proofErr w:type="spellStart"/>
      <w:r w:rsidRPr="009C643A">
        <w:t>похвале</w:t>
      </w:r>
      <w:proofErr w:type="spellEnd"/>
      <w:r w:rsidRPr="009C643A">
        <w:t>.</w:t>
      </w:r>
      <w:r w:rsidR="002D60DF" w:rsidRPr="009C643A">
        <w:rPr>
          <w:b/>
        </w:rPr>
        <w:t xml:space="preserve">                                                </w:t>
      </w:r>
    </w:p>
    <w:p w14:paraId="06EA7FC9" w14:textId="77777777" w:rsidR="002D60DF" w:rsidRPr="009C643A" w:rsidRDefault="002D60DF" w:rsidP="002D60DF">
      <w:r w:rsidRPr="009C643A">
        <w:lastRenderedPageBreak/>
        <w:t xml:space="preserve">. </w:t>
      </w:r>
    </w:p>
    <w:p w14:paraId="6D34ED1A" w14:textId="77777777" w:rsidR="00E81F81" w:rsidRPr="009C643A" w:rsidRDefault="00E81F81" w:rsidP="00E11D54">
      <w:pPr>
        <w:pStyle w:val="ListParagraph"/>
        <w:tabs>
          <w:tab w:val="left" w:pos="7755"/>
        </w:tabs>
      </w:pPr>
    </w:p>
    <w:p w14:paraId="2278E94C" w14:textId="77777777" w:rsidR="00E81F81" w:rsidRPr="009C643A" w:rsidRDefault="007B189E" w:rsidP="00221CE0">
      <w:pPr>
        <w:pStyle w:val="ListParagraph"/>
        <w:tabs>
          <w:tab w:val="left" w:pos="7755"/>
        </w:tabs>
        <w:jc w:val="center"/>
        <w:rPr>
          <w:b/>
        </w:rPr>
      </w:pPr>
      <w:proofErr w:type="spellStart"/>
      <w:r w:rsidRPr="009C643A">
        <w:rPr>
          <w:b/>
        </w:rPr>
        <w:t>Члан</w:t>
      </w:r>
      <w:proofErr w:type="spellEnd"/>
      <w:r w:rsidR="00036114">
        <w:rPr>
          <w:b/>
        </w:rPr>
        <w:t xml:space="preserve"> </w:t>
      </w:r>
      <w:r w:rsidR="00C02CA4" w:rsidRPr="009C643A">
        <w:rPr>
          <w:b/>
        </w:rPr>
        <w:t>13</w:t>
      </w:r>
      <w:r w:rsidR="007C7361" w:rsidRPr="009C643A">
        <w:rPr>
          <w:b/>
        </w:rPr>
        <w:t>.</w:t>
      </w:r>
    </w:p>
    <w:p w14:paraId="139ABCFD" w14:textId="77777777" w:rsidR="00E81F81" w:rsidRPr="009C643A" w:rsidRDefault="00E81F81" w:rsidP="00E81F81">
      <w:pPr>
        <w:pStyle w:val="ListParagraph"/>
        <w:tabs>
          <w:tab w:val="left" w:pos="7755"/>
        </w:tabs>
        <w:jc w:val="center"/>
        <w:rPr>
          <w:b/>
        </w:rPr>
      </w:pPr>
    </w:p>
    <w:p w14:paraId="3250E81D" w14:textId="77777777" w:rsidR="007C7361" w:rsidRDefault="007C7361" w:rsidP="00B73100">
      <w:pPr>
        <w:tabs>
          <w:tab w:val="left" w:pos="7755"/>
        </w:tabs>
        <w:jc w:val="both"/>
      </w:pPr>
      <w:proofErr w:type="spellStart"/>
      <w:r w:rsidRPr="009C643A">
        <w:t>Кандидату</w:t>
      </w:r>
      <w:proofErr w:type="spellEnd"/>
      <w:r w:rsidR="00221CE0" w:rsidRPr="009C643A">
        <w:t xml:space="preserve"> </w:t>
      </w:r>
      <w:proofErr w:type="spellStart"/>
      <w:r w:rsidRPr="009C643A">
        <w:t>за</w:t>
      </w:r>
      <w:proofErr w:type="spellEnd"/>
      <w:r w:rsidR="00221CE0" w:rsidRPr="009C643A">
        <w:t xml:space="preserve"> </w:t>
      </w:r>
      <w:proofErr w:type="spellStart"/>
      <w:r w:rsidRPr="009C643A">
        <w:t>ученика</w:t>
      </w:r>
      <w:proofErr w:type="spellEnd"/>
      <w:r w:rsidR="00221CE0" w:rsidRPr="009C643A">
        <w:t xml:space="preserve"> </w:t>
      </w:r>
      <w:proofErr w:type="spellStart"/>
      <w:r w:rsidRPr="009C643A">
        <w:t>генерације</w:t>
      </w:r>
      <w:proofErr w:type="spellEnd"/>
      <w:r w:rsidRPr="009C643A">
        <w:t xml:space="preserve"> </w:t>
      </w:r>
      <w:proofErr w:type="spellStart"/>
      <w:r w:rsidRPr="009C643A">
        <w:t>припадају</w:t>
      </w:r>
      <w:proofErr w:type="spellEnd"/>
      <w:r w:rsidRPr="009C643A">
        <w:t xml:space="preserve"> </w:t>
      </w:r>
      <w:proofErr w:type="spellStart"/>
      <w:r w:rsidRPr="009C643A">
        <w:t>бодови</w:t>
      </w:r>
      <w:proofErr w:type="spellEnd"/>
      <w:r w:rsidRPr="009C643A">
        <w:t xml:space="preserve"> </w:t>
      </w:r>
      <w:proofErr w:type="spellStart"/>
      <w:r w:rsidRPr="009C643A">
        <w:t>по</w:t>
      </w:r>
      <w:proofErr w:type="spellEnd"/>
      <w:r w:rsidRPr="009C643A">
        <w:t xml:space="preserve"> </w:t>
      </w:r>
      <w:proofErr w:type="spellStart"/>
      <w:r w:rsidRPr="009C643A">
        <w:t>основу</w:t>
      </w:r>
      <w:proofErr w:type="spellEnd"/>
      <w:r w:rsidRPr="009C643A">
        <w:t xml:space="preserve"> </w:t>
      </w:r>
      <w:proofErr w:type="spellStart"/>
      <w:r w:rsidRPr="009C643A">
        <w:t>успеха</w:t>
      </w:r>
      <w:proofErr w:type="spellEnd"/>
      <w:r w:rsidRPr="009C643A">
        <w:t xml:space="preserve"> </w:t>
      </w:r>
      <w:proofErr w:type="spellStart"/>
      <w:r w:rsidRPr="009C643A">
        <w:t>на</w:t>
      </w:r>
      <w:proofErr w:type="spellEnd"/>
      <w:r w:rsidRPr="009C643A">
        <w:t xml:space="preserve"> </w:t>
      </w:r>
      <w:proofErr w:type="spellStart"/>
      <w:r w:rsidRPr="009C643A">
        <w:t>такмичењима</w:t>
      </w:r>
      <w:proofErr w:type="spellEnd"/>
      <w:r w:rsidRPr="009C643A">
        <w:t xml:space="preserve"> </w:t>
      </w:r>
      <w:proofErr w:type="spellStart"/>
      <w:r w:rsidRPr="009C643A">
        <w:t>из</w:t>
      </w:r>
      <w:proofErr w:type="spellEnd"/>
      <w:r w:rsidRPr="009C643A">
        <w:t xml:space="preserve"> </w:t>
      </w:r>
      <w:proofErr w:type="spellStart"/>
      <w:r w:rsidRPr="009C643A">
        <w:t>наставних</w:t>
      </w:r>
      <w:proofErr w:type="spellEnd"/>
      <w:r w:rsidRPr="009C643A">
        <w:t xml:space="preserve"> </w:t>
      </w:r>
      <w:proofErr w:type="spellStart"/>
      <w:r w:rsidRPr="009C643A">
        <w:t>предме</w:t>
      </w:r>
      <w:r w:rsidR="00E16273">
        <w:t>та</w:t>
      </w:r>
      <w:proofErr w:type="spellEnd"/>
      <w:r w:rsidR="00E16273">
        <w:t xml:space="preserve"> у </w:t>
      </w:r>
      <w:proofErr w:type="spellStart"/>
      <w:r w:rsidR="00E16273">
        <w:t>организацији</w:t>
      </w:r>
      <w:proofErr w:type="spellEnd"/>
      <w:r w:rsidR="00E16273">
        <w:t xml:space="preserve"> </w:t>
      </w:r>
      <w:proofErr w:type="spellStart"/>
      <w:r w:rsidR="00E16273">
        <w:t>Министарства</w:t>
      </w:r>
      <w:proofErr w:type="spellEnd"/>
      <w:r w:rsidR="00E16273">
        <w:t xml:space="preserve"> </w:t>
      </w:r>
      <w:proofErr w:type="spellStart"/>
      <w:r w:rsidR="00E16273">
        <w:t>п</w:t>
      </w:r>
      <w:r w:rsidRPr="009C643A">
        <w:t>росвете</w:t>
      </w:r>
      <w:proofErr w:type="spellEnd"/>
      <w:r w:rsidRPr="009C643A">
        <w:t xml:space="preserve"> </w:t>
      </w:r>
      <w:proofErr w:type="spellStart"/>
      <w:r w:rsidRPr="009C643A">
        <w:t>или</w:t>
      </w:r>
      <w:proofErr w:type="spellEnd"/>
      <w:r w:rsidRPr="009C643A">
        <w:t xml:space="preserve"> </w:t>
      </w:r>
      <w:proofErr w:type="spellStart"/>
      <w:r w:rsidRPr="009C643A">
        <w:t>признатих</w:t>
      </w:r>
      <w:proofErr w:type="spellEnd"/>
      <w:r w:rsidRPr="009C643A">
        <w:t xml:space="preserve"> </w:t>
      </w:r>
      <w:proofErr w:type="spellStart"/>
      <w:r w:rsidRPr="009C643A">
        <w:t>од</w:t>
      </w:r>
      <w:proofErr w:type="spellEnd"/>
      <w:r w:rsidRPr="009C643A">
        <w:t xml:space="preserve"> </w:t>
      </w:r>
      <w:proofErr w:type="spellStart"/>
      <w:r w:rsidRPr="009C643A">
        <w:t>стране</w:t>
      </w:r>
      <w:proofErr w:type="spellEnd"/>
      <w:r w:rsidRPr="009C643A">
        <w:t xml:space="preserve"> </w:t>
      </w:r>
      <w:proofErr w:type="spellStart"/>
      <w:r w:rsidRPr="009C643A">
        <w:t>тог</w:t>
      </w:r>
      <w:proofErr w:type="spellEnd"/>
      <w:r w:rsidRPr="009C643A">
        <w:t xml:space="preserve"> </w:t>
      </w:r>
      <w:proofErr w:type="spellStart"/>
      <w:r w:rsidRPr="009C643A">
        <w:t>министарства</w:t>
      </w:r>
      <w:proofErr w:type="spellEnd"/>
      <w:r w:rsidRPr="009C643A">
        <w:t>.</w:t>
      </w:r>
    </w:p>
    <w:p w14:paraId="64E56ED5" w14:textId="77777777" w:rsidR="00E16273" w:rsidRPr="00E16273" w:rsidRDefault="00E16273" w:rsidP="00B73100">
      <w:pPr>
        <w:tabs>
          <w:tab w:val="left" w:pos="7755"/>
        </w:tabs>
        <w:jc w:val="both"/>
      </w:pPr>
    </w:p>
    <w:p w14:paraId="50D9DA76" w14:textId="5C212F71" w:rsidR="007C7361" w:rsidRPr="00910469" w:rsidRDefault="005F6974" w:rsidP="005F6974">
      <w:pPr>
        <w:tabs>
          <w:tab w:val="left" w:pos="7755"/>
        </w:tabs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5F6974">
        <w:rPr>
          <w:b/>
          <w:bCs/>
          <w:lang w:val="sr-Cyrl-RS"/>
        </w:rPr>
        <w:t>1</w:t>
      </w:r>
      <w:r>
        <w:rPr>
          <w:lang w:val="sr-Cyrl-RS"/>
        </w:rPr>
        <w:t>.</w:t>
      </w:r>
      <w:r w:rsidR="007C7361" w:rsidRPr="00910469">
        <w:rPr>
          <w:lang w:val="sr-Cyrl-RS"/>
        </w:rPr>
        <w:t>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успех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на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општинско</w:t>
      </w:r>
      <w:r w:rsidR="00B73100" w:rsidRPr="00910469">
        <w:rPr>
          <w:lang w:val="sr-Cyrl-RS"/>
        </w:rPr>
        <w:t xml:space="preserve">м </w:t>
      </w:r>
      <w:r w:rsidR="007C7361" w:rsidRPr="00910469">
        <w:rPr>
          <w:lang w:val="sr-Cyrl-RS"/>
        </w:rPr>
        <w:t>такмичењу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ученику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припада:</w:t>
      </w:r>
    </w:p>
    <w:p w14:paraId="509ECF16" w14:textId="77777777" w:rsidR="007C7361" w:rsidRPr="00910469" w:rsidRDefault="007C7361" w:rsidP="00B66DAB">
      <w:pPr>
        <w:tabs>
          <w:tab w:val="left" w:pos="7755"/>
        </w:tabs>
        <w:ind w:left="720"/>
        <w:jc w:val="both"/>
        <w:rPr>
          <w:lang w:val="sr-Cyrl-RS"/>
        </w:rPr>
      </w:pPr>
      <w:r w:rsidRPr="00910469">
        <w:rPr>
          <w:lang w:val="sr-Cyrl-RS"/>
        </w:rPr>
        <w:t xml:space="preserve">   -За освојено прво место 5 бодова;</w:t>
      </w:r>
    </w:p>
    <w:p w14:paraId="777B603F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</w:t>
      </w:r>
      <w:r w:rsidR="007C7361" w:rsidRPr="00910469">
        <w:rPr>
          <w:lang w:val="sr-Cyrl-RS"/>
        </w:rPr>
        <w:t xml:space="preserve"> -За освојено друго место 4 бода;</w:t>
      </w:r>
    </w:p>
    <w:p w14:paraId="5328483F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</w:t>
      </w:r>
      <w:r w:rsidR="007C7361" w:rsidRPr="00910469">
        <w:rPr>
          <w:lang w:val="sr-Cyrl-RS"/>
        </w:rPr>
        <w:t xml:space="preserve"> -За освојено треће место 3 бода;</w:t>
      </w:r>
    </w:p>
    <w:p w14:paraId="4B68805D" w14:textId="61A61EA6" w:rsidR="007C7361" w:rsidRPr="00910469" w:rsidRDefault="00B73100" w:rsidP="00B66DAB">
      <w:pPr>
        <w:tabs>
          <w:tab w:val="left" w:pos="7755"/>
        </w:tabs>
        <w:ind w:left="142"/>
        <w:jc w:val="both"/>
        <w:rPr>
          <w:lang w:val="sr-Cyrl-RS"/>
        </w:rPr>
      </w:pPr>
      <w:r w:rsidRPr="00910469">
        <w:rPr>
          <w:lang w:val="sr-Cyrl-RS"/>
        </w:rPr>
        <w:t xml:space="preserve">         </w:t>
      </w:r>
      <w:r w:rsidR="00223F5A" w:rsidRPr="00910469">
        <w:rPr>
          <w:b/>
          <w:bCs/>
          <w:lang w:val="sr-Cyrl-RS"/>
        </w:rPr>
        <w:t>2</w:t>
      </w:r>
      <w:r w:rsidR="007C7361" w:rsidRPr="00910469">
        <w:rPr>
          <w:lang w:val="sr-Cyrl-RS"/>
        </w:rPr>
        <w:t>.За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успех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на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градском такмичењу ученику припада:</w:t>
      </w:r>
    </w:p>
    <w:p w14:paraId="031143B5" w14:textId="77777777" w:rsidR="007C7361" w:rsidRPr="00910469" w:rsidRDefault="007C7361" w:rsidP="00B66DAB">
      <w:pPr>
        <w:tabs>
          <w:tab w:val="left" w:pos="7755"/>
        </w:tabs>
        <w:ind w:left="720"/>
        <w:jc w:val="both"/>
        <w:rPr>
          <w:lang w:val="sr-Cyrl-RS"/>
        </w:rPr>
      </w:pPr>
      <w:r w:rsidRPr="00910469">
        <w:rPr>
          <w:lang w:val="sr-Cyrl-RS"/>
        </w:rPr>
        <w:t xml:space="preserve">   -За освојено прво место 10 бодова;</w:t>
      </w:r>
    </w:p>
    <w:p w14:paraId="485F3B03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 </w:t>
      </w:r>
      <w:r w:rsidR="007C7361" w:rsidRPr="00910469">
        <w:rPr>
          <w:lang w:val="sr-Cyrl-RS"/>
        </w:rPr>
        <w:t>-За</w:t>
      </w:r>
      <w:r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друго</w:t>
      </w:r>
      <w:r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8 бодова;</w:t>
      </w:r>
    </w:p>
    <w:p w14:paraId="0867CE24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</w:t>
      </w:r>
      <w:r w:rsidR="007C7361" w:rsidRPr="00910469">
        <w:rPr>
          <w:lang w:val="sr-Cyrl-RS"/>
        </w:rPr>
        <w:t xml:space="preserve"> -За освојено треће место 6 бодова;</w:t>
      </w:r>
    </w:p>
    <w:p w14:paraId="115C02B6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</w:t>
      </w:r>
      <w:r w:rsidR="00223F5A" w:rsidRPr="00910469">
        <w:rPr>
          <w:b/>
          <w:bCs/>
          <w:lang w:val="sr-Cyrl-RS"/>
        </w:rPr>
        <w:t>3</w:t>
      </w:r>
      <w:r w:rsidR="007C7361" w:rsidRPr="00910469">
        <w:rPr>
          <w:lang w:val="sr-Cyrl-RS"/>
        </w:rPr>
        <w:t>.За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успех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на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републичком такмичењу ученику припада:</w:t>
      </w:r>
    </w:p>
    <w:p w14:paraId="11E0CC79" w14:textId="77777777" w:rsidR="007C7361" w:rsidRPr="00910469" w:rsidRDefault="007C7361" w:rsidP="00B66DAB">
      <w:pPr>
        <w:tabs>
          <w:tab w:val="left" w:pos="7755"/>
        </w:tabs>
        <w:ind w:left="720"/>
        <w:jc w:val="both"/>
        <w:rPr>
          <w:lang w:val="sr-Cyrl-RS"/>
        </w:rPr>
      </w:pPr>
      <w:r w:rsidRPr="00910469">
        <w:rPr>
          <w:lang w:val="sr-Cyrl-RS"/>
        </w:rPr>
        <w:t xml:space="preserve">   -За освојено прво место 20 бодова;</w:t>
      </w:r>
    </w:p>
    <w:p w14:paraId="7810F4F4" w14:textId="77777777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 </w:t>
      </w:r>
      <w:r w:rsidR="007C7361" w:rsidRPr="00910469">
        <w:rPr>
          <w:lang w:val="sr-Cyrl-RS"/>
        </w:rPr>
        <w:t>-За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друго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18 бодова;</w:t>
      </w:r>
    </w:p>
    <w:p w14:paraId="3D921AEB" w14:textId="35860281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 </w:t>
      </w:r>
      <w:r w:rsidR="00B66DAB">
        <w:rPr>
          <w:lang w:val="sr-Cyrl-RS"/>
        </w:rPr>
        <w:t xml:space="preserve"> </w:t>
      </w:r>
      <w:r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-За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треће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15 бодова;</w:t>
      </w:r>
    </w:p>
    <w:p w14:paraId="291F80F7" w14:textId="66479302" w:rsidR="007C7361" w:rsidRPr="00910469" w:rsidRDefault="00223F5A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</w:t>
      </w:r>
      <w:r w:rsidRPr="00910469">
        <w:rPr>
          <w:b/>
          <w:bCs/>
          <w:lang w:val="sr-Cyrl-RS"/>
        </w:rPr>
        <w:t>4</w:t>
      </w:r>
      <w:r w:rsidR="007C7361" w:rsidRPr="00910469">
        <w:rPr>
          <w:lang w:val="sr-Cyrl-RS"/>
        </w:rPr>
        <w:t>.</w:t>
      </w:r>
      <w:r w:rsidR="00B66DAB">
        <w:rPr>
          <w:lang w:val="sr-Cyrl-RS"/>
        </w:rPr>
        <w:t xml:space="preserve"> </w:t>
      </w:r>
      <w:r w:rsidR="007C7361" w:rsidRPr="00910469">
        <w:rPr>
          <w:lang w:val="sr-Cyrl-RS"/>
        </w:rPr>
        <w:t>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успех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на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такмичењу вишег ранга ученику припада:</w:t>
      </w:r>
    </w:p>
    <w:p w14:paraId="38A3442B" w14:textId="62DF8F36" w:rsidR="007C7361" w:rsidRPr="00910469" w:rsidRDefault="00B66DAB" w:rsidP="00B66DAB">
      <w:pPr>
        <w:tabs>
          <w:tab w:val="left" w:pos="7755"/>
        </w:tabs>
        <w:ind w:left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73100" w:rsidRPr="0091046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C7361" w:rsidRPr="00910469">
        <w:rPr>
          <w:lang w:val="sr-Cyrl-RS"/>
        </w:rPr>
        <w:t>-За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прво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40 бодова;</w:t>
      </w:r>
    </w:p>
    <w:p w14:paraId="6A7B078D" w14:textId="6EC297FF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</w:t>
      </w:r>
      <w:r w:rsidR="00B66DAB">
        <w:rPr>
          <w:lang w:val="sr-Cyrl-RS"/>
        </w:rPr>
        <w:t xml:space="preserve">  </w:t>
      </w:r>
      <w:r w:rsidR="007C7361" w:rsidRPr="00910469">
        <w:rPr>
          <w:lang w:val="sr-Cyrl-RS"/>
        </w:rPr>
        <w:t>-За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друго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30 бодова;</w:t>
      </w:r>
    </w:p>
    <w:p w14:paraId="0CDD9593" w14:textId="5F4E9F71" w:rsidR="007C7361" w:rsidRPr="00910469" w:rsidRDefault="00B73100" w:rsidP="00B66DAB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 xml:space="preserve">             </w:t>
      </w:r>
      <w:r w:rsidR="00B66DAB">
        <w:rPr>
          <w:lang w:val="sr-Cyrl-RS"/>
        </w:rPr>
        <w:t xml:space="preserve">  </w:t>
      </w:r>
      <w:r w:rsidR="007C7361" w:rsidRPr="00910469">
        <w:rPr>
          <w:lang w:val="sr-Cyrl-RS"/>
        </w:rPr>
        <w:t>-За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освојено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треће</w:t>
      </w:r>
      <w:r w:rsidR="002D60DF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место 25 бодова;</w:t>
      </w:r>
    </w:p>
    <w:p w14:paraId="2BBFEAB7" w14:textId="77777777" w:rsidR="007C7361" w:rsidRPr="00910469" w:rsidRDefault="007C7361" w:rsidP="00B66DAB">
      <w:pPr>
        <w:tabs>
          <w:tab w:val="left" w:pos="7755"/>
        </w:tabs>
        <w:jc w:val="both"/>
        <w:rPr>
          <w:b/>
          <w:lang w:val="sr-Cyrl-RS"/>
        </w:rPr>
      </w:pPr>
    </w:p>
    <w:p w14:paraId="7C9C3ECD" w14:textId="77777777" w:rsidR="007C7361" w:rsidRPr="00910469" w:rsidRDefault="007B189E" w:rsidP="007C7361">
      <w:pPr>
        <w:tabs>
          <w:tab w:val="left" w:pos="7755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4</w:t>
      </w:r>
      <w:r w:rsidR="007C7361" w:rsidRPr="00910469">
        <w:rPr>
          <w:b/>
          <w:lang w:val="sr-Cyrl-RS"/>
        </w:rPr>
        <w:t>.</w:t>
      </w:r>
    </w:p>
    <w:p w14:paraId="112233E3" w14:textId="77777777" w:rsidR="007C7361" w:rsidRPr="00910469" w:rsidRDefault="007C7361" w:rsidP="007C7361">
      <w:pPr>
        <w:tabs>
          <w:tab w:val="left" w:pos="7755"/>
        </w:tabs>
        <w:rPr>
          <w:lang w:val="sr-Cyrl-RS"/>
        </w:rPr>
      </w:pPr>
    </w:p>
    <w:p w14:paraId="682D5737" w14:textId="77777777" w:rsidR="007C7361" w:rsidRPr="00910469" w:rsidRDefault="00223F5A" w:rsidP="00E16273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>Ако ученици при избору ђака генерације имају исти број бодова на такмичењима у организацији Министарства просвете, бодују се и резултати које су ученици постигли</w:t>
      </w:r>
      <w:r w:rsidR="007C7361" w:rsidRPr="00910469">
        <w:rPr>
          <w:lang w:val="sr-Cyrl-RS"/>
        </w:rPr>
        <w:t xml:space="preserve"> на такмичењима,</w:t>
      </w:r>
      <w:r w:rsidR="00E16273" w:rsidRPr="00910469">
        <w:rPr>
          <w:lang w:val="sr-Cyrl-RS"/>
        </w:rPr>
        <w:t xml:space="preserve"> </w:t>
      </w:r>
      <w:r w:rsidR="007C7361" w:rsidRPr="00910469">
        <w:rPr>
          <w:lang w:val="sr-Cyrl-RS"/>
        </w:rPr>
        <w:t>првенствима, изложбама, смотрама и сличним манифестацијама у области физичког васпитања, ликовне културе, музичке</w:t>
      </w:r>
      <w:r w:rsidR="00036114" w:rsidRPr="00910469">
        <w:rPr>
          <w:lang w:val="sr-Cyrl-RS"/>
        </w:rPr>
        <w:t xml:space="preserve"> културе и технике и технологије</w:t>
      </w:r>
      <w:r w:rsidR="00E16273" w:rsidRPr="00910469">
        <w:rPr>
          <w:lang w:val="sr-Cyrl-RS"/>
        </w:rPr>
        <w:t xml:space="preserve"> (ово важи и за такмичења у оквиру организације ,,Пријатељи деце“).</w:t>
      </w:r>
      <w:r w:rsidR="00135490" w:rsidRPr="00910469">
        <w:rPr>
          <w:lang w:val="sr-Cyrl-RS"/>
        </w:rPr>
        <w:t>Такође у случају једнаког броја бодова у обзир се може узети и пласаман ученика на неко од републичких такмичења.</w:t>
      </w:r>
    </w:p>
    <w:p w14:paraId="2E77CB53" w14:textId="77777777" w:rsidR="007C7361" w:rsidRPr="00910469" w:rsidRDefault="007C7361" w:rsidP="007C7361">
      <w:pPr>
        <w:tabs>
          <w:tab w:val="left" w:pos="7755"/>
        </w:tabs>
        <w:rPr>
          <w:lang w:val="sr-Cyrl-RS"/>
        </w:rPr>
      </w:pPr>
    </w:p>
    <w:p w14:paraId="44BFE9AC" w14:textId="77777777" w:rsidR="007C7361" w:rsidRPr="00910469" w:rsidRDefault="007C7361" w:rsidP="007B189E">
      <w:pPr>
        <w:tabs>
          <w:tab w:val="left" w:pos="7755"/>
        </w:tabs>
        <w:rPr>
          <w:b/>
          <w:lang w:val="sr-Cyrl-RS"/>
        </w:rPr>
      </w:pPr>
    </w:p>
    <w:p w14:paraId="11744002" w14:textId="77777777" w:rsidR="007C7361" w:rsidRPr="00910469" w:rsidRDefault="007B189E" w:rsidP="007C7361">
      <w:pPr>
        <w:tabs>
          <w:tab w:val="left" w:pos="7755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5</w:t>
      </w:r>
      <w:r w:rsidR="007C7361" w:rsidRPr="00910469">
        <w:rPr>
          <w:b/>
          <w:lang w:val="sr-Cyrl-RS"/>
        </w:rPr>
        <w:t>.</w:t>
      </w:r>
    </w:p>
    <w:p w14:paraId="33C83C02" w14:textId="77777777" w:rsidR="007C7361" w:rsidRPr="00910469" w:rsidRDefault="007C7361" w:rsidP="007C7361">
      <w:pPr>
        <w:tabs>
          <w:tab w:val="left" w:pos="7755"/>
        </w:tabs>
        <w:rPr>
          <w:lang w:val="sr-Cyrl-RS"/>
        </w:rPr>
      </w:pPr>
    </w:p>
    <w:p w14:paraId="23B2E3CF" w14:textId="77777777" w:rsidR="007C7361" w:rsidRPr="00910469" w:rsidRDefault="007C7361" w:rsidP="00DD74EC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>У случају да је резултат ученика постигнут у пару или тимским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радом, односно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екипно, ученицима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који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учествовали у постизању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резултата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признаје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сразмеран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број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бодова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према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рангу</w:t>
      </w:r>
      <w:r w:rsidR="00DD74EC" w:rsidRPr="00910469">
        <w:rPr>
          <w:lang w:val="sr-Cyrl-RS"/>
        </w:rPr>
        <w:t xml:space="preserve"> </w:t>
      </w:r>
      <w:r w:rsidRPr="00910469">
        <w:rPr>
          <w:lang w:val="sr-Cyrl-RS"/>
        </w:rPr>
        <w:t>такмичења и освојеног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места</w:t>
      </w:r>
      <w:r w:rsidR="00221CE0" w:rsidRPr="00910469">
        <w:rPr>
          <w:lang w:val="sr-Cyrl-RS"/>
        </w:rPr>
        <w:t xml:space="preserve"> </w:t>
      </w:r>
      <w:r w:rsidR="00DD74EC" w:rsidRPr="00910469">
        <w:rPr>
          <w:lang w:val="sr-Cyrl-RS"/>
        </w:rPr>
        <w:t>утврђених у члану 9.п</w:t>
      </w:r>
      <w:r w:rsidRPr="00910469">
        <w:rPr>
          <w:lang w:val="sr-Cyrl-RS"/>
        </w:rPr>
        <w:t>равилника.</w:t>
      </w:r>
    </w:p>
    <w:p w14:paraId="20DA2FD4" w14:textId="77777777" w:rsidR="007C7361" w:rsidRPr="00910469" w:rsidRDefault="007C7361" w:rsidP="007C7361">
      <w:pPr>
        <w:tabs>
          <w:tab w:val="left" w:pos="7755"/>
        </w:tabs>
        <w:jc w:val="center"/>
        <w:rPr>
          <w:b/>
          <w:lang w:val="sr-Cyrl-RS"/>
        </w:rPr>
      </w:pPr>
    </w:p>
    <w:p w14:paraId="6D699142" w14:textId="77777777" w:rsidR="007C7361" w:rsidRPr="00910469" w:rsidRDefault="007B189E" w:rsidP="007C7361">
      <w:pPr>
        <w:tabs>
          <w:tab w:val="left" w:pos="7755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6</w:t>
      </w:r>
      <w:r w:rsidR="007C7361" w:rsidRPr="00910469">
        <w:rPr>
          <w:b/>
          <w:lang w:val="sr-Cyrl-RS"/>
        </w:rPr>
        <w:t>.</w:t>
      </w:r>
    </w:p>
    <w:p w14:paraId="05F6887E" w14:textId="77777777" w:rsidR="007C7361" w:rsidRPr="00910469" w:rsidRDefault="007C7361" w:rsidP="007C7361">
      <w:pPr>
        <w:tabs>
          <w:tab w:val="left" w:pos="7755"/>
        </w:tabs>
        <w:rPr>
          <w:lang w:val="sr-Cyrl-RS"/>
        </w:rPr>
      </w:pPr>
    </w:p>
    <w:p w14:paraId="5DDEF275" w14:textId="77777777" w:rsidR="007C7361" w:rsidRPr="00910469" w:rsidRDefault="007C7361" w:rsidP="005655A9">
      <w:pPr>
        <w:tabs>
          <w:tab w:val="left" w:pos="7755"/>
        </w:tabs>
        <w:jc w:val="both"/>
        <w:rPr>
          <w:lang w:val="sr-Cyrl-RS"/>
        </w:rPr>
      </w:pPr>
      <w:r w:rsidRPr="00910469">
        <w:rPr>
          <w:lang w:val="sr-Cyrl-RS"/>
        </w:rPr>
        <w:t>Предлог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за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избор</w:t>
      </w:r>
      <w:r w:rsidR="00DD74EC" w:rsidRPr="00910469">
        <w:rPr>
          <w:lang w:val="sr-Cyrl-RS"/>
        </w:rPr>
        <w:t xml:space="preserve"> </w:t>
      </w:r>
      <w:r w:rsidRPr="00910469">
        <w:rPr>
          <w:lang w:val="sr-Cyrl-RS"/>
        </w:rPr>
        <w:t>ученика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генерације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утврђује</w:t>
      </w:r>
      <w:r w:rsidR="00DD74EC" w:rsidRPr="00910469">
        <w:rPr>
          <w:lang w:val="sr-Cyrl-RS"/>
        </w:rPr>
        <w:t xml:space="preserve"> </w:t>
      </w:r>
      <w:r w:rsidRPr="00910469">
        <w:rPr>
          <w:lang w:val="sr-Cyrl-RS"/>
        </w:rPr>
        <w:t>одељенски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старешина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ученика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или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надлежно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одељенско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веће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најкасније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седници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којој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утврђују</w:t>
      </w:r>
      <w:r w:rsidR="005655A9" w:rsidRPr="00910469">
        <w:rPr>
          <w:lang w:val="sr-Cyrl-RS"/>
        </w:rPr>
        <w:t xml:space="preserve"> </w:t>
      </w:r>
      <w:r w:rsidRPr="00910469">
        <w:rPr>
          <w:lang w:val="sr-Cyrl-RS"/>
        </w:rPr>
        <w:t>успех и владање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ученика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крају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наставне године.</w:t>
      </w:r>
    </w:p>
    <w:p w14:paraId="4D08648B" w14:textId="77777777" w:rsidR="007C7361" w:rsidRPr="00910469" w:rsidRDefault="007C7361" w:rsidP="005655A9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Предлог се подноси у писменом облику и треба</w:t>
      </w:r>
      <w:r w:rsidR="005655A9" w:rsidRPr="00910469">
        <w:rPr>
          <w:lang w:val="sr-Cyrl-RS"/>
        </w:rPr>
        <w:t xml:space="preserve"> </w:t>
      </w:r>
      <w:r w:rsidRPr="00910469">
        <w:rPr>
          <w:lang w:val="sr-Cyrl-RS"/>
        </w:rPr>
        <w:t>да буде образложен,</w:t>
      </w:r>
      <w:r w:rsidR="005655A9" w:rsidRPr="00910469">
        <w:rPr>
          <w:lang w:val="sr-Cyrl-RS"/>
        </w:rPr>
        <w:t xml:space="preserve"> </w:t>
      </w:r>
      <w:r w:rsidRPr="00910469">
        <w:rPr>
          <w:lang w:val="sr-Cyrl-RS"/>
        </w:rPr>
        <w:t>уз навођење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података о успеху и владању ученика.</w:t>
      </w:r>
    </w:p>
    <w:p w14:paraId="560613DE" w14:textId="77777777" w:rsidR="005655A9" w:rsidRPr="00910469" w:rsidRDefault="005655A9" w:rsidP="007C7361">
      <w:pPr>
        <w:tabs>
          <w:tab w:val="left" w:pos="360"/>
        </w:tabs>
        <w:rPr>
          <w:lang w:val="sr-Cyrl-RS"/>
        </w:rPr>
      </w:pPr>
    </w:p>
    <w:p w14:paraId="423510A7" w14:textId="77777777" w:rsidR="005655A9" w:rsidRPr="00910469" w:rsidRDefault="005655A9" w:rsidP="007C7361">
      <w:pPr>
        <w:tabs>
          <w:tab w:val="left" w:pos="360"/>
        </w:tabs>
        <w:rPr>
          <w:lang w:val="sr-Cyrl-RS"/>
        </w:rPr>
      </w:pPr>
    </w:p>
    <w:p w14:paraId="08CCAAD1" w14:textId="77777777" w:rsidR="005655A9" w:rsidRPr="00910469" w:rsidRDefault="005655A9" w:rsidP="007C7361">
      <w:pPr>
        <w:tabs>
          <w:tab w:val="left" w:pos="360"/>
        </w:tabs>
        <w:rPr>
          <w:lang w:val="sr-Cyrl-RS"/>
        </w:rPr>
      </w:pPr>
    </w:p>
    <w:p w14:paraId="2EC1C6BB" w14:textId="77777777" w:rsidR="007C7361" w:rsidRPr="00910469" w:rsidRDefault="007C7361" w:rsidP="007C7361">
      <w:pPr>
        <w:tabs>
          <w:tab w:val="left" w:pos="360"/>
        </w:tabs>
        <w:jc w:val="center"/>
        <w:rPr>
          <w:b/>
          <w:lang w:val="sr-Cyrl-RS"/>
        </w:rPr>
      </w:pPr>
    </w:p>
    <w:p w14:paraId="5AF1AD41" w14:textId="77777777" w:rsidR="007C7361" w:rsidRPr="00910469" w:rsidRDefault="007B189E" w:rsidP="007C7361">
      <w:pPr>
        <w:tabs>
          <w:tab w:val="left" w:pos="360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7</w:t>
      </w:r>
      <w:r w:rsidRPr="00910469">
        <w:rPr>
          <w:b/>
          <w:lang w:val="sr-Cyrl-RS"/>
        </w:rPr>
        <w:t>.</w:t>
      </w:r>
    </w:p>
    <w:p w14:paraId="04906EBC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33F4C6CA" w14:textId="77777777" w:rsidR="007C7361" w:rsidRPr="00910469" w:rsidRDefault="007C7361" w:rsidP="005655A9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Предлог се подноси директору, одмах после седнице одељенског већа на којој су утврђени успех и владање ученика на крају наставне године.</w:t>
      </w:r>
    </w:p>
    <w:p w14:paraId="507AF877" w14:textId="77777777" w:rsidR="007C7361" w:rsidRPr="00910469" w:rsidRDefault="007C7361" w:rsidP="005655A9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По истицању рока за достављање иницијативе директор именује трочлану комисију</w:t>
      </w:r>
      <w:r w:rsidR="005655A9" w:rsidRPr="00910469">
        <w:rPr>
          <w:lang w:val="sr-Cyrl-RS"/>
        </w:rPr>
        <w:t>, у којој не могу бити одељењске старешине завршног разреда. У састав комисије не може ући наставник који предаје или је предавао неком од предложених кандидата, нити наставник код којег постоје разлози који доводе у сумњу његову непристрасност приликомк бодовања.</w:t>
      </w:r>
    </w:p>
    <w:p w14:paraId="189AD934" w14:textId="77777777" w:rsidR="007C7361" w:rsidRPr="00910469" w:rsidRDefault="007C7361" w:rsidP="005655A9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Задатак комисије је да провери податке о успеху и владању ученика, да на основу тако проверених података сваком кандидату утврде бодове по основу успеха на такмичењима и да на основу тако утврђених бодова сачини ранг листу и кандидата с највишим бројем бодова предложи Наставничком већу за доделу</w:t>
      </w:r>
      <w:r w:rsidR="005655A9" w:rsidRPr="00910469">
        <w:rPr>
          <w:lang w:val="sr-Cyrl-RS"/>
        </w:rPr>
        <w:t xml:space="preserve"> </w:t>
      </w:r>
      <w:r w:rsidRPr="00910469">
        <w:rPr>
          <w:lang w:val="sr-Cyrl-RS"/>
        </w:rPr>
        <w:t>похвале „Ученик генерације“.</w:t>
      </w:r>
    </w:p>
    <w:p w14:paraId="078B6FEB" w14:textId="77777777" w:rsidR="007C7361" w:rsidRPr="00910469" w:rsidRDefault="007C7361" w:rsidP="005655A9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У случају да највећи број бодова имају два или више ученика, комисија ће наставничком већу предложити да се похвала „Ученик генерације“ додели свим таквим ученицима.</w:t>
      </w:r>
    </w:p>
    <w:p w14:paraId="0B513D8D" w14:textId="77777777" w:rsidR="007C7361" w:rsidRPr="00910469" w:rsidRDefault="007C7361" w:rsidP="007C7361">
      <w:pPr>
        <w:tabs>
          <w:tab w:val="left" w:pos="360"/>
        </w:tabs>
        <w:jc w:val="center"/>
        <w:rPr>
          <w:b/>
          <w:lang w:val="sr-Cyrl-RS"/>
        </w:rPr>
      </w:pPr>
    </w:p>
    <w:p w14:paraId="46B30005" w14:textId="77777777" w:rsidR="007C7361" w:rsidRPr="00910469" w:rsidRDefault="007B189E" w:rsidP="007C7361">
      <w:pPr>
        <w:tabs>
          <w:tab w:val="left" w:pos="360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8</w:t>
      </w:r>
      <w:r w:rsidR="007C7361" w:rsidRPr="00910469">
        <w:rPr>
          <w:b/>
          <w:lang w:val="sr-Cyrl-RS"/>
        </w:rPr>
        <w:t>.</w:t>
      </w:r>
    </w:p>
    <w:p w14:paraId="5C14A9B0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1FBEB808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  <w:r w:rsidRPr="00910469">
        <w:rPr>
          <w:lang w:val="sr-Cyrl-RS"/>
        </w:rPr>
        <w:t>Наставничко веће доноси одлуку о додели похвале“Ученик генерације“, као и награди за изабраног ученика.</w:t>
      </w:r>
    </w:p>
    <w:p w14:paraId="72A6BE61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  <w:r w:rsidRPr="00910469">
        <w:rPr>
          <w:lang w:val="sr-Cyrl-RS"/>
        </w:rPr>
        <w:t>Наставничко веће одлуку доноси већином гласова од укупног броја присутних чланова и та одлука је коначна.</w:t>
      </w:r>
    </w:p>
    <w:p w14:paraId="01E28747" w14:textId="77777777" w:rsidR="007C7361" w:rsidRPr="00910469" w:rsidRDefault="007C7361" w:rsidP="007C7361">
      <w:pPr>
        <w:tabs>
          <w:tab w:val="left" w:pos="360"/>
        </w:tabs>
        <w:jc w:val="center"/>
        <w:rPr>
          <w:b/>
          <w:lang w:val="sr-Cyrl-RS"/>
        </w:rPr>
      </w:pPr>
    </w:p>
    <w:p w14:paraId="6A6C61F7" w14:textId="77777777" w:rsidR="007C7361" w:rsidRPr="00910469" w:rsidRDefault="007B189E" w:rsidP="007C7361">
      <w:pPr>
        <w:tabs>
          <w:tab w:val="left" w:pos="360"/>
        </w:tabs>
        <w:jc w:val="center"/>
        <w:rPr>
          <w:b/>
          <w:lang w:val="sr-Cyrl-RS"/>
        </w:rPr>
      </w:pPr>
      <w:r w:rsidRPr="00910469">
        <w:rPr>
          <w:b/>
          <w:lang w:val="sr-Cyrl-RS"/>
        </w:rPr>
        <w:t>Члан 1</w:t>
      </w:r>
      <w:r w:rsidR="00C02CA4" w:rsidRPr="00910469">
        <w:rPr>
          <w:b/>
          <w:lang w:val="sr-Cyrl-RS"/>
        </w:rPr>
        <w:t>9</w:t>
      </w:r>
      <w:r w:rsidR="007C7361" w:rsidRPr="00910469">
        <w:rPr>
          <w:b/>
          <w:lang w:val="sr-Cyrl-RS"/>
        </w:rPr>
        <w:t>.</w:t>
      </w:r>
    </w:p>
    <w:p w14:paraId="5AF74342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5ADC157D" w14:textId="77777777" w:rsidR="007C7361" w:rsidRPr="00910469" w:rsidRDefault="007C7361" w:rsidP="00D26982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Ученик генерације награђује се књигом.</w:t>
      </w:r>
    </w:p>
    <w:p w14:paraId="4831466F" w14:textId="77777777" w:rsidR="007C7361" w:rsidRPr="00910469" w:rsidRDefault="007C7361" w:rsidP="00D26982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Ученик</w:t>
      </w:r>
      <w:r w:rsidR="00D26982" w:rsidRPr="00910469">
        <w:rPr>
          <w:lang w:val="sr-Cyrl-RS"/>
        </w:rPr>
        <w:t xml:space="preserve"> </w:t>
      </w:r>
      <w:r w:rsidRPr="00910469">
        <w:rPr>
          <w:lang w:val="sr-Cyrl-RS"/>
        </w:rPr>
        <w:t>генерације, поред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награде у облику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књиге, на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предлог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наставничког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већа</w:t>
      </w:r>
      <w:r w:rsidR="00D26982" w:rsidRPr="00910469">
        <w:rPr>
          <w:lang w:val="sr-Cyrl-RS"/>
        </w:rPr>
        <w:t>,</w:t>
      </w:r>
      <w:r w:rsidRPr="00910469">
        <w:rPr>
          <w:lang w:val="sr-Cyrl-RS"/>
        </w:rPr>
        <w:t xml:space="preserve"> а одлуком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школског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одбора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може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добити и награду у облику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бесплатне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екскурзије, летовања, зимовања, или у облику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другог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примерено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гпоклона, у складу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могућностима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Школе, донатора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или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спонзора.</w:t>
      </w:r>
    </w:p>
    <w:p w14:paraId="2567EAFD" w14:textId="77777777" w:rsidR="007C7361" w:rsidRPr="00910469" w:rsidRDefault="007C7361" w:rsidP="00D26982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Одлука о додели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похвале „Ученик</w:t>
      </w:r>
      <w:r w:rsidR="00CE04C8" w:rsidRPr="00910469">
        <w:rPr>
          <w:lang w:val="sr-Cyrl-RS"/>
        </w:rPr>
        <w:t xml:space="preserve"> </w:t>
      </w:r>
      <w:r w:rsidRPr="00910469">
        <w:rPr>
          <w:lang w:val="sr-Cyrl-RS"/>
        </w:rPr>
        <w:t>генерације“ објављује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се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н</w:t>
      </w:r>
      <w:r w:rsidR="00D26982" w:rsidRPr="00910469">
        <w:rPr>
          <w:lang w:val="sr-Cyrl-RS"/>
        </w:rPr>
        <w:t>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посебној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табли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школе, заједно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са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фотографијом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ученика</w:t>
      </w:r>
      <w:r w:rsidR="00221CE0" w:rsidRPr="00910469">
        <w:rPr>
          <w:lang w:val="sr-Cyrl-RS"/>
        </w:rPr>
        <w:t xml:space="preserve"> </w:t>
      </w:r>
      <w:r w:rsidRPr="00910469">
        <w:rPr>
          <w:lang w:val="sr-Cyrl-RS"/>
        </w:rPr>
        <w:t>генерације.</w:t>
      </w:r>
    </w:p>
    <w:p w14:paraId="1EAEBD82" w14:textId="77777777" w:rsidR="007C7361" w:rsidRPr="00910469" w:rsidRDefault="007C7361" w:rsidP="00D26982">
      <w:pPr>
        <w:tabs>
          <w:tab w:val="left" w:pos="360"/>
        </w:tabs>
        <w:jc w:val="both"/>
        <w:rPr>
          <w:lang w:val="sr-Cyrl-RS"/>
        </w:rPr>
      </w:pPr>
      <w:r w:rsidRPr="00910469">
        <w:rPr>
          <w:lang w:val="sr-Cyrl-RS"/>
        </w:rPr>
        <w:t>Одлука остаје на огласној табли до следећег избора ученика генерације.</w:t>
      </w:r>
    </w:p>
    <w:p w14:paraId="30A8F6A6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5D0B10A6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0C8AA20D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3D7775DC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2AF1480C" w14:textId="75531619" w:rsidR="007C7361" w:rsidRPr="00910469" w:rsidRDefault="007C7361" w:rsidP="00D26982">
      <w:pPr>
        <w:pStyle w:val="Teks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0469">
        <w:rPr>
          <w:rFonts w:ascii="Times New Roman" w:hAnsi="Times New Roman" w:cs="Times New Roman"/>
          <w:sz w:val="24"/>
          <w:szCs w:val="24"/>
          <w:lang w:val="sr-Cyrl-RS"/>
        </w:rPr>
        <w:t>Даном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ступања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снагу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престаје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важи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B66DAB">
        <w:rPr>
          <w:rFonts w:ascii="Times New Roman" w:hAnsi="Times New Roman" w:cs="Times New Roman"/>
          <w:sz w:val="24"/>
          <w:szCs w:val="24"/>
          <w:lang w:val="sr-Cyrl-RS"/>
        </w:rPr>
        <w:t xml:space="preserve"> од 27.12.202</w:t>
      </w:r>
      <w:r w:rsidR="00EA52B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66DA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B189E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Правилник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објављен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огласној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табли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7B189E" w:rsidRPr="00910469"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године а ступио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21CE0" w:rsidRPr="009104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6BE1" w:rsidRPr="00910469">
        <w:rPr>
          <w:rFonts w:ascii="Times New Roman" w:hAnsi="Times New Roman" w:cs="Times New Roman"/>
          <w:sz w:val="24"/>
          <w:szCs w:val="24"/>
          <w:lang w:val="sr-Cyrl-RS"/>
        </w:rPr>
        <w:t>снагу</w:t>
      </w:r>
      <w:r w:rsidR="007B189E" w:rsidRPr="00910469"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910469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14:paraId="0565C702" w14:textId="77777777" w:rsidR="007C7361" w:rsidRPr="00910469" w:rsidRDefault="007C7361" w:rsidP="007C7361">
      <w:pPr>
        <w:tabs>
          <w:tab w:val="left" w:pos="360"/>
        </w:tabs>
        <w:rPr>
          <w:lang w:val="sr-Cyrl-RS"/>
        </w:rPr>
      </w:pPr>
    </w:p>
    <w:p w14:paraId="2C90589E" w14:textId="77777777" w:rsidR="007C7361" w:rsidRDefault="007C7361" w:rsidP="007C7361">
      <w:pPr>
        <w:tabs>
          <w:tab w:val="left" w:pos="360"/>
        </w:tabs>
        <w:jc w:val="right"/>
      </w:pPr>
      <w:proofErr w:type="spellStart"/>
      <w:r w:rsidRPr="00CE04C8">
        <w:t>Председник</w:t>
      </w:r>
      <w:proofErr w:type="spellEnd"/>
      <w:r w:rsidRPr="00CE04C8">
        <w:t xml:space="preserve"> </w:t>
      </w:r>
      <w:proofErr w:type="spellStart"/>
      <w:r w:rsidRPr="00CE04C8">
        <w:t>школског</w:t>
      </w:r>
      <w:proofErr w:type="spellEnd"/>
      <w:r w:rsidRPr="00CE04C8">
        <w:t xml:space="preserve"> </w:t>
      </w:r>
      <w:proofErr w:type="spellStart"/>
      <w:r w:rsidRPr="00CE04C8">
        <w:t>одбора</w:t>
      </w:r>
      <w:proofErr w:type="spellEnd"/>
    </w:p>
    <w:p w14:paraId="43E50A50" w14:textId="77777777" w:rsidR="007243E3" w:rsidRPr="00CE04C8" w:rsidRDefault="007243E3" w:rsidP="007C7361">
      <w:pPr>
        <w:tabs>
          <w:tab w:val="left" w:pos="360"/>
        </w:tabs>
        <w:jc w:val="right"/>
      </w:pPr>
    </w:p>
    <w:p w14:paraId="15AD0722" w14:textId="4FA3FCEC" w:rsidR="007C7361" w:rsidRPr="00D26982" w:rsidRDefault="007243E3" w:rsidP="007243E3">
      <w:pPr>
        <w:tabs>
          <w:tab w:val="left" w:pos="360"/>
        </w:tabs>
      </w:pPr>
      <w:r>
        <w:rPr>
          <w:lang w:val="sr-Cyrl-RS"/>
        </w:rPr>
        <w:t xml:space="preserve">                                                                                                          Дамир </w:t>
      </w:r>
      <w:proofErr w:type="spellStart"/>
      <w:r>
        <w:rPr>
          <w:lang w:val="sr-Cyrl-RS"/>
        </w:rPr>
        <w:t>Барашин</w:t>
      </w:r>
      <w:proofErr w:type="spellEnd"/>
      <w:r>
        <w:rPr>
          <w:lang w:val="sr-Cyrl-RS"/>
        </w:rPr>
        <w:t xml:space="preserve"> </w:t>
      </w:r>
    </w:p>
    <w:p w14:paraId="29F767EA" w14:textId="77777777" w:rsidR="007C7361" w:rsidRPr="009C643A" w:rsidRDefault="007C7361" w:rsidP="00E81F81">
      <w:pPr>
        <w:pStyle w:val="ListParagraph"/>
        <w:tabs>
          <w:tab w:val="left" w:pos="7755"/>
        </w:tabs>
        <w:jc w:val="center"/>
        <w:rPr>
          <w:b/>
        </w:rPr>
      </w:pPr>
    </w:p>
    <w:p w14:paraId="135A3734" w14:textId="77777777" w:rsidR="007C7361" w:rsidRPr="009C643A" w:rsidRDefault="007C7361" w:rsidP="00E81F81">
      <w:pPr>
        <w:pStyle w:val="ListParagraph"/>
        <w:tabs>
          <w:tab w:val="left" w:pos="7755"/>
        </w:tabs>
        <w:jc w:val="center"/>
        <w:rPr>
          <w:b/>
        </w:rPr>
      </w:pPr>
    </w:p>
    <w:p w14:paraId="07048C67" w14:textId="77777777" w:rsidR="007C7361" w:rsidRPr="009C643A" w:rsidRDefault="007C7361" w:rsidP="00E81F81">
      <w:pPr>
        <w:pStyle w:val="ListParagraph"/>
        <w:tabs>
          <w:tab w:val="left" w:pos="7755"/>
        </w:tabs>
        <w:jc w:val="center"/>
        <w:rPr>
          <w:b/>
        </w:rPr>
      </w:pPr>
    </w:p>
    <w:p w14:paraId="548AFBF8" w14:textId="77777777" w:rsidR="007C7361" w:rsidRPr="009C643A" w:rsidRDefault="007C7361" w:rsidP="00E81F81">
      <w:pPr>
        <w:pStyle w:val="ListParagraph"/>
        <w:tabs>
          <w:tab w:val="left" w:pos="7755"/>
        </w:tabs>
        <w:jc w:val="center"/>
        <w:rPr>
          <w:b/>
        </w:rPr>
      </w:pPr>
    </w:p>
    <w:p w14:paraId="72F14DE7" w14:textId="77777777" w:rsidR="007C7361" w:rsidRPr="009C643A" w:rsidRDefault="007C7361" w:rsidP="0018142A">
      <w:pPr>
        <w:tabs>
          <w:tab w:val="left" w:pos="7755"/>
        </w:tabs>
      </w:pPr>
    </w:p>
    <w:p w14:paraId="2E469DF1" w14:textId="77777777" w:rsidR="007C7361" w:rsidRPr="009C643A" w:rsidRDefault="007C7361">
      <w:pPr>
        <w:tabs>
          <w:tab w:val="left" w:pos="7755"/>
        </w:tabs>
      </w:pPr>
    </w:p>
    <w:sectPr w:rsidR="007C7361" w:rsidRPr="009C643A" w:rsidSect="00F07285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70"/>
    <w:multiLevelType w:val="hybridMultilevel"/>
    <w:tmpl w:val="632051CE"/>
    <w:lvl w:ilvl="0" w:tplc="E6920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D7E51"/>
    <w:multiLevelType w:val="hybridMultilevel"/>
    <w:tmpl w:val="F2CABC40"/>
    <w:lvl w:ilvl="0" w:tplc="C298E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192"/>
    <w:multiLevelType w:val="hybridMultilevel"/>
    <w:tmpl w:val="DA0EE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280876"/>
    <w:multiLevelType w:val="hybridMultilevel"/>
    <w:tmpl w:val="0142A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E34EB"/>
    <w:multiLevelType w:val="hybridMultilevel"/>
    <w:tmpl w:val="3E825BF4"/>
    <w:lvl w:ilvl="0" w:tplc="D2FC83B6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C69601B"/>
    <w:multiLevelType w:val="hybridMultilevel"/>
    <w:tmpl w:val="CB8AE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50FDC"/>
    <w:multiLevelType w:val="hybridMultilevel"/>
    <w:tmpl w:val="67188FBE"/>
    <w:lvl w:ilvl="0" w:tplc="93CC7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8090D"/>
    <w:multiLevelType w:val="hybridMultilevel"/>
    <w:tmpl w:val="EED2B8AE"/>
    <w:lvl w:ilvl="0" w:tplc="6FF21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E3"/>
    <w:rsid w:val="0000171D"/>
    <w:rsid w:val="0000468E"/>
    <w:rsid w:val="000059FB"/>
    <w:rsid w:val="00007DF6"/>
    <w:rsid w:val="00010A61"/>
    <w:rsid w:val="00010E73"/>
    <w:rsid w:val="00011176"/>
    <w:rsid w:val="00012829"/>
    <w:rsid w:val="00021AAC"/>
    <w:rsid w:val="000255BF"/>
    <w:rsid w:val="00030F5D"/>
    <w:rsid w:val="00031F37"/>
    <w:rsid w:val="00032C8F"/>
    <w:rsid w:val="00036114"/>
    <w:rsid w:val="0004063B"/>
    <w:rsid w:val="00044984"/>
    <w:rsid w:val="00044FFB"/>
    <w:rsid w:val="00045E01"/>
    <w:rsid w:val="00047991"/>
    <w:rsid w:val="00050083"/>
    <w:rsid w:val="0005177D"/>
    <w:rsid w:val="00051CD0"/>
    <w:rsid w:val="00052239"/>
    <w:rsid w:val="00052E68"/>
    <w:rsid w:val="00053742"/>
    <w:rsid w:val="000538DE"/>
    <w:rsid w:val="00054585"/>
    <w:rsid w:val="0005612B"/>
    <w:rsid w:val="000626E1"/>
    <w:rsid w:val="00066607"/>
    <w:rsid w:val="00067370"/>
    <w:rsid w:val="0007069B"/>
    <w:rsid w:val="00075401"/>
    <w:rsid w:val="00083723"/>
    <w:rsid w:val="00083CC7"/>
    <w:rsid w:val="0008409C"/>
    <w:rsid w:val="00085FB5"/>
    <w:rsid w:val="000864DC"/>
    <w:rsid w:val="00086BD0"/>
    <w:rsid w:val="00090558"/>
    <w:rsid w:val="00090B54"/>
    <w:rsid w:val="00090B82"/>
    <w:rsid w:val="00091368"/>
    <w:rsid w:val="00091593"/>
    <w:rsid w:val="000922B8"/>
    <w:rsid w:val="00095617"/>
    <w:rsid w:val="0009745B"/>
    <w:rsid w:val="000A4CA5"/>
    <w:rsid w:val="000A5DB4"/>
    <w:rsid w:val="000B16DF"/>
    <w:rsid w:val="000B20E1"/>
    <w:rsid w:val="000B40F1"/>
    <w:rsid w:val="000B6DB0"/>
    <w:rsid w:val="000B78FE"/>
    <w:rsid w:val="000C0A18"/>
    <w:rsid w:val="000C13D9"/>
    <w:rsid w:val="000C3581"/>
    <w:rsid w:val="000C39F7"/>
    <w:rsid w:val="000C4416"/>
    <w:rsid w:val="000C620B"/>
    <w:rsid w:val="000C7A63"/>
    <w:rsid w:val="000D13C5"/>
    <w:rsid w:val="000D2814"/>
    <w:rsid w:val="000D55EE"/>
    <w:rsid w:val="000D5863"/>
    <w:rsid w:val="000D59A7"/>
    <w:rsid w:val="000D5A92"/>
    <w:rsid w:val="000D7308"/>
    <w:rsid w:val="000D780A"/>
    <w:rsid w:val="000E005B"/>
    <w:rsid w:val="000E1F37"/>
    <w:rsid w:val="000E2094"/>
    <w:rsid w:val="000E20D7"/>
    <w:rsid w:val="000E22AD"/>
    <w:rsid w:val="000E29F2"/>
    <w:rsid w:val="000E79EF"/>
    <w:rsid w:val="000F45F0"/>
    <w:rsid w:val="000F54CA"/>
    <w:rsid w:val="000F558D"/>
    <w:rsid w:val="000F6F58"/>
    <w:rsid w:val="00100711"/>
    <w:rsid w:val="00100FB2"/>
    <w:rsid w:val="00102674"/>
    <w:rsid w:val="00103D2B"/>
    <w:rsid w:val="00104EC8"/>
    <w:rsid w:val="001054D0"/>
    <w:rsid w:val="00106A29"/>
    <w:rsid w:val="001100E2"/>
    <w:rsid w:val="001102A5"/>
    <w:rsid w:val="00110989"/>
    <w:rsid w:val="0011284F"/>
    <w:rsid w:val="0011714E"/>
    <w:rsid w:val="00120506"/>
    <w:rsid w:val="00120BD5"/>
    <w:rsid w:val="001228EE"/>
    <w:rsid w:val="00123330"/>
    <w:rsid w:val="00124F99"/>
    <w:rsid w:val="00125231"/>
    <w:rsid w:val="00126A9D"/>
    <w:rsid w:val="00127FD0"/>
    <w:rsid w:val="0013111C"/>
    <w:rsid w:val="00134E4C"/>
    <w:rsid w:val="00135490"/>
    <w:rsid w:val="00135B8C"/>
    <w:rsid w:val="00135DF4"/>
    <w:rsid w:val="0013693B"/>
    <w:rsid w:val="00137B63"/>
    <w:rsid w:val="00140210"/>
    <w:rsid w:val="001406D9"/>
    <w:rsid w:val="00140917"/>
    <w:rsid w:val="00140FEB"/>
    <w:rsid w:val="00143855"/>
    <w:rsid w:val="00146108"/>
    <w:rsid w:val="0014641E"/>
    <w:rsid w:val="00147165"/>
    <w:rsid w:val="0015191A"/>
    <w:rsid w:val="00151B61"/>
    <w:rsid w:val="00151D4E"/>
    <w:rsid w:val="00154CAE"/>
    <w:rsid w:val="0015608E"/>
    <w:rsid w:val="00157640"/>
    <w:rsid w:val="00157939"/>
    <w:rsid w:val="00157D72"/>
    <w:rsid w:val="001613C1"/>
    <w:rsid w:val="001613CA"/>
    <w:rsid w:val="00161DF0"/>
    <w:rsid w:val="00164695"/>
    <w:rsid w:val="00164813"/>
    <w:rsid w:val="0016601A"/>
    <w:rsid w:val="00166C5A"/>
    <w:rsid w:val="00172937"/>
    <w:rsid w:val="00172F27"/>
    <w:rsid w:val="00173AC5"/>
    <w:rsid w:val="001744C0"/>
    <w:rsid w:val="001758D7"/>
    <w:rsid w:val="00175D22"/>
    <w:rsid w:val="0017720A"/>
    <w:rsid w:val="0018096E"/>
    <w:rsid w:val="0018142A"/>
    <w:rsid w:val="00181C52"/>
    <w:rsid w:val="0018254F"/>
    <w:rsid w:val="0018345F"/>
    <w:rsid w:val="00184EB6"/>
    <w:rsid w:val="00186E28"/>
    <w:rsid w:val="001906DA"/>
    <w:rsid w:val="0019183C"/>
    <w:rsid w:val="001932CC"/>
    <w:rsid w:val="0019517C"/>
    <w:rsid w:val="00195D57"/>
    <w:rsid w:val="001962E9"/>
    <w:rsid w:val="001969C7"/>
    <w:rsid w:val="001B010C"/>
    <w:rsid w:val="001B0C8D"/>
    <w:rsid w:val="001B1EE7"/>
    <w:rsid w:val="001B4BCC"/>
    <w:rsid w:val="001B5D49"/>
    <w:rsid w:val="001B7F64"/>
    <w:rsid w:val="001C51B5"/>
    <w:rsid w:val="001C67A0"/>
    <w:rsid w:val="001D0E66"/>
    <w:rsid w:val="001D3C92"/>
    <w:rsid w:val="001D50E7"/>
    <w:rsid w:val="001D5462"/>
    <w:rsid w:val="001D7499"/>
    <w:rsid w:val="001D7B8A"/>
    <w:rsid w:val="001E2305"/>
    <w:rsid w:val="001E6595"/>
    <w:rsid w:val="001E6A83"/>
    <w:rsid w:val="001E6B81"/>
    <w:rsid w:val="001F1217"/>
    <w:rsid w:val="001F4018"/>
    <w:rsid w:val="001F6B4E"/>
    <w:rsid w:val="001F7698"/>
    <w:rsid w:val="00200FD2"/>
    <w:rsid w:val="00201407"/>
    <w:rsid w:val="002014D5"/>
    <w:rsid w:val="002024AC"/>
    <w:rsid w:val="00203048"/>
    <w:rsid w:val="002039CD"/>
    <w:rsid w:val="00203D68"/>
    <w:rsid w:val="00210EAB"/>
    <w:rsid w:val="00212A91"/>
    <w:rsid w:val="002136CA"/>
    <w:rsid w:val="00213E88"/>
    <w:rsid w:val="00215708"/>
    <w:rsid w:val="00216334"/>
    <w:rsid w:val="002175AB"/>
    <w:rsid w:val="00217ECE"/>
    <w:rsid w:val="00220FA4"/>
    <w:rsid w:val="00221CE0"/>
    <w:rsid w:val="0022347D"/>
    <w:rsid w:val="00223819"/>
    <w:rsid w:val="00223F5A"/>
    <w:rsid w:val="00223FE4"/>
    <w:rsid w:val="002245F1"/>
    <w:rsid w:val="002265EC"/>
    <w:rsid w:val="002269AB"/>
    <w:rsid w:val="002272F5"/>
    <w:rsid w:val="002279E0"/>
    <w:rsid w:val="00231295"/>
    <w:rsid w:val="00231B04"/>
    <w:rsid w:val="00240428"/>
    <w:rsid w:val="00242EB7"/>
    <w:rsid w:val="00243A73"/>
    <w:rsid w:val="00247B12"/>
    <w:rsid w:val="00256B68"/>
    <w:rsid w:val="00256DBB"/>
    <w:rsid w:val="0026294B"/>
    <w:rsid w:val="00264B85"/>
    <w:rsid w:val="00267160"/>
    <w:rsid w:val="00270026"/>
    <w:rsid w:val="00270B97"/>
    <w:rsid w:val="00270CCD"/>
    <w:rsid w:val="00271F44"/>
    <w:rsid w:val="00272334"/>
    <w:rsid w:val="0027778D"/>
    <w:rsid w:val="002822E8"/>
    <w:rsid w:val="00282473"/>
    <w:rsid w:val="002846E7"/>
    <w:rsid w:val="00286852"/>
    <w:rsid w:val="00287022"/>
    <w:rsid w:val="002877BD"/>
    <w:rsid w:val="00294530"/>
    <w:rsid w:val="00296695"/>
    <w:rsid w:val="00296AA7"/>
    <w:rsid w:val="002A1D13"/>
    <w:rsid w:val="002A2193"/>
    <w:rsid w:val="002A32F1"/>
    <w:rsid w:val="002A339E"/>
    <w:rsid w:val="002B43B4"/>
    <w:rsid w:val="002B4DB3"/>
    <w:rsid w:val="002B5DF7"/>
    <w:rsid w:val="002C0249"/>
    <w:rsid w:val="002C0993"/>
    <w:rsid w:val="002C101D"/>
    <w:rsid w:val="002C1F68"/>
    <w:rsid w:val="002D0B6C"/>
    <w:rsid w:val="002D1057"/>
    <w:rsid w:val="002D1DA0"/>
    <w:rsid w:val="002D362B"/>
    <w:rsid w:val="002D60DF"/>
    <w:rsid w:val="002D68E8"/>
    <w:rsid w:val="002E014E"/>
    <w:rsid w:val="002E1E7E"/>
    <w:rsid w:val="002E21EF"/>
    <w:rsid w:val="002E4452"/>
    <w:rsid w:val="002E562E"/>
    <w:rsid w:val="002E5B1D"/>
    <w:rsid w:val="002E61F2"/>
    <w:rsid w:val="002F1D05"/>
    <w:rsid w:val="002F1FC1"/>
    <w:rsid w:val="002F349A"/>
    <w:rsid w:val="002F3A1A"/>
    <w:rsid w:val="002F41EE"/>
    <w:rsid w:val="002F47D0"/>
    <w:rsid w:val="002F5EBC"/>
    <w:rsid w:val="002F7B55"/>
    <w:rsid w:val="0030153B"/>
    <w:rsid w:val="00301D54"/>
    <w:rsid w:val="0030238E"/>
    <w:rsid w:val="00302FE5"/>
    <w:rsid w:val="003037E3"/>
    <w:rsid w:val="0030429B"/>
    <w:rsid w:val="003050F7"/>
    <w:rsid w:val="00306468"/>
    <w:rsid w:val="003067D5"/>
    <w:rsid w:val="00306CF3"/>
    <w:rsid w:val="00312F50"/>
    <w:rsid w:val="003172D0"/>
    <w:rsid w:val="00317E34"/>
    <w:rsid w:val="0032226C"/>
    <w:rsid w:val="00322CCF"/>
    <w:rsid w:val="00322FD3"/>
    <w:rsid w:val="0032357A"/>
    <w:rsid w:val="00324B09"/>
    <w:rsid w:val="00325745"/>
    <w:rsid w:val="00326C7F"/>
    <w:rsid w:val="003279EB"/>
    <w:rsid w:val="00332414"/>
    <w:rsid w:val="00335D88"/>
    <w:rsid w:val="003373DC"/>
    <w:rsid w:val="00345079"/>
    <w:rsid w:val="003472E3"/>
    <w:rsid w:val="003519A2"/>
    <w:rsid w:val="00352A2A"/>
    <w:rsid w:val="00353B17"/>
    <w:rsid w:val="0035612D"/>
    <w:rsid w:val="00356DA9"/>
    <w:rsid w:val="00362A2A"/>
    <w:rsid w:val="00364778"/>
    <w:rsid w:val="003660C5"/>
    <w:rsid w:val="00366372"/>
    <w:rsid w:val="003667A2"/>
    <w:rsid w:val="0036764F"/>
    <w:rsid w:val="003704DC"/>
    <w:rsid w:val="003705CF"/>
    <w:rsid w:val="003713FC"/>
    <w:rsid w:val="003717AE"/>
    <w:rsid w:val="00374CA6"/>
    <w:rsid w:val="00375962"/>
    <w:rsid w:val="003778F7"/>
    <w:rsid w:val="00381269"/>
    <w:rsid w:val="003815EB"/>
    <w:rsid w:val="00384CCB"/>
    <w:rsid w:val="00385087"/>
    <w:rsid w:val="00385123"/>
    <w:rsid w:val="003935B3"/>
    <w:rsid w:val="003938D4"/>
    <w:rsid w:val="003941BB"/>
    <w:rsid w:val="0039544B"/>
    <w:rsid w:val="00397F80"/>
    <w:rsid w:val="003A01EF"/>
    <w:rsid w:val="003A0C98"/>
    <w:rsid w:val="003A2ED0"/>
    <w:rsid w:val="003A567D"/>
    <w:rsid w:val="003A723C"/>
    <w:rsid w:val="003A7609"/>
    <w:rsid w:val="003A7758"/>
    <w:rsid w:val="003B171C"/>
    <w:rsid w:val="003B1828"/>
    <w:rsid w:val="003B1966"/>
    <w:rsid w:val="003B4839"/>
    <w:rsid w:val="003B50C5"/>
    <w:rsid w:val="003B77F8"/>
    <w:rsid w:val="003C2447"/>
    <w:rsid w:val="003C7C2E"/>
    <w:rsid w:val="003D08A1"/>
    <w:rsid w:val="003D1218"/>
    <w:rsid w:val="003D348F"/>
    <w:rsid w:val="003D4786"/>
    <w:rsid w:val="003D4B84"/>
    <w:rsid w:val="003D6270"/>
    <w:rsid w:val="003D6D3E"/>
    <w:rsid w:val="003E018C"/>
    <w:rsid w:val="003E32C3"/>
    <w:rsid w:val="003F1057"/>
    <w:rsid w:val="003F3436"/>
    <w:rsid w:val="003F4431"/>
    <w:rsid w:val="003F5D23"/>
    <w:rsid w:val="004004FA"/>
    <w:rsid w:val="00402D91"/>
    <w:rsid w:val="004046C6"/>
    <w:rsid w:val="00406BEA"/>
    <w:rsid w:val="00407210"/>
    <w:rsid w:val="0041341F"/>
    <w:rsid w:val="00414A5A"/>
    <w:rsid w:val="0041743F"/>
    <w:rsid w:val="004215E3"/>
    <w:rsid w:val="00423DDB"/>
    <w:rsid w:val="00425260"/>
    <w:rsid w:val="00433548"/>
    <w:rsid w:val="004371C4"/>
    <w:rsid w:val="004377AE"/>
    <w:rsid w:val="00437DB0"/>
    <w:rsid w:val="0044182D"/>
    <w:rsid w:val="00441BD7"/>
    <w:rsid w:val="004440B1"/>
    <w:rsid w:val="00444592"/>
    <w:rsid w:val="004513B2"/>
    <w:rsid w:val="00453DD8"/>
    <w:rsid w:val="004543C4"/>
    <w:rsid w:val="0045520F"/>
    <w:rsid w:val="00456A9D"/>
    <w:rsid w:val="00456D29"/>
    <w:rsid w:val="004602C0"/>
    <w:rsid w:val="00460474"/>
    <w:rsid w:val="00460B40"/>
    <w:rsid w:val="0046127A"/>
    <w:rsid w:val="004619AA"/>
    <w:rsid w:val="00461A9C"/>
    <w:rsid w:val="00464F1A"/>
    <w:rsid w:val="00471CFC"/>
    <w:rsid w:val="00472784"/>
    <w:rsid w:val="00473D93"/>
    <w:rsid w:val="004757AD"/>
    <w:rsid w:val="00477807"/>
    <w:rsid w:val="004818D0"/>
    <w:rsid w:val="004824D7"/>
    <w:rsid w:val="00487809"/>
    <w:rsid w:val="00487F3D"/>
    <w:rsid w:val="00491F89"/>
    <w:rsid w:val="004954A0"/>
    <w:rsid w:val="004956A9"/>
    <w:rsid w:val="00496BF2"/>
    <w:rsid w:val="004A177B"/>
    <w:rsid w:val="004A1E56"/>
    <w:rsid w:val="004A1F0A"/>
    <w:rsid w:val="004A4221"/>
    <w:rsid w:val="004A5936"/>
    <w:rsid w:val="004A6C98"/>
    <w:rsid w:val="004A7FAE"/>
    <w:rsid w:val="004B02E3"/>
    <w:rsid w:val="004B0977"/>
    <w:rsid w:val="004B2617"/>
    <w:rsid w:val="004B2913"/>
    <w:rsid w:val="004B3EB0"/>
    <w:rsid w:val="004B6E03"/>
    <w:rsid w:val="004B7653"/>
    <w:rsid w:val="004B78ED"/>
    <w:rsid w:val="004C0AE6"/>
    <w:rsid w:val="004C28FB"/>
    <w:rsid w:val="004C59B6"/>
    <w:rsid w:val="004C67A1"/>
    <w:rsid w:val="004C75E9"/>
    <w:rsid w:val="004D17DC"/>
    <w:rsid w:val="004D2969"/>
    <w:rsid w:val="004D2E4B"/>
    <w:rsid w:val="004D3A5A"/>
    <w:rsid w:val="004D5153"/>
    <w:rsid w:val="004D742D"/>
    <w:rsid w:val="004D77DA"/>
    <w:rsid w:val="004D7E81"/>
    <w:rsid w:val="004E42A2"/>
    <w:rsid w:val="004E50EA"/>
    <w:rsid w:val="004E5B51"/>
    <w:rsid w:val="004E744C"/>
    <w:rsid w:val="004F1D66"/>
    <w:rsid w:val="004F4A9A"/>
    <w:rsid w:val="004F7687"/>
    <w:rsid w:val="00505023"/>
    <w:rsid w:val="00506E62"/>
    <w:rsid w:val="0050710F"/>
    <w:rsid w:val="00510F38"/>
    <w:rsid w:val="005159B6"/>
    <w:rsid w:val="00520B3C"/>
    <w:rsid w:val="00520D10"/>
    <w:rsid w:val="005211D6"/>
    <w:rsid w:val="005226E3"/>
    <w:rsid w:val="00523A74"/>
    <w:rsid w:val="0052430E"/>
    <w:rsid w:val="00527C08"/>
    <w:rsid w:val="00527C22"/>
    <w:rsid w:val="0053272F"/>
    <w:rsid w:val="00534BA1"/>
    <w:rsid w:val="00535735"/>
    <w:rsid w:val="00536FA1"/>
    <w:rsid w:val="005414E8"/>
    <w:rsid w:val="0054536A"/>
    <w:rsid w:val="00545EF4"/>
    <w:rsid w:val="00546FB7"/>
    <w:rsid w:val="0055027D"/>
    <w:rsid w:val="00551357"/>
    <w:rsid w:val="00553BAF"/>
    <w:rsid w:val="00556085"/>
    <w:rsid w:val="00556279"/>
    <w:rsid w:val="00556FF4"/>
    <w:rsid w:val="00557A2C"/>
    <w:rsid w:val="0056210F"/>
    <w:rsid w:val="00562F28"/>
    <w:rsid w:val="00563552"/>
    <w:rsid w:val="00564BE2"/>
    <w:rsid w:val="005655A9"/>
    <w:rsid w:val="005658D5"/>
    <w:rsid w:val="00566CA6"/>
    <w:rsid w:val="0056770C"/>
    <w:rsid w:val="005730CF"/>
    <w:rsid w:val="0057475F"/>
    <w:rsid w:val="00575BD5"/>
    <w:rsid w:val="005767C3"/>
    <w:rsid w:val="00576A49"/>
    <w:rsid w:val="005811FD"/>
    <w:rsid w:val="00581C9E"/>
    <w:rsid w:val="00590D0F"/>
    <w:rsid w:val="00596545"/>
    <w:rsid w:val="00597263"/>
    <w:rsid w:val="005975AF"/>
    <w:rsid w:val="00597788"/>
    <w:rsid w:val="00597F65"/>
    <w:rsid w:val="005A2B86"/>
    <w:rsid w:val="005A4F35"/>
    <w:rsid w:val="005B03D3"/>
    <w:rsid w:val="005B0BCC"/>
    <w:rsid w:val="005B0E41"/>
    <w:rsid w:val="005B1322"/>
    <w:rsid w:val="005B268C"/>
    <w:rsid w:val="005B3361"/>
    <w:rsid w:val="005B389C"/>
    <w:rsid w:val="005B41F3"/>
    <w:rsid w:val="005B562E"/>
    <w:rsid w:val="005B6367"/>
    <w:rsid w:val="005B6721"/>
    <w:rsid w:val="005B7369"/>
    <w:rsid w:val="005B7DDA"/>
    <w:rsid w:val="005C12F7"/>
    <w:rsid w:val="005C1BF7"/>
    <w:rsid w:val="005C2D7E"/>
    <w:rsid w:val="005C4D37"/>
    <w:rsid w:val="005C5013"/>
    <w:rsid w:val="005C7555"/>
    <w:rsid w:val="005C7D3B"/>
    <w:rsid w:val="005D2A58"/>
    <w:rsid w:val="005D534A"/>
    <w:rsid w:val="005D558F"/>
    <w:rsid w:val="005D62DE"/>
    <w:rsid w:val="005D7C87"/>
    <w:rsid w:val="005E072A"/>
    <w:rsid w:val="005E1783"/>
    <w:rsid w:val="005E5D83"/>
    <w:rsid w:val="005E5FC6"/>
    <w:rsid w:val="005E67F9"/>
    <w:rsid w:val="005E6F65"/>
    <w:rsid w:val="005E73EC"/>
    <w:rsid w:val="005F0968"/>
    <w:rsid w:val="005F1C1F"/>
    <w:rsid w:val="005F3299"/>
    <w:rsid w:val="005F37F1"/>
    <w:rsid w:val="005F52B9"/>
    <w:rsid w:val="005F56F2"/>
    <w:rsid w:val="005F6974"/>
    <w:rsid w:val="005F6C44"/>
    <w:rsid w:val="005F7477"/>
    <w:rsid w:val="005F75CE"/>
    <w:rsid w:val="00601816"/>
    <w:rsid w:val="00601817"/>
    <w:rsid w:val="00602B18"/>
    <w:rsid w:val="00603F00"/>
    <w:rsid w:val="00610164"/>
    <w:rsid w:val="00611422"/>
    <w:rsid w:val="0061281E"/>
    <w:rsid w:val="00612A85"/>
    <w:rsid w:val="0061525F"/>
    <w:rsid w:val="00624F38"/>
    <w:rsid w:val="00625942"/>
    <w:rsid w:val="00626DC0"/>
    <w:rsid w:val="00626EA0"/>
    <w:rsid w:val="00630C7A"/>
    <w:rsid w:val="0063156C"/>
    <w:rsid w:val="00632803"/>
    <w:rsid w:val="0063408E"/>
    <w:rsid w:val="00634E4D"/>
    <w:rsid w:val="00637364"/>
    <w:rsid w:val="00637CD8"/>
    <w:rsid w:val="00641204"/>
    <w:rsid w:val="006459F1"/>
    <w:rsid w:val="006477C4"/>
    <w:rsid w:val="00654577"/>
    <w:rsid w:val="00655DD8"/>
    <w:rsid w:val="00662C9B"/>
    <w:rsid w:val="006642AB"/>
    <w:rsid w:val="00672418"/>
    <w:rsid w:val="006726B9"/>
    <w:rsid w:val="0067330A"/>
    <w:rsid w:val="00673B47"/>
    <w:rsid w:val="00676864"/>
    <w:rsid w:val="00680B1B"/>
    <w:rsid w:val="00681F9B"/>
    <w:rsid w:val="00682E77"/>
    <w:rsid w:val="00683028"/>
    <w:rsid w:val="00683ABD"/>
    <w:rsid w:val="00684EB1"/>
    <w:rsid w:val="00687B67"/>
    <w:rsid w:val="00687E93"/>
    <w:rsid w:val="00687ECD"/>
    <w:rsid w:val="00690786"/>
    <w:rsid w:val="00690CBA"/>
    <w:rsid w:val="00694FE0"/>
    <w:rsid w:val="00697DAD"/>
    <w:rsid w:val="006B002A"/>
    <w:rsid w:val="006B1C59"/>
    <w:rsid w:val="006B1E47"/>
    <w:rsid w:val="006B2BAF"/>
    <w:rsid w:val="006B66D5"/>
    <w:rsid w:val="006B6BEC"/>
    <w:rsid w:val="006C0FEA"/>
    <w:rsid w:val="006C1CFE"/>
    <w:rsid w:val="006C3C37"/>
    <w:rsid w:val="006D42CB"/>
    <w:rsid w:val="006D6D11"/>
    <w:rsid w:val="006D7FAE"/>
    <w:rsid w:val="006E1963"/>
    <w:rsid w:val="006E4777"/>
    <w:rsid w:val="006E54A6"/>
    <w:rsid w:val="006E5E61"/>
    <w:rsid w:val="006F4AD2"/>
    <w:rsid w:val="006F580D"/>
    <w:rsid w:val="00700F13"/>
    <w:rsid w:val="007010B9"/>
    <w:rsid w:val="00701CA3"/>
    <w:rsid w:val="0070311B"/>
    <w:rsid w:val="0070391A"/>
    <w:rsid w:val="00704EE9"/>
    <w:rsid w:val="00705D07"/>
    <w:rsid w:val="007105EE"/>
    <w:rsid w:val="00710856"/>
    <w:rsid w:val="00710893"/>
    <w:rsid w:val="007161AF"/>
    <w:rsid w:val="0071794C"/>
    <w:rsid w:val="0072116E"/>
    <w:rsid w:val="007234E4"/>
    <w:rsid w:val="00724253"/>
    <w:rsid w:val="007243E3"/>
    <w:rsid w:val="00724B7D"/>
    <w:rsid w:val="007260A3"/>
    <w:rsid w:val="00727D23"/>
    <w:rsid w:val="00732B24"/>
    <w:rsid w:val="0073362D"/>
    <w:rsid w:val="00734C03"/>
    <w:rsid w:val="00736459"/>
    <w:rsid w:val="00744674"/>
    <w:rsid w:val="00746BE1"/>
    <w:rsid w:val="007475F1"/>
    <w:rsid w:val="00752A86"/>
    <w:rsid w:val="00753EF0"/>
    <w:rsid w:val="00754280"/>
    <w:rsid w:val="00755E7E"/>
    <w:rsid w:val="007563D7"/>
    <w:rsid w:val="00756CF2"/>
    <w:rsid w:val="00765013"/>
    <w:rsid w:val="00765C1B"/>
    <w:rsid w:val="00765D3D"/>
    <w:rsid w:val="00767872"/>
    <w:rsid w:val="0077086E"/>
    <w:rsid w:val="00771972"/>
    <w:rsid w:val="00773C82"/>
    <w:rsid w:val="00780098"/>
    <w:rsid w:val="00780164"/>
    <w:rsid w:val="007808F1"/>
    <w:rsid w:val="007869C7"/>
    <w:rsid w:val="00786C7C"/>
    <w:rsid w:val="007870ED"/>
    <w:rsid w:val="0079220A"/>
    <w:rsid w:val="007946AF"/>
    <w:rsid w:val="007A069C"/>
    <w:rsid w:val="007A0CA0"/>
    <w:rsid w:val="007A0FFE"/>
    <w:rsid w:val="007A40DB"/>
    <w:rsid w:val="007A4BEF"/>
    <w:rsid w:val="007A4E4E"/>
    <w:rsid w:val="007A63D2"/>
    <w:rsid w:val="007A6571"/>
    <w:rsid w:val="007A6F97"/>
    <w:rsid w:val="007B189E"/>
    <w:rsid w:val="007B286E"/>
    <w:rsid w:val="007B2E5A"/>
    <w:rsid w:val="007B3213"/>
    <w:rsid w:val="007B326E"/>
    <w:rsid w:val="007C09DA"/>
    <w:rsid w:val="007C0A9A"/>
    <w:rsid w:val="007C1C6E"/>
    <w:rsid w:val="007C2255"/>
    <w:rsid w:val="007C2976"/>
    <w:rsid w:val="007C3A04"/>
    <w:rsid w:val="007C5C2D"/>
    <w:rsid w:val="007C7361"/>
    <w:rsid w:val="007C7E7D"/>
    <w:rsid w:val="007D03B7"/>
    <w:rsid w:val="007D4852"/>
    <w:rsid w:val="007D5C39"/>
    <w:rsid w:val="007D74F7"/>
    <w:rsid w:val="007E2C9D"/>
    <w:rsid w:val="007E4DB3"/>
    <w:rsid w:val="007E6CEA"/>
    <w:rsid w:val="007E7360"/>
    <w:rsid w:val="007F1CE8"/>
    <w:rsid w:val="007F2840"/>
    <w:rsid w:val="007F3E12"/>
    <w:rsid w:val="007F3E6B"/>
    <w:rsid w:val="007F458F"/>
    <w:rsid w:val="007F48BF"/>
    <w:rsid w:val="007F4FD4"/>
    <w:rsid w:val="007F6EB3"/>
    <w:rsid w:val="007F70D2"/>
    <w:rsid w:val="008007A9"/>
    <w:rsid w:val="0080285D"/>
    <w:rsid w:val="0080490D"/>
    <w:rsid w:val="008057C7"/>
    <w:rsid w:val="00805F94"/>
    <w:rsid w:val="008067C9"/>
    <w:rsid w:val="008071CB"/>
    <w:rsid w:val="00811811"/>
    <w:rsid w:val="00812974"/>
    <w:rsid w:val="00813F11"/>
    <w:rsid w:val="008175FA"/>
    <w:rsid w:val="00822639"/>
    <w:rsid w:val="008239B9"/>
    <w:rsid w:val="008255EF"/>
    <w:rsid w:val="00825DCB"/>
    <w:rsid w:val="00827AC2"/>
    <w:rsid w:val="008304E9"/>
    <w:rsid w:val="00831401"/>
    <w:rsid w:val="0083160E"/>
    <w:rsid w:val="00832297"/>
    <w:rsid w:val="00834B6A"/>
    <w:rsid w:val="00835332"/>
    <w:rsid w:val="008357D4"/>
    <w:rsid w:val="00836976"/>
    <w:rsid w:val="00842FAF"/>
    <w:rsid w:val="0084596B"/>
    <w:rsid w:val="008472F5"/>
    <w:rsid w:val="00847E21"/>
    <w:rsid w:val="00851D59"/>
    <w:rsid w:val="00852932"/>
    <w:rsid w:val="0085569D"/>
    <w:rsid w:val="0085797F"/>
    <w:rsid w:val="008609CB"/>
    <w:rsid w:val="00864BF8"/>
    <w:rsid w:val="00865438"/>
    <w:rsid w:val="00867290"/>
    <w:rsid w:val="0086769F"/>
    <w:rsid w:val="00867C82"/>
    <w:rsid w:val="00873B5B"/>
    <w:rsid w:val="008743EA"/>
    <w:rsid w:val="008779EA"/>
    <w:rsid w:val="00880555"/>
    <w:rsid w:val="008837E6"/>
    <w:rsid w:val="00885464"/>
    <w:rsid w:val="0088565F"/>
    <w:rsid w:val="00886725"/>
    <w:rsid w:val="00891DD5"/>
    <w:rsid w:val="00892A44"/>
    <w:rsid w:val="00893EBC"/>
    <w:rsid w:val="00895915"/>
    <w:rsid w:val="0089628B"/>
    <w:rsid w:val="008A0768"/>
    <w:rsid w:val="008A28CB"/>
    <w:rsid w:val="008A5B61"/>
    <w:rsid w:val="008A61E4"/>
    <w:rsid w:val="008A644D"/>
    <w:rsid w:val="008A7510"/>
    <w:rsid w:val="008B0B20"/>
    <w:rsid w:val="008B541B"/>
    <w:rsid w:val="008B6269"/>
    <w:rsid w:val="008B6711"/>
    <w:rsid w:val="008C0F35"/>
    <w:rsid w:val="008C26A9"/>
    <w:rsid w:val="008C386A"/>
    <w:rsid w:val="008C3D51"/>
    <w:rsid w:val="008C5A08"/>
    <w:rsid w:val="008C5D73"/>
    <w:rsid w:val="008C6B23"/>
    <w:rsid w:val="008C71FF"/>
    <w:rsid w:val="008D0F92"/>
    <w:rsid w:val="008D108F"/>
    <w:rsid w:val="008D1EF1"/>
    <w:rsid w:val="008D3910"/>
    <w:rsid w:val="008D45E0"/>
    <w:rsid w:val="008D50AA"/>
    <w:rsid w:val="008D5A30"/>
    <w:rsid w:val="008D5E49"/>
    <w:rsid w:val="008D611F"/>
    <w:rsid w:val="008E04F0"/>
    <w:rsid w:val="008E16A8"/>
    <w:rsid w:val="008E3EB3"/>
    <w:rsid w:val="008E435C"/>
    <w:rsid w:val="008E69C0"/>
    <w:rsid w:val="008E6F77"/>
    <w:rsid w:val="008F0119"/>
    <w:rsid w:val="008F13C9"/>
    <w:rsid w:val="008F2702"/>
    <w:rsid w:val="008F47EC"/>
    <w:rsid w:val="00901E58"/>
    <w:rsid w:val="009031C9"/>
    <w:rsid w:val="00903614"/>
    <w:rsid w:val="00904141"/>
    <w:rsid w:val="00905C5C"/>
    <w:rsid w:val="009072F8"/>
    <w:rsid w:val="00907379"/>
    <w:rsid w:val="00910469"/>
    <w:rsid w:val="00911A37"/>
    <w:rsid w:val="00912479"/>
    <w:rsid w:val="00913910"/>
    <w:rsid w:val="00914443"/>
    <w:rsid w:val="00916CDE"/>
    <w:rsid w:val="00917ED5"/>
    <w:rsid w:val="009220D9"/>
    <w:rsid w:val="00922CB2"/>
    <w:rsid w:val="00924C2F"/>
    <w:rsid w:val="00932AC7"/>
    <w:rsid w:val="009354A4"/>
    <w:rsid w:val="00936EE6"/>
    <w:rsid w:val="0094144D"/>
    <w:rsid w:val="00942BCB"/>
    <w:rsid w:val="00945D84"/>
    <w:rsid w:val="00950545"/>
    <w:rsid w:val="00954CF6"/>
    <w:rsid w:val="00960394"/>
    <w:rsid w:val="00962B7B"/>
    <w:rsid w:val="00962B7D"/>
    <w:rsid w:val="00963761"/>
    <w:rsid w:val="00963B41"/>
    <w:rsid w:val="00963B73"/>
    <w:rsid w:val="0096458C"/>
    <w:rsid w:val="0096603B"/>
    <w:rsid w:val="00970D50"/>
    <w:rsid w:val="00971CB3"/>
    <w:rsid w:val="009726A7"/>
    <w:rsid w:val="009732C4"/>
    <w:rsid w:val="00973E94"/>
    <w:rsid w:val="00973F07"/>
    <w:rsid w:val="009753AD"/>
    <w:rsid w:val="00975673"/>
    <w:rsid w:val="00976892"/>
    <w:rsid w:val="0097770D"/>
    <w:rsid w:val="009808BD"/>
    <w:rsid w:val="00981332"/>
    <w:rsid w:val="009832E6"/>
    <w:rsid w:val="00984C2A"/>
    <w:rsid w:val="0098679B"/>
    <w:rsid w:val="00986DB8"/>
    <w:rsid w:val="00986E6B"/>
    <w:rsid w:val="00995DA2"/>
    <w:rsid w:val="00996151"/>
    <w:rsid w:val="009975BC"/>
    <w:rsid w:val="009A0896"/>
    <w:rsid w:val="009A0F0E"/>
    <w:rsid w:val="009A1E09"/>
    <w:rsid w:val="009B0161"/>
    <w:rsid w:val="009B0248"/>
    <w:rsid w:val="009B18DA"/>
    <w:rsid w:val="009B3717"/>
    <w:rsid w:val="009B3C83"/>
    <w:rsid w:val="009B5713"/>
    <w:rsid w:val="009B7B98"/>
    <w:rsid w:val="009C0170"/>
    <w:rsid w:val="009C4B47"/>
    <w:rsid w:val="009C5338"/>
    <w:rsid w:val="009C643A"/>
    <w:rsid w:val="009C6CE6"/>
    <w:rsid w:val="009C7368"/>
    <w:rsid w:val="009D43E4"/>
    <w:rsid w:val="009E0F85"/>
    <w:rsid w:val="009E5365"/>
    <w:rsid w:val="009E60A5"/>
    <w:rsid w:val="009E79E9"/>
    <w:rsid w:val="009F46CE"/>
    <w:rsid w:val="009F6351"/>
    <w:rsid w:val="009F6D56"/>
    <w:rsid w:val="00A016F6"/>
    <w:rsid w:val="00A11F8C"/>
    <w:rsid w:val="00A133F5"/>
    <w:rsid w:val="00A13C51"/>
    <w:rsid w:val="00A1649A"/>
    <w:rsid w:val="00A16843"/>
    <w:rsid w:val="00A17E17"/>
    <w:rsid w:val="00A234B9"/>
    <w:rsid w:val="00A23811"/>
    <w:rsid w:val="00A2593A"/>
    <w:rsid w:val="00A30D55"/>
    <w:rsid w:val="00A3133E"/>
    <w:rsid w:val="00A31D6E"/>
    <w:rsid w:val="00A33A12"/>
    <w:rsid w:val="00A33E9F"/>
    <w:rsid w:val="00A3544B"/>
    <w:rsid w:val="00A36F07"/>
    <w:rsid w:val="00A370A8"/>
    <w:rsid w:val="00A3750A"/>
    <w:rsid w:val="00A4290C"/>
    <w:rsid w:val="00A45609"/>
    <w:rsid w:val="00A456B8"/>
    <w:rsid w:val="00A45A0C"/>
    <w:rsid w:val="00A45A2F"/>
    <w:rsid w:val="00A45D62"/>
    <w:rsid w:val="00A470F6"/>
    <w:rsid w:val="00A47A64"/>
    <w:rsid w:val="00A516DD"/>
    <w:rsid w:val="00A53A33"/>
    <w:rsid w:val="00A53EAE"/>
    <w:rsid w:val="00A5660A"/>
    <w:rsid w:val="00A57E51"/>
    <w:rsid w:val="00A600E2"/>
    <w:rsid w:val="00A6034B"/>
    <w:rsid w:val="00A63C38"/>
    <w:rsid w:val="00A65692"/>
    <w:rsid w:val="00A66AFD"/>
    <w:rsid w:val="00A670BC"/>
    <w:rsid w:val="00A7181C"/>
    <w:rsid w:val="00A723F3"/>
    <w:rsid w:val="00A7250A"/>
    <w:rsid w:val="00A72790"/>
    <w:rsid w:val="00A74E02"/>
    <w:rsid w:val="00A74F6E"/>
    <w:rsid w:val="00A763AE"/>
    <w:rsid w:val="00A77638"/>
    <w:rsid w:val="00A8161C"/>
    <w:rsid w:val="00A8522E"/>
    <w:rsid w:val="00A853EF"/>
    <w:rsid w:val="00A87EA7"/>
    <w:rsid w:val="00A90339"/>
    <w:rsid w:val="00A906B4"/>
    <w:rsid w:val="00A93F16"/>
    <w:rsid w:val="00A94899"/>
    <w:rsid w:val="00A94F9A"/>
    <w:rsid w:val="00A96627"/>
    <w:rsid w:val="00AA08A0"/>
    <w:rsid w:val="00AA33C9"/>
    <w:rsid w:val="00AA4682"/>
    <w:rsid w:val="00AA499A"/>
    <w:rsid w:val="00AA5922"/>
    <w:rsid w:val="00AA59C4"/>
    <w:rsid w:val="00AB0C69"/>
    <w:rsid w:val="00AB2CC5"/>
    <w:rsid w:val="00AB3203"/>
    <w:rsid w:val="00AB54DF"/>
    <w:rsid w:val="00AC0767"/>
    <w:rsid w:val="00AC16DB"/>
    <w:rsid w:val="00AC3695"/>
    <w:rsid w:val="00AC56F8"/>
    <w:rsid w:val="00AC5EDB"/>
    <w:rsid w:val="00AC695F"/>
    <w:rsid w:val="00AD0377"/>
    <w:rsid w:val="00AD19D0"/>
    <w:rsid w:val="00AD2249"/>
    <w:rsid w:val="00AD2F73"/>
    <w:rsid w:val="00AD5A50"/>
    <w:rsid w:val="00AD725D"/>
    <w:rsid w:val="00AE0663"/>
    <w:rsid w:val="00AE1EE9"/>
    <w:rsid w:val="00AE437C"/>
    <w:rsid w:val="00AE5F42"/>
    <w:rsid w:val="00AF0674"/>
    <w:rsid w:val="00AF180A"/>
    <w:rsid w:val="00AF3EDD"/>
    <w:rsid w:val="00AF4AB6"/>
    <w:rsid w:val="00AF517F"/>
    <w:rsid w:val="00AF54B9"/>
    <w:rsid w:val="00AF5692"/>
    <w:rsid w:val="00AF5AB0"/>
    <w:rsid w:val="00AF6107"/>
    <w:rsid w:val="00AF6389"/>
    <w:rsid w:val="00AF6A8E"/>
    <w:rsid w:val="00B0431E"/>
    <w:rsid w:val="00B04DD0"/>
    <w:rsid w:val="00B0547A"/>
    <w:rsid w:val="00B054B6"/>
    <w:rsid w:val="00B10844"/>
    <w:rsid w:val="00B12997"/>
    <w:rsid w:val="00B1406E"/>
    <w:rsid w:val="00B16274"/>
    <w:rsid w:val="00B168BB"/>
    <w:rsid w:val="00B177FF"/>
    <w:rsid w:val="00B21D1E"/>
    <w:rsid w:val="00B22993"/>
    <w:rsid w:val="00B253EF"/>
    <w:rsid w:val="00B27893"/>
    <w:rsid w:val="00B31153"/>
    <w:rsid w:val="00B31FA7"/>
    <w:rsid w:val="00B32316"/>
    <w:rsid w:val="00B331FD"/>
    <w:rsid w:val="00B34B62"/>
    <w:rsid w:val="00B35FB8"/>
    <w:rsid w:val="00B36E8E"/>
    <w:rsid w:val="00B370C5"/>
    <w:rsid w:val="00B43400"/>
    <w:rsid w:val="00B43957"/>
    <w:rsid w:val="00B4446F"/>
    <w:rsid w:val="00B51F2C"/>
    <w:rsid w:val="00B53F67"/>
    <w:rsid w:val="00B54536"/>
    <w:rsid w:val="00B6065B"/>
    <w:rsid w:val="00B6260B"/>
    <w:rsid w:val="00B639CE"/>
    <w:rsid w:val="00B63E9D"/>
    <w:rsid w:val="00B64435"/>
    <w:rsid w:val="00B6609C"/>
    <w:rsid w:val="00B66DAB"/>
    <w:rsid w:val="00B71053"/>
    <w:rsid w:val="00B71B95"/>
    <w:rsid w:val="00B73100"/>
    <w:rsid w:val="00B73CCE"/>
    <w:rsid w:val="00B75A51"/>
    <w:rsid w:val="00B76899"/>
    <w:rsid w:val="00B776EF"/>
    <w:rsid w:val="00B82DBE"/>
    <w:rsid w:val="00B836D8"/>
    <w:rsid w:val="00B8382C"/>
    <w:rsid w:val="00B83CDF"/>
    <w:rsid w:val="00B843B8"/>
    <w:rsid w:val="00B97F9A"/>
    <w:rsid w:val="00BA1CE6"/>
    <w:rsid w:val="00BA7C02"/>
    <w:rsid w:val="00BA7D5F"/>
    <w:rsid w:val="00BB0D0D"/>
    <w:rsid w:val="00BB0FFF"/>
    <w:rsid w:val="00BB28A5"/>
    <w:rsid w:val="00BB48FB"/>
    <w:rsid w:val="00BB71FA"/>
    <w:rsid w:val="00BB7218"/>
    <w:rsid w:val="00BC0138"/>
    <w:rsid w:val="00BC08F2"/>
    <w:rsid w:val="00BC2338"/>
    <w:rsid w:val="00BC40CB"/>
    <w:rsid w:val="00BC4A0A"/>
    <w:rsid w:val="00BC6031"/>
    <w:rsid w:val="00BC60D9"/>
    <w:rsid w:val="00BC6801"/>
    <w:rsid w:val="00BC6895"/>
    <w:rsid w:val="00BD0F0B"/>
    <w:rsid w:val="00BD3361"/>
    <w:rsid w:val="00BD3CC0"/>
    <w:rsid w:val="00BD4B66"/>
    <w:rsid w:val="00BD7053"/>
    <w:rsid w:val="00BD7294"/>
    <w:rsid w:val="00BE5D91"/>
    <w:rsid w:val="00BF0D32"/>
    <w:rsid w:val="00BF3F32"/>
    <w:rsid w:val="00BF6426"/>
    <w:rsid w:val="00BF7F08"/>
    <w:rsid w:val="00C02CA4"/>
    <w:rsid w:val="00C04293"/>
    <w:rsid w:val="00C05518"/>
    <w:rsid w:val="00C063D3"/>
    <w:rsid w:val="00C06B2C"/>
    <w:rsid w:val="00C07E45"/>
    <w:rsid w:val="00C12B30"/>
    <w:rsid w:val="00C12D42"/>
    <w:rsid w:val="00C1507F"/>
    <w:rsid w:val="00C211C3"/>
    <w:rsid w:val="00C304B4"/>
    <w:rsid w:val="00C32774"/>
    <w:rsid w:val="00C34CEA"/>
    <w:rsid w:val="00C402C1"/>
    <w:rsid w:val="00C4070E"/>
    <w:rsid w:val="00C409D4"/>
    <w:rsid w:val="00C43ABC"/>
    <w:rsid w:val="00C458DC"/>
    <w:rsid w:val="00C46212"/>
    <w:rsid w:val="00C47FBF"/>
    <w:rsid w:val="00C50B78"/>
    <w:rsid w:val="00C53446"/>
    <w:rsid w:val="00C54038"/>
    <w:rsid w:val="00C562C2"/>
    <w:rsid w:val="00C61230"/>
    <w:rsid w:val="00C6124E"/>
    <w:rsid w:val="00C61804"/>
    <w:rsid w:val="00C61D53"/>
    <w:rsid w:val="00C6221F"/>
    <w:rsid w:val="00C64064"/>
    <w:rsid w:val="00C644F7"/>
    <w:rsid w:val="00C721A5"/>
    <w:rsid w:val="00C763C6"/>
    <w:rsid w:val="00C76A74"/>
    <w:rsid w:val="00C776FA"/>
    <w:rsid w:val="00C77FA4"/>
    <w:rsid w:val="00C80BE2"/>
    <w:rsid w:val="00C8207F"/>
    <w:rsid w:val="00C82306"/>
    <w:rsid w:val="00C86C5D"/>
    <w:rsid w:val="00C86EB1"/>
    <w:rsid w:val="00C871FF"/>
    <w:rsid w:val="00C92332"/>
    <w:rsid w:val="00C93BF9"/>
    <w:rsid w:val="00C94BB1"/>
    <w:rsid w:val="00C96E04"/>
    <w:rsid w:val="00C977DD"/>
    <w:rsid w:val="00CA121B"/>
    <w:rsid w:val="00CA39F2"/>
    <w:rsid w:val="00CA3D26"/>
    <w:rsid w:val="00CA3D40"/>
    <w:rsid w:val="00CA44B6"/>
    <w:rsid w:val="00CA4CD9"/>
    <w:rsid w:val="00CA4FD9"/>
    <w:rsid w:val="00CA5BC6"/>
    <w:rsid w:val="00CA6E98"/>
    <w:rsid w:val="00CA7B74"/>
    <w:rsid w:val="00CB1944"/>
    <w:rsid w:val="00CB3B6F"/>
    <w:rsid w:val="00CB4500"/>
    <w:rsid w:val="00CB6B7E"/>
    <w:rsid w:val="00CC0979"/>
    <w:rsid w:val="00CC3A2B"/>
    <w:rsid w:val="00CC3AE3"/>
    <w:rsid w:val="00CC625F"/>
    <w:rsid w:val="00CC74E6"/>
    <w:rsid w:val="00CC7F00"/>
    <w:rsid w:val="00CD1F89"/>
    <w:rsid w:val="00CD2091"/>
    <w:rsid w:val="00CD2CCF"/>
    <w:rsid w:val="00CD2FAE"/>
    <w:rsid w:val="00CD4E31"/>
    <w:rsid w:val="00CD76E1"/>
    <w:rsid w:val="00CE04C8"/>
    <w:rsid w:val="00CE0D34"/>
    <w:rsid w:val="00CE2597"/>
    <w:rsid w:val="00CE2E23"/>
    <w:rsid w:val="00CE4F3B"/>
    <w:rsid w:val="00CE4F49"/>
    <w:rsid w:val="00CE6F59"/>
    <w:rsid w:val="00CF2C0F"/>
    <w:rsid w:val="00CF5177"/>
    <w:rsid w:val="00CF581B"/>
    <w:rsid w:val="00CF6110"/>
    <w:rsid w:val="00CF6191"/>
    <w:rsid w:val="00CF6CBC"/>
    <w:rsid w:val="00D001AF"/>
    <w:rsid w:val="00D0023C"/>
    <w:rsid w:val="00D0063C"/>
    <w:rsid w:val="00D00A45"/>
    <w:rsid w:val="00D01392"/>
    <w:rsid w:val="00D10958"/>
    <w:rsid w:val="00D119E2"/>
    <w:rsid w:val="00D11E20"/>
    <w:rsid w:val="00D1440A"/>
    <w:rsid w:val="00D2207F"/>
    <w:rsid w:val="00D22166"/>
    <w:rsid w:val="00D2231F"/>
    <w:rsid w:val="00D23648"/>
    <w:rsid w:val="00D23CB9"/>
    <w:rsid w:val="00D24199"/>
    <w:rsid w:val="00D263ED"/>
    <w:rsid w:val="00D26982"/>
    <w:rsid w:val="00D30A75"/>
    <w:rsid w:val="00D3101D"/>
    <w:rsid w:val="00D31803"/>
    <w:rsid w:val="00D33920"/>
    <w:rsid w:val="00D34006"/>
    <w:rsid w:val="00D34ACE"/>
    <w:rsid w:val="00D35B28"/>
    <w:rsid w:val="00D36BAD"/>
    <w:rsid w:val="00D3761E"/>
    <w:rsid w:val="00D3782D"/>
    <w:rsid w:val="00D42F7B"/>
    <w:rsid w:val="00D43506"/>
    <w:rsid w:val="00D446EC"/>
    <w:rsid w:val="00D449E5"/>
    <w:rsid w:val="00D47344"/>
    <w:rsid w:val="00D50B04"/>
    <w:rsid w:val="00D51B4E"/>
    <w:rsid w:val="00D54D94"/>
    <w:rsid w:val="00D55847"/>
    <w:rsid w:val="00D60C55"/>
    <w:rsid w:val="00D6271E"/>
    <w:rsid w:val="00D63616"/>
    <w:rsid w:val="00D63696"/>
    <w:rsid w:val="00D64015"/>
    <w:rsid w:val="00D64230"/>
    <w:rsid w:val="00D656C9"/>
    <w:rsid w:val="00D6674A"/>
    <w:rsid w:val="00D67CAC"/>
    <w:rsid w:val="00D72636"/>
    <w:rsid w:val="00D72F08"/>
    <w:rsid w:val="00D755B0"/>
    <w:rsid w:val="00D75EA7"/>
    <w:rsid w:val="00D771A5"/>
    <w:rsid w:val="00D77661"/>
    <w:rsid w:val="00D836A3"/>
    <w:rsid w:val="00D86822"/>
    <w:rsid w:val="00D87829"/>
    <w:rsid w:val="00D922A6"/>
    <w:rsid w:val="00D929E4"/>
    <w:rsid w:val="00D943A1"/>
    <w:rsid w:val="00D9596C"/>
    <w:rsid w:val="00D973E0"/>
    <w:rsid w:val="00D97CA5"/>
    <w:rsid w:val="00DA2A0E"/>
    <w:rsid w:val="00DA2CF5"/>
    <w:rsid w:val="00DA3055"/>
    <w:rsid w:val="00DA3235"/>
    <w:rsid w:val="00DA3913"/>
    <w:rsid w:val="00DA64DC"/>
    <w:rsid w:val="00DA66EB"/>
    <w:rsid w:val="00DA6A7F"/>
    <w:rsid w:val="00DA726F"/>
    <w:rsid w:val="00DA791A"/>
    <w:rsid w:val="00DB1B14"/>
    <w:rsid w:val="00DB3A0A"/>
    <w:rsid w:val="00DB751C"/>
    <w:rsid w:val="00DB776D"/>
    <w:rsid w:val="00DC0902"/>
    <w:rsid w:val="00DC118D"/>
    <w:rsid w:val="00DC1540"/>
    <w:rsid w:val="00DC16C0"/>
    <w:rsid w:val="00DC2801"/>
    <w:rsid w:val="00DC40B5"/>
    <w:rsid w:val="00DC49A6"/>
    <w:rsid w:val="00DC6753"/>
    <w:rsid w:val="00DD1784"/>
    <w:rsid w:val="00DD5289"/>
    <w:rsid w:val="00DD5C57"/>
    <w:rsid w:val="00DD74EC"/>
    <w:rsid w:val="00DE2D3D"/>
    <w:rsid w:val="00DE2D8A"/>
    <w:rsid w:val="00DE4540"/>
    <w:rsid w:val="00DE474D"/>
    <w:rsid w:val="00DE5D6F"/>
    <w:rsid w:val="00DE7397"/>
    <w:rsid w:val="00DE75F9"/>
    <w:rsid w:val="00DF01EC"/>
    <w:rsid w:val="00DF1153"/>
    <w:rsid w:val="00E01A34"/>
    <w:rsid w:val="00E0227B"/>
    <w:rsid w:val="00E03CD5"/>
    <w:rsid w:val="00E04093"/>
    <w:rsid w:val="00E05087"/>
    <w:rsid w:val="00E10E3A"/>
    <w:rsid w:val="00E11D54"/>
    <w:rsid w:val="00E12CD1"/>
    <w:rsid w:val="00E15020"/>
    <w:rsid w:val="00E15030"/>
    <w:rsid w:val="00E16273"/>
    <w:rsid w:val="00E16B5F"/>
    <w:rsid w:val="00E20479"/>
    <w:rsid w:val="00E20686"/>
    <w:rsid w:val="00E20CC4"/>
    <w:rsid w:val="00E2107E"/>
    <w:rsid w:val="00E235DB"/>
    <w:rsid w:val="00E26CD9"/>
    <w:rsid w:val="00E31108"/>
    <w:rsid w:val="00E320DC"/>
    <w:rsid w:val="00E3222F"/>
    <w:rsid w:val="00E32B39"/>
    <w:rsid w:val="00E32E0D"/>
    <w:rsid w:val="00E33838"/>
    <w:rsid w:val="00E364FD"/>
    <w:rsid w:val="00E46E0F"/>
    <w:rsid w:val="00E47673"/>
    <w:rsid w:val="00E527D6"/>
    <w:rsid w:val="00E54004"/>
    <w:rsid w:val="00E56FD6"/>
    <w:rsid w:val="00E60260"/>
    <w:rsid w:val="00E61481"/>
    <w:rsid w:val="00E61E2A"/>
    <w:rsid w:val="00E66A87"/>
    <w:rsid w:val="00E6741A"/>
    <w:rsid w:val="00E70DEB"/>
    <w:rsid w:val="00E725C1"/>
    <w:rsid w:val="00E735BB"/>
    <w:rsid w:val="00E74E6E"/>
    <w:rsid w:val="00E76B41"/>
    <w:rsid w:val="00E76CB6"/>
    <w:rsid w:val="00E81F81"/>
    <w:rsid w:val="00E847E6"/>
    <w:rsid w:val="00E8669F"/>
    <w:rsid w:val="00E8704E"/>
    <w:rsid w:val="00E91204"/>
    <w:rsid w:val="00E95EA6"/>
    <w:rsid w:val="00E9621B"/>
    <w:rsid w:val="00EA0C5B"/>
    <w:rsid w:val="00EA11E4"/>
    <w:rsid w:val="00EA1F05"/>
    <w:rsid w:val="00EA50F5"/>
    <w:rsid w:val="00EA52B4"/>
    <w:rsid w:val="00EA613A"/>
    <w:rsid w:val="00EA7A17"/>
    <w:rsid w:val="00EB03BA"/>
    <w:rsid w:val="00EB0FC4"/>
    <w:rsid w:val="00EB1417"/>
    <w:rsid w:val="00EB3014"/>
    <w:rsid w:val="00EB6B29"/>
    <w:rsid w:val="00EC1B48"/>
    <w:rsid w:val="00EC2247"/>
    <w:rsid w:val="00EC392C"/>
    <w:rsid w:val="00EC3BBC"/>
    <w:rsid w:val="00EC70B9"/>
    <w:rsid w:val="00EC7750"/>
    <w:rsid w:val="00ED0D56"/>
    <w:rsid w:val="00ED45DB"/>
    <w:rsid w:val="00ED49DD"/>
    <w:rsid w:val="00ED4DEB"/>
    <w:rsid w:val="00EE0804"/>
    <w:rsid w:val="00EE3B0A"/>
    <w:rsid w:val="00EE4EAD"/>
    <w:rsid w:val="00EF1587"/>
    <w:rsid w:val="00EF2929"/>
    <w:rsid w:val="00EF325F"/>
    <w:rsid w:val="00EF5007"/>
    <w:rsid w:val="00EF579F"/>
    <w:rsid w:val="00F01F31"/>
    <w:rsid w:val="00F020E4"/>
    <w:rsid w:val="00F04519"/>
    <w:rsid w:val="00F05162"/>
    <w:rsid w:val="00F07285"/>
    <w:rsid w:val="00F079FC"/>
    <w:rsid w:val="00F116CA"/>
    <w:rsid w:val="00F124B6"/>
    <w:rsid w:val="00F201EF"/>
    <w:rsid w:val="00F23863"/>
    <w:rsid w:val="00F23B01"/>
    <w:rsid w:val="00F23B48"/>
    <w:rsid w:val="00F261D4"/>
    <w:rsid w:val="00F27180"/>
    <w:rsid w:val="00F3014B"/>
    <w:rsid w:val="00F3032D"/>
    <w:rsid w:val="00F31D15"/>
    <w:rsid w:val="00F33743"/>
    <w:rsid w:val="00F353E1"/>
    <w:rsid w:val="00F37F62"/>
    <w:rsid w:val="00F402EF"/>
    <w:rsid w:val="00F421AA"/>
    <w:rsid w:val="00F44586"/>
    <w:rsid w:val="00F44979"/>
    <w:rsid w:val="00F476D6"/>
    <w:rsid w:val="00F502FB"/>
    <w:rsid w:val="00F548A8"/>
    <w:rsid w:val="00F5758E"/>
    <w:rsid w:val="00F606D8"/>
    <w:rsid w:val="00F613A0"/>
    <w:rsid w:val="00F6152A"/>
    <w:rsid w:val="00F6361F"/>
    <w:rsid w:val="00F64180"/>
    <w:rsid w:val="00F652C4"/>
    <w:rsid w:val="00F653DC"/>
    <w:rsid w:val="00F65998"/>
    <w:rsid w:val="00F67093"/>
    <w:rsid w:val="00F75494"/>
    <w:rsid w:val="00F7627A"/>
    <w:rsid w:val="00F773B5"/>
    <w:rsid w:val="00F82977"/>
    <w:rsid w:val="00F82AF5"/>
    <w:rsid w:val="00F83A9A"/>
    <w:rsid w:val="00F9061C"/>
    <w:rsid w:val="00F90E12"/>
    <w:rsid w:val="00F9115C"/>
    <w:rsid w:val="00F96563"/>
    <w:rsid w:val="00FA2CC7"/>
    <w:rsid w:val="00FA550C"/>
    <w:rsid w:val="00FA5D16"/>
    <w:rsid w:val="00FA6812"/>
    <w:rsid w:val="00FA6B32"/>
    <w:rsid w:val="00FA6FF5"/>
    <w:rsid w:val="00FA7DD8"/>
    <w:rsid w:val="00FB0BA5"/>
    <w:rsid w:val="00FB195D"/>
    <w:rsid w:val="00FB2D71"/>
    <w:rsid w:val="00FB2F2A"/>
    <w:rsid w:val="00FB4F04"/>
    <w:rsid w:val="00FB5446"/>
    <w:rsid w:val="00FC038D"/>
    <w:rsid w:val="00FC3CAB"/>
    <w:rsid w:val="00FC45C3"/>
    <w:rsid w:val="00FC4F52"/>
    <w:rsid w:val="00FC6813"/>
    <w:rsid w:val="00FD16E6"/>
    <w:rsid w:val="00FD1C00"/>
    <w:rsid w:val="00FD2D28"/>
    <w:rsid w:val="00FD3007"/>
    <w:rsid w:val="00FD3518"/>
    <w:rsid w:val="00FD4E58"/>
    <w:rsid w:val="00FD6A11"/>
    <w:rsid w:val="00FD7696"/>
    <w:rsid w:val="00FE0D04"/>
    <w:rsid w:val="00FE1551"/>
    <w:rsid w:val="00FE305E"/>
    <w:rsid w:val="00FE4FAE"/>
    <w:rsid w:val="00FE75B1"/>
    <w:rsid w:val="00FF016C"/>
    <w:rsid w:val="00FF0506"/>
    <w:rsid w:val="00FF093B"/>
    <w:rsid w:val="00FF19A7"/>
    <w:rsid w:val="00FF209E"/>
    <w:rsid w:val="00FF4BF9"/>
    <w:rsid w:val="00FF4CC7"/>
    <w:rsid w:val="00FF6C1B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17B01"/>
  <w15:docId w15:val="{59458B91-3C38-43C5-A615-9D1C9370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38"/>
    <w:rPr>
      <w:sz w:val="24"/>
      <w:szCs w:val="24"/>
    </w:rPr>
  </w:style>
  <w:style w:type="paragraph" w:styleId="Heading1">
    <w:name w:val="heading 1"/>
    <w:basedOn w:val="Normal"/>
    <w:next w:val="Normal"/>
    <w:qFormat/>
    <w:rsid w:val="006C0FEA"/>
    <w:pPr>
      <w:keepNext/>
      <w:jc w:val="center"/>
      <w:outlineLvl w:val="0"/>
    </w:pPr>
    <w:rPr>
      <w:b/>
      <w:bCs/>
      <w:sz w:val="32"/>
      <w:u w:val="single"/>
      <w:lang w:val="sr-Cyrl-CS"/>
    </w:rPr>
  </w:style>
  <w:style w:type="paragraph" w:styleId="Heading2">
    <w:name w:val="heading 2"/>
    <w:basedOn w:val="Normal"/>
    <w:next w:val="Normal"/>
    <w:qFormat/>
    <w:rsid w:val="006C0FEA"/>
    <w:pPr>
      <w:keepNext/>
      <w:jc w:val="center"/>
      <w:outlineLvl w:val="1"/>
    </w:pPr>
    <w:rPr>
      <w:sz w:val="32"/>
      <w:lang w:val="sr-Cyrl-CS"/>
    </w:rPr>
  </w:style>
  <w:style w:type="paragraph" w:styleId="Heading3">
    <w:name w:val="heading 3"/>
    <w:basedOn w:val="Normal"/>
    <w:next w:val="Normal"/>
    <w:qFormat/>
    <w:rsid w:val="006C0FEA"/>
    <w:pPr>
      <w:keepNext/>
      <w:jc w:val="center"/>
      <w:outlineLvl w:val="2"/>
    </w:pPr>
    <w:rPr>
      <w:sz w:val="36"/>
      <w:lang w:val="sr-Cyrl-CS"/>
    </w:rPr>
  </w:style>
  <w:style w:type="paragraph" w:styleId="Heading4">
    <w:name w:val="heading 4"/>
    <w:basedOn w:val="Normal"/>
    <w:next w:val="Normal"/>
    <w:qFormat/>
    <w:rsid w:val="006C0FEA"/>
    <w:pPr>
      <w:keepNext/>
      <w:jc w:val="center"/>
      <w:outlineLvl w:val="3"/>
    </w:pPr>
    <w:rPr>
      <w:b/>
      <w:bCs/>
      <w:sz w:val="32"/>
      <w:lang w:val="sr-Cyrl-CS"/>
    </w:rPr>
  </w:style>
  <w:style w:type="paragraph" w:styleId="Heading5">
    <w:name w:val="heading 5"/>
    <w:basedOn w:val="Normal"/>
    <w:next w:val="Normal"/>
    <w:qFormat/>
    <w:rsid w:val="006C0FEA"/>
    <w:pPr>
      <w:keepNext/>
      <w:jc w:val="center"/>
      <w:outlineLvl w:val="4"/>
    </w:pPr>
    <w:rPr>
      <w:i/>
      <w:iCs/>
      <w:sz w:val="32"/>
      <w:lang w:val="sr-Cyrl-CS"/>
    </w:rPr>
  </w:style>
  <w:style w:type="paragraph" w:styleId="Heading6">
    <w:name w:val="heading 6"/>
    <w:basedOn w:val="Normal"/>
    <w:next w:val="Normal"/>
    <w:qFormat/>
    <w:rsid w:val="006C0FEA"/>
    <w:pPr>
      <w:keepNext/>
      <w:tabs>
        <w:tab w:val="left" w:pos="210"/>
      </w:tabs>
      <w:outlineLvl w:val="5"/>
    </w:pPr>
    <w:rPr>
      <w:b/>
      <w:bCs/>
      <w:i/>
      <w:iCs/>
      <w:sz w:val="32"/>
      <w:lang w:val="sr-Cyrl-CS"/>
    </w:rPr>
  </w:style>
  <w:style w:type="paragraph" w:styleId="Heading7">
    <w:name w:val="heading 7"/>
    <w:basedOn w:val="Normal"/>
    <w:next w:val="Normal"/>
    <w:qFormat/>
    <w:rsid w:val="006C0FEA"/>
    <w:pPr>
      <w:keepNext/>
      <w:tabs>
        <w:tab w:val="left" w:pos="4485"/>
      </w:tabs>
      <w:jc w:val="center"/>
      <w:outlineLvl w:val="6"/>
    </w:pPr>
    <w:rPr>
      <w:b/>
      <w:bCs/>
      <w:sz w:val="36"/>
      <w:u w:val="single"/>
      <w:lang w:val="sr-Cyrl-CS"/>
    </w:rPr>
  </w:style>
  <w:style w:type="paragraph" w:styleId="Heading8">
    <w:name w:val="heading 8"/>
    <w:basedOn w:val="Normal"/>
    <w:next w:val="Normal"/>
    <w:qFormat/>
    <w:rsid w:val="006C0FEA"/>
    <w:pPr>
      <w:keepNext/>
      <w:jc w:val="center"/>
      <w:outlineLvl w:val="7"/>
    </w:pPr>
    <w:rPr>
      <w:b/>
      <w:bCs/>
      <w:sz w:val="36"/>
      <w:lang w:val="sr-Cyrl-CS"/>
    </w:rPr>
  </w:style>
  <w:style w:type="paragraph" w:styleId="Heading9">
    <w:name w:val="heading 9"/>
    <w:basedOn w:val="Normal"/>
    <w:next w:val="Normal"/>
    <w:qFormat/>
    <w:rsid w:val="006C0FEA"/>
    <w:pPr>
      <w:keepNext/>
      <w:jc w:val="both"/>
      <w:outlineLvl w:val="8"/>
    </w:pPr>
    <w:rPr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0FEA"/>
    <w:pPr>
      <w:jc w:val="both"/>
    </w:pPr>
    <w:rPr>
      <w:i/>
      <w:iCs/>
      <w:sz w:val="32"/>
      <w:lang w:val="sr-Cyrl-CS"/>
    </w:rPr>
  </w:style>
  <w:style w:type="paragraph" w:styleId="BodyText2">
    <w:name w:val="Body Text 2"/>
    <w:basedOn w:val="Normal"/>
    <w:rsid w:val="006C0FEA"/>
    <w:pPr>
      <w:jc w:val="both"/>
    </w:pPr>
    <w:rPr>
      <w:b/>
      <w:bCs/>
      <w:sz w:val="32"/>
      <w:lang w:val="sr-Cyrl-CS"/>
    </w:rPr>
  </w:style>
  <w:style w:type="paragraph" w:styleId="BodyTextIndent">
    <w:name w:val="Body Text Indent"/>
    <w:basedOn w:val="Normal"/>
    <w:rsid w:val="006C0FEA"/>
    <w:pPr>
      <w:ind w:left="360"/>
      <w:jc w:val="both"/>
    </w:pPr>
    <w:rPr>
      <w:sz w:val="32"/>
      <w:lang w:val="sr-Cyrl-CS"/>
    </w:rPr>
  </w:style>
  <w:style w:type="paragraph" w:styleId="BodyText3">
    <w:name w:val="Body Text 3"/>
    <w:basedOn w:val="Normal"/>
    <w:rsid w:val="006C0FEA"/>
    <w:rPr>
      <w:sz w:val="32"/>
      <w:lang w:val="sr-Cyrl-CS"/>
    </w:rPr>
  </w:style>
  <w:style w:type="paragraph" w:styleId="BodyTextIndent2">
    <w:name w:val="Body Text Indent 2"/>
    <w:basedOn w:val="Normal"/>
    <w:rsid w:val="006C0FEA"/>
    <w:pPr>
      <w:ind w:firstLine="720"/>
      <w:jc w:val="both"/>
    </w:pPr>
    <w:rPr>
      <w:sz w:val="32"/>
      <w:lang w:val="sr-Cyrl-CS"/>
    </w:rPr>
  </w:style>
  <w:style w:type="paragraph" w:styleId="BalloonText">
    <w:name w:val="Balloon Text"/>
    <w:basedOn w:val="Normal"/>
    <w:semiHidden/>
    <w:rsid w:val="00806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2D0"/>
    <w:pPr>
      <w:ind w:left="720"/>
      <w:contextualSpacing/>
    </w:pPr>
  </w:style>
  <w:style w:type="paragraph" w:styleId="NoSpacing">
    <w:name w:val="No Spacing"/>
    <w:uiPriority w:val="1"/>
    <w:qFormat/>
    <w:rsid w:val="00DA66EB"/>
    <w:rPr>
      <w:sz w:val="24"/>
      <w:szCs w:val="24"/>
    </w:rPr>
  </w:style>
  <w:style w:type="character" w:customStyle="1" w:styleId="bold">
    <w:name w:val="bold"/>
    <w:basedOn w:val="DefaultParagraphFont"/>
    <w:rsid w:val="002039CD"/>
  </w:style>
  <w:style w:type="paragraph" w:customStyle="1" w:styleId="clan">
    <w:name w:val="clan"/>
    <w:basedOn w:val="Normal"/>
    <w:rsid w:val="00E66A8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E66A8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rsid w:val="00E66A87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"/>
    <w:link w:val="TekstChar"/>
    <w:uiPriority w:val="99"/>
    <w:rsid w:val="00CE04C8"/>
    <w:pPr>
      <w:spacing w:after="120"/>
      <w:ind w:firstLine="397"/>
      <w:jc w:val="both"/>
    </w:pPr>
    <w:rPr>
      <w:rFonts w:ascii="Verdana" w:hAnsi="Verdana" w:cs="Verdana"/>
      <w:sz w:val="22"/>
      <w:szCs w:val="22"/>
    </w:rPr>
  </w:style>
  <w:style w:type="character" w:customStyle="1" w:styleId="TekstChar">
    <w:name w:val="Tekst Char"/>
    <w:basedOn w:val="DefaultParagraphFont"/>
    <w:link w:val="Tekst"/>
    <w:uiPriority w:val="99"/>
    <w:locked/>
    <w:rsid w:val="00CE04C8"/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%20sluzba\Desktop\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84EA-8DE9-4AFD-8027-B48149FB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0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Oсновна школа „Владимир Роловић“</vt:lpstr>
    </vt:vector>
  </TitlesOfParts>
  <Company>OS "Vladimir Rolovic"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Oсновна школа „Владимир Роловић“</dc:title>
  <dc:creator>PP Sluzba</dc:creator>
  <cp:lastModifiedBy>Profesor</cp:lastModifiedBy>
  <cp:revision>2</cp:revision>
  <cp:lastPrinted>2023-04-21T06:25:00Z</cp:lastPrinted>
  <dcterms:created xsi:type="dcterms:W3CDTF">2023-05-19T09:51:00Z</dcterms:created>
  <dcterms:modified xsi:type="dcterms:W3CDTF">2023-05-19T09:51:00Z</dcterms:modified>
</cp:coreProperties>
</file>