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page" w:horzAnchor="margin" w:tblpXSpec="center" w:tblpY="1022"/>
        <w:tblW w:w="101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  <w:gridCol w:w="3493"/>
        <w:gridCol w:w="3504"/>
      </w:tblGrid>
      <w:tr w14:paraId="59D12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45" w:hRule="atLeast"/>
        </w:trPr>
        <w:tc>
          <w:tcPr>
            <w:tcW w:w="3175" w:type="dxa"/>
            <w:noWrap w:val="0"/>
            <w:vAlign w:val="top"/>
          </w:tcPr>
          <w:p w14:paraId="0369C9DA">
            <w:pPr>
              <w:pStyle w:val="2"/>
              <w:rPr>
                <w:rFonts w:ascii="Times New Roman" w:hAnsi="Times New Roman"/>
                <w:b w:val="0"/>
                <w:color w:val="000000"/>
                <w:lang w:val="sr-Cyrl-RS"/>
              </w:rPr>
            </w:pPr>
            <w:r>
              <w:rPr>
                <w:rFonts w:ascii="Times New Roman" w:hAnsi="Times New Roman"/>
                <w:b w:val="0"/>
                <w:color w:val="000000"/>
                <w:lang w:val="sr-Cyrl-RS"/>
              </w:rPr>
              <w:t>Република Србија</w:t>
            </w:r>
          </w:p>
          <w:p w14:paraId="64BFB27C">
            <w:pPr>
              <w:pStyle w:val="4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RS"/>
              </w:rPr>
              <w:t>Град Београд</w:t>
            </w:r>
          </w:p>
          <w:p w14:paraId="7FE0D605">
            <w:pPr>
              <w:pStyle w:val="4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RS"/>
              </w:rPr>
              <w:t>Градска управа</w:t>
            </w:r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sr-Cyrl-RS"/>
              </w:rPr>
              <w:t xml:space="preserve"> града Београда</w:t>
            </w:r>
          </w:p>
          <w:p w14:paraId="181AAA46">
            <w:pPr>
              <w:pStyle w:val="4"/>
              <w:spacing w:before="0" w:after="0"/>
              <w:rPr>
                <w:rFonts w:ascii="Times New Roman" w:hAnsi="Times New Roman"/>
                <w:bCs w:val="0"/>
                <w:i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Cs w:val="0"/>
                <w:i w:val="0"/>
                <w:sz w:val="22"/>
                <w:szCs w:val="22"/>
                <w:lang w:val="sr-Cyrl-RS"/>
              </w:rPr>
              <w:t>Секретаријат за образовање и  дечју заштиту</w:t>
            </w:r>
          </w:p>
          <w:p w14:paraId="340090A9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                                           </w:t>
            </w:r>
          </w:p>
          <w:p w14:paraId="31AE6B43">
            <w:pPr>
              <w:rPr>
                <w:rFonts w:ascii="Times New Roman" w:hAnsi="Times New Roman"/>
                <w:lang w:val="sr-Cyrl-RS"/>
              </w:rPr>
            </w:pPr>
          </w:p>
          <w:p w14:paraId="04EB4379">
            <w:pPr>
              <w:rPr>
                <w:rFonts w:ascii="Times New Roman" w:hAnsi="Times New Roman"/>
                <w:lang w:val="sr-Cyrl-RS"/>
              </w:rPr>
            </w:pPr>
          </w:p>
          <w:p w14:paraId="7A9BAFA2">
            <w:pPr>
              <w:rPr>
                <w:rFonts w:ascii="Times New Roman" w:hAnsi="Times New Roman"/>
                <w:lang w:val="sr-Cyrl-RS"/>
              </w:rPr>
            </w:pPr>
          </w:p>
          <w:p w14:paraId="3AF8274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493" w:type="dxa"/>
            <w:noWrap w:val="0"/>
            <w:vAlign w:val="top"/>
          </w:tcPr>
          <w:p w14:paraId="34AB96C1">
            <w:pPr>
              <w:spacing w:before="6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04" w:type="dxa"/>
            <w:noWrap w:val="0"/>
            <w:vAlign w:val="top"/>
          </w:tcPr>
          <w:p w14:paraId="7E5CA5F9">
            <w:pPr>
              <w:spacing w:before="4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Краљице Марије бр. 1</w:t>
            </w:r>
          </w:p>
          <w:p w14:paraId="7FD74904">
            <w:pPr>
              <w:spacing w:before="4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Београд</w:t>
            </w:r>
          </w:p>
          <w:p w14:paraId="5C6B65D8">
            <w:pPr>
              <w:spacing w:before="4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</w:t>
            </w:r>
            <w:r>
              <w:rPr>
                <w:rFonts w:ascii="Times New Roman" w:hAnsi="Times New Roman"/>
                <w:lang w:val="sr-Cyrl-RS"/>
              </w:rPr>
              <w:br w:type="textWrapping"/>
            </w:r>
          </w:p>
          <w:p w14:paraId="6C789374">
            <w:pPr>
              <w:spacing w:before="4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u w:val="single"/>
                <w:lang w:val="sr-Cyrl-RS"/>
              </w:rPr>
              <w:br w:type="textWrapping"/>
            </w:r>
            <w:r>
              <w:rPr>
                <w:rFonts w:ascii="Times New Roman" w:hAnsi="Times New Roman"/>
                <w:lang w:val="sr-Cyrl-RS"/>
              </w:rPr>
              <w:t xml:space="preserve">  </w:t>
            </w:r>
          </w:p>
          <w:p w14:paraId="60BB9BDB">
            <w:pPr>
              <w:spacing w:before="40"/>
              <w:jc w:val="right"/>
              <w:rPr>
                <w:rFonts w:ascii="Times New Roman" w:hAnsi="Times New Roman"/>
                <w:lang w:val="sr-Cyrl-RS"/>
              </w:rPr>
            </w:pPr>
          </w:p>
        </w:tc>
      </w:tr>
    </w:tbl>
    <w:p w14:paraId="578EED15">
      <w:pPr>
        <w:rPr>
          <w:rFonts w:ascii="Times New Roman" w:hAnsi="Times New Roman"/>
          <w:b/>
          <w:lang w:val="sr-Cyrl-RS"/>
        </w:rPr>
      </w:pPr>
    </w:p>
    <w:p w14:paraId="6DF1F67F">
      <w:pPr>
        <w:spacing w:line="288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Назив основне/средње школе</w:t>
      </w:r>
      <w:r>
        <w:rPr>
          <w:rFonts w:hint="default" w:ascii="Times New Roman" w:hAnsi="Times New Roman"/>
          <w:sz w:val="24"/>
          <w:szCs w:val="24"/>
          <w:lang w:val="sr-Cyrl-RS"/>
        </w:rPr>
        <w:t>*</w:t>
      </w:r>
      <w:r>
        <w:rPr>
          <w:rFonts w:ascii="Times New Roman" w:hAnsi="Times New Roman"/>
          <w:sz w:val="24"/>
          <w:szCs w:val="24"/>
          <w:lang w:val="sr-Cyrl-RS"/>
        </w:rPr>
        <w:t xml:space="preserve"> коју ученик похађа:</w:t>
      </w:r>
    </w:p>
    <w:p w14:paraId="6E78DDA3">
      <w:pPr>
        <w:spacing w:line="288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33655</wp:posOffset>
                </wp:positionV>
                <wp:extent cx="3344545" cy="288290"/>
                <wp:effectExtent l="0" t="0" r="8255" b="1270"/>
                <wp:wrapNone/>
                <wp:docPr id="1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545" cy="2882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1C2DEF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2" o:spid="_x0000_s1026" o:spt="1" style="position:absolute;left:0pt;margin-left:1pt;margin-top:2.65pt;height:22.7pt;width:263.35pt;z-index:251659264;mso-width-relative:page;mso-height-relative:page;" fillcolor="#F2F2F2" filled="t" stroked="f" coordsize="21600,21600" o:gfxdata="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IInf7YAAAABgEAAA8AAAAAAAAAAQAgAAAAIgAAAGRycy9kb3ducmV2LnhtbFBLAQIU&#10;ABQAAAAIAIdO4kA6ENTBugEAAHwDAAAOAAAAAAAAAAEAIAAAACc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1C2DEF"/>
                  </w:txbxContent>
                </v:textbox>
              </v:rect>
            </w:pict>
          </mc:Fallback>
        </mc:AlternateContent>
      </w:r>
    </w:p>
    <w:p w14:paraId="5B63391A">
      <w:pPr>
        <w:spacing w:line="288" w:lineRule="auto"/>
        <w:rPr>
          <w:rFonts w:ascii="Times New Roman" w:hAnsi="Times New Roman"/>
          <w:sz w:val="24"/>
          <w:szCs w:val="24"/>
          <w:lang w:val="sr-Cyrl-RS"/>
        </w:rPr>
      </w:pPr>
    </w:p>
    <w:p w14:paraId="1BC0917B">
      <w:pPr>
        <w:spacing w:line="288" w:lineRule="auto"/>
        <w:rPr>
          <w:rFonts w:ascii="Times New Roman" w:hAnsi="Times New Roman"/>
          <w:sz w:val="24"/>
          <w:szCs w:val="24"/>
          <w:lang w:val="sr-Cyrl-RS"/>
        </w:rPr>
      </w:pPr>
    </w:p>
    <w:p w14:paraId="342C9145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ОБРАЗАЦ ЗА ДОСТАВЉАЊЕ ПОДАТАКА ПОТРЕБНИХ ЗА УПЛАТУ ЂАЧКЕ ПОМОЋИ ЗА ШКОЛСКУ 202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5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/202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6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. ГОДИНУ</w:t>
      </w:r>
    </w:p>
    <w:p w14:paraId="56E92AC2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Име и презиме ученика: ___________________________________________________</w:t>
      </w:r>
    </w:p>
    <w:p w14:paraId="7CE6202E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Разред и одељење које ученик похађа: _______________________________________</w:t>
      </w:r>
    </w:p>
    <w:p w14:paraId="16C55FD9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Име и презиме родитеља/старатеља/хранитеља: _______________________________</w:t>
      </w:r>
    </w:p>
    <w:p w14:paraId="76FB9D0A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Датум рођења ученика (дан, месец и година): _________________________________</w:t>
      </w:r>
    </w:p>
    <w:p w14:paraId="7DFF0258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Општина/место пребивалишта, улица и кућни број:</w:t>
      </w:r>
    </w:p>
    <w:p w14:paraId="54847A55">
      <w:pPr>
        <w:spacing w:line="288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</w:t>
      </w:r>
    </w:p>
    <w:p w14:paraId="0438B38B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Број телефона родитеља/старатеља/хранитеља: ________________________________</w:t>
      </w:r>
    </w:p>
    <w:p w14:paraId="5ADAE0CA">
      <w:pPr>
        <w:spacing w:line="288" w:lineRule="auto"/>
        <w:ind w:left="840" w:hanging="840" w:hangingChars="35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/>
          <w:i/>
          <w:iCs/>
          <w:sz w:val="20"/>
          <w:szCs w:val="20"/>
          <w:lang w:val="sr-Cyrl-RS"/>
        </w:rPr>
        <w:t>(број телефона користиће се искључиво у сврху провере података уколико је дошло до грешке приликом попуњавања обрасца</w:t>
      </w:r>
      <w:r>
        <w:rPr>
          <w:rFonts w:ascii="Times New Roman" w:hAnsi="Times New Roman"/>
          <w:sz w:val="20"/>
          <w:szCs w:val="20"/>
          <w:lang w:val="sr-Cyrl-RS"/>
        </w:rPr>
        <w:t>)</w:t>
      </w:r>
    </w:p>
    <w:p w14:paraId="0E81E1FE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Подаци о личном текућем динарском рачуну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родитеља:</w:t>
      </w:r>
    </w:p>
    <w:p w14:paraId="17A5907E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Име и презиме власника рачуна: ____________________________________________</w:t>
      </w:r>
    </w:p>
    <w:p w14:paraId="4C8AB2B7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Назив банке: _____________________________________________________________</w:t>
      </w:r>
    </w:p>
    <w:tbl>
      <w:tblPr>
        <w:tblStyle w:val="6"/>
        <w:tblpPr w:leftFromText="180" w:rightFromText="180" w:vertAnchor="text" w:horzAnchor="page" w:tblpX="5504" w:tblpY="7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14:paraId="70B9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" w:type="dxa"/>
            <w:noWrap w:val="0"/>
            <w:vAlign w:val="top"/>
          </w:tcPr>
          <w:p w14:paraId="1676F07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  <w:noWrap w:val="0"/>
            <w:vAlign w:val="top"/>
          </w:tcPr>
          <w:p w14:paraId="78034887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  <w:noWrap w:val="0"/>
            <w:vAlign w:val="top"/>
          </w:tcPr>
          <w:p w14:paraId="1592FE47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  <w:noWrap w:val="0"/>
            <w:vAlign w:val="top"/>
          </w:tcPr>
          <w:p w14:paraId="090419DA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  <w:noWrap w:val="0"/>
            <w:vAlign w:val="top"/>
          </w:tcPr>
          <w:p w14:paraId="6E562348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  <w:noWrap w:val="0"/>
            <w:vAlign w:val="top"/>
          </w:tcPr>
          <w:p w14:paraId="11691B20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  <w:noWrap w:val="0"/>
            <w:vAlign w:val="top"/>
          </w:tcPr>
          <w:p w14:paraId="0FB78BE6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  <w:noWrap w:val="0"/>
            <w:vAlign w:val="top"/>
          </w:tcPr>
          <w:p w14:paraId="0F36E81F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  <w:noWrap w:val="0"/>
            <w:vAlign w:val="top"/>
          </w:tcPr>
          <w:p w14:paraId="5F1DAD1D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  <w:noWrap w:val="0"/>
            <w:vAlign w:val="top"/>
          </w:tcPr>
          <w:p w14:paraId="7EA1FD92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  <w:noWrap w:val="0"/>
            <w:vAlign w:val="top"/>
          </w:tcPr>
          <w:p w14:paraId="7B47B2F3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  <w:noWrap w:val="0"/>
            <w:vAlign w:val="top"/>
          </w:tcPr>
          <w:p w14:paraId="7D594B1F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  <w:noWrap w:val="0"/>
            <w:vAlign w:val="top"/>
          </w:tcPr>
          <w:p w14:paraId="54F2C771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  <w:noWrap w:val="0"/>
            <w:vAlign w:val="top"/>
          </w:tcPr>
          <w:p w14:paraId="0A689B92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  <w:noWrap w:val="0"/>
            <w:vAlign w:val="top"/>
          </w:tcPr>
          <w:p w14:paraId="210DC9DD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  <w:noWrap w:val="0"/>
            <w:vAlign w:val="top"/>
          </w:tcPr>
          <w:p w14:paraId="3FF3AE18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  <w:noWrap w:val="0"/>
            <w:vAlign w:val="top"/>
          </w:tcPr>
          <w:p w14:paraId="16626FB1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  <w:noWrap w:val="0"/>
            <w:vAlign w:val="top"/>
          </w:tcPr>
          <w:p w14:paraId="782E5AE5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38B6F5E7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Број текућег динарског рачуна: </w:t>
      </w:r>
    </w:p>
    <w:p w14:paraId="2A42DE00">
      <w:pPr>
        <w:spacing w:line="288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0929F58">
      <w:pPr>
        <w:spacing w:line="288" w:lineRule="auto"/>
        <w:ind w:left="720"/>
        <w:jc w:val="both"/>
        <w:rPr>
          <w:rFonts w:ascii="Times New Roman" w:hAnsi="Times New Roman"/>
          <w:i/>
          <w:iCs/>
          <w:lang w:val="sr-Cyrl-RS"/>
        </w:rPr>
      </w:pPr>
      <w:r>
        <w:rPr>
          <w:rFonts w:ascii="Times New Roman" w:hAnsi="Times New Roman"/>
          <w:i/>
          <w:iCs/>
          <w:lang w:val="sr-Cyrl-RS"/>
        </w:rPr>
        <w:t>(уз овај образац потребно је доставити фотокопију предње стране платне картице)</w:t>
      </w:r>
    </w:p>
    <w:p w14:paraId="43E8CBCF">
      <w:pPr>
        <w:spacing w:line="288" w:lineRule="auto"/>
        <w:ind w:left="720"/>
        <w:jc w:val="both"/>
        <w:rPr>
          <w:rFonts w:ascii="Times New Roman" w:hAnsi="Times New Roman"/>
          <w:i/>
          <w:iCs/>
          <w:lang w:val="sr-Cyrl-RS"/>
        </w:rPr>
      </w:pPr>
    </w:p>
    <w:p w14:paraId="00A626DE">
      <w:pPr>
        <w:spacing w:line="288" w:lineRule="auto"/>
        <w:jc w:val="both"/>
        <w:rPr>
          <w:rFonts w:hint="default" w:ascii="Times New Roman" w:hAnsi="Times New Roman"/>
          <w:i w:val="0"/>
          <w:iCs w:val="0"/>
          <w:sz w:val="24"/>
          <w:szCs w:val="24"/>
          <w:lang w:val="sr-Cyrl-RS"/>
        </w:rPr>
      </w:pPr>
      <w:r>
        <w:rPr>
          <w:rFonts w:hint="default" w:ascii="Times New Roman" w:hAnsi="Times New Roman"/>
          <w:i w:val="0"/>
          <w:iCs w:val="0"/>
          <w:sz w:val="22"/>
          <w:szCs w:val="22"/>
          <w:lang w:val="sr-Cyrl-RS"/>
        </w:rPr>
        <w:t>*Уколико је дете ученик првог разреда средње школе или је у међувремену променило школу, уписати назив претходне школе: _________________________________________________________</w:t>
      </w:r>
    </w:p>
    <w:p w14:paraId="50266E5A">
      <w:pPr>
        <w:spacing w:line="288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1F84714">
      <w:pPr>
        <w:spacing w:line="288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ИЗЈАВА</w:t>
      </w:r>
    </w:p>
    <w:p w14:paraId="1D375558">
      <w:pPr>
        <w:spacing w:line="288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D3C1EEC">
      <w:pPr>
        <w:spacing w:line="288" w:lineRule="auto"/>
        <w:ind w:left="720"/>
        <w:jc w:val="both"/>
        <w:rPr>
          <w:rFonts w:hint="default"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Овом изјавом дајем пристанак Школи да податке о броју мог личног текућег рачуна и називу банке код које је речун отворен, као и друге неопходне податке за уплату ђачке помоћи за ученике основних и средњих школа на територији града Београда, достави Секретаријату за образовање и дечју заштиту</w:t>
      </w:r>
      <w:r>
        <w:rPr>
          <w:rFonts w:hint="default" w:ascii="Times New Roman" w:hAnsi="Times New Roman"/>
          <w:sz w:val="24"/>
          <w:szCs w:val="24"/>
          <w:lang w:val="sr-Cyrl-RS"/>
        </w:rPr>
        <w:t>.</w:t>
      </w:r>
    </w:p>
    <w:p w14:paraId="4F2C21D8">
      <w:pPr>
        <w:spacing w:line="288" w:lineRule="auto"/>
        <w:ind w:left="720"/>
        <w:jc w:val="both"/>
        <w:rPr>
          <w:rFonts w:hint="default" w:ascii="Times New Roman" w:hAnsi="Times New Roman"/>
          <w:sz w:val="24"/>
          <w:szCs w:val="24"/>
          <w:lang w:val="sr-Cyrl-RS"/>
        </w:rPr>
      </w:pPr>
    </w:p>
    <w:p w14:paraId="6CCDE14C">
      <w:pPr>
        <w:spacing w:line="288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Београду,                                                      Потпис родитеља/старатеља/хранитеља:</w:t>
      </w:r>
    </w:p>
    <w:p w14:paraId="426814B1">
      <w:pPr>
        <w:spacing w:line="288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BCA5074">
      <w:pPr>
        <w:spacing w:line="288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</w:t>
      </w:r>
      <w:r>
        <w:rPr>
          <w:rFonts w:hint="default" w:ascii="Times New Roman" w:hAnsi="Times New Roman"/>
          <w:sz w:val="24"/>
          <w:szCs w:val="24"/>
          <w:lang w:val="sr-Cyrl-RS"/>
        </w:rPr>
        <w:t>_ 2025.</w:t>
      </w:r>
      <w:r>
        <w:rPr>
          <w:rFonts w:ascii="Times New Roman" w:hAnsi="Times New Roman"/>
          <w:sz w:val="24"/>
          <w:szCs w:val="24"/>
          <w:lang w:val="sr-Cyrl-RS"/>
        </w:rPr>
        <w:t xml:space="preserve"> године                                                       ___________________________</w:t>
      </w:r>
    </w:p>
    <w:sectPr>
      <w:headerReference r:id="rId3" w:type="first"/>
      <w:pgSz w:w="11906" w:h="16838"/>
      <w:pgMar w:top="1440" w:right="1196" w:bottom="1440" w:left="1260" w:header="709" w:footer="709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F856B">
    <w:pPr>
      <w:pStyle w:val="11"/>
    </w:pPr>
    <w:r>
      <w:rPr>
        <w:lang w:val="sr-Cyrl-CS" w:eastAsia="sr-Cyrl-C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3300730</wp:posOffset>
              </wp:positionH>
              <wp:positionV relativeFrom="page">
                <wp:posOffset>0</wp:posOffset>
              </wp:positionV>
              <wp:extent cx="1259840" cy="179705"/>
              <wp:effectExtent l="0" t="0" r="5080" b="3175"/>
              <wp:wrapNone/>
              <wp:docPr id="2" name="Rectangles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Rectangles 109" o:spid="_x0000_s1026" o:spt="1" style="position:absolute;left:0pt;margin-left:259.9pt;margin-top:0pt;height:14.15pt;width:99.2pt;mso-position-horizontal-relative:page;mso-position-vertical-relative:page;z-index:-251657216;mso-width-relative:page;mso-height-relative:page;" fillcolor="#FF0000" filled="t" stroked="f" coordsize="21600,21600" o:gfxdata="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N&#10;MlKz1QAAAAcBAAAPAAAAAAAAAAEAIAAAACIAAABkcnMvZG93bnJldi54bWxQSwECFAAUAAAACACH&#10;TuJAWp93xbUBAABzAwAADgAAAAAAAAABACAAAAAkAQAAZHJzL2Uyb0RvYy54bWxQSwUGAAAAAAYA&#10;BgBZAQAASw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lang w:val="en-US" w:eastAsia="en-US"/>
      </w:rPr>
      <w:pict>
        <v:group id="_x0000_s1025" o:spid="_x0000_s1025" o:spt="203" style="position:absolute;left:0pt;margin-left:199.8pt;margin-top:-8.3pt;height:137.8pt;width:98.25pt;z-index:251660288;mso-width-relative:page;mso-height-relative:page;" coordorigin="4677,540" coordsize="1965,2756" editas="canvas">
          <o:lock v:ext="edit"/>
          <v:shape id="_x0000_s1026" o:spid="_x0000_s1026" o:spt="75" type="#_x0000_t75" style="position:absolute;left:4677;top:540;height:2756;width:1965;" filled="f" o:preferrelative="f" stroked="f" coordsize="21600,21600">
            <v:fill on="f" focussize="0,0"/>
            <v:stroke on="f"/>
            <v:imagedata o:title=""/>
            <o:lock v:ext="edit" text="t" aspectratio="t"/>
          </v:shape>
          <v:shape id="_x0000_s1027" o:spid="_x0000_s1027" style="position:absolute;left:4677;top:2888;height:36;width:1116;" fillcolor="#DA251D" stroked="f" coordsize="6698,220" path="m0,0hal75,0,288,0,618,0,1047,0,1553,0,2120,0,2724,0,3349,0,3974,0,4579,0,5145,0,5652,0,6080,0,6410,0,6623,0,6698,0,6698,9,6698,35,6698,69,6698,110,6698,150,6698,186,6698,211,6698,220,6623,220,6410,220,6080,220,5652,220,5145,220,4579,220,3974,220,3349,220,2724,220,2120,220,1553,220,1047,220,618,220,288,220,75,220,0,220,0,211,0,186,0,150,0,110,0,69,0,35,0,9,0,0haxe">
            <v:path arrowok="t"/>
            <v:fill focussize="0,0"/>
            <v:stroke on="f"/>
            <v:imagedata o:title=""/>
            <o:lock v:ext="edit"/>
          </v:shape>
          <v:shape id="_x0000_s1028" o:spid="_x0000_s1028" style="position:absolute;left:6402;top:2888;height:36;width:201;" fillcolor="#DA251D" stroked="f" coordsize="1205,220" path="m66,0hal78,0,112,0,165,0,233,0,314,0,405,0,502,0,602,0,701,0,798,0,889,0,970,0,1039,0,1091,0,1126,0,1137,0,1152,35,1166,71,1178,109,1188,148,1193,167,1197,185,1201,202,1205,220,1192,220,1153,220,1094,220,1017,220,926,220,824,220,715,220,603,220,490,220,382,220,279,220,188,220,111,220,52,220,13,220,0,220,8,187,15,155,23,126,32,98,40,71,48,46,57,22,66,0haxe">
            <v:path arrowok="t"/>
            <v:fill focussize="0,0"/>
            <v:stroke on="f"/>
            <v:imagedata o:title=""/>
            <o:lock v:ext="edit"/>
          </v:shape>
          <v:shape id="_x0000_s1029" o:spid="_x0000_s1029" style="position:absolute;left:5904;top:2888;height:36;width:443;" fillcolor="#DA251D" stroked="f" coordsize="2661,220" path="m0,0hal31,0,115,0,246,0,416,0,618,0,842,0,1083,0,1331,0,1579,0,1820,0,2044,0,2245,0,2416,0,2547,0,2631,0,2661,0,2661,9,2661,35,2661,69,2661,110,2661,150,2661,186,2661,211,2661,220,2631,220,2547,220,2416,220,2245,220,2044,220,1820,220,1579,220,1331,220,1083,220,842,220,618,220,416,220,246,220,115,220,31,220,0,220,0,211,0,186,0,150,0,110,0,69,0,35,0,9,0,0haxe">
            <v:path arrowok="t"/>
            <v:fill focussize="0,0"/>
            <v:stroke on="f"/>
            <v:imagedata o:title=""/>
            <o:lock v:ext="edit"/>
          </v:shape>
          <v:shape id="_x0000_s1030" o:spid="_x0000_s1030" style="position:absolute;left:4677;top:2288;height:536;width:327;" fillcolor="#34377B" stroked="f" coordsize="1962,3213" path="m276,3097l263,3097,233,3097,188,3097,137,3097,87,3097,43,3097,12,3097,0,3097,0,3116,0,3156,0,3194,0,3213,12,3213,47,3213,100,3213,171,3213,253,3213,345,3213,445,3213,546,3213,648,3213,747,3213,839,3213,922,3213,992,3213,1045,3213,1080,3213,1092,3213,1119,3213,1146,3213,1173,3212,1199,3211,1225,3208,1252,3206,1277,3202,1303,3198,1330,3193,1355,3188,1380,3182,1405,3176,1431,3169,1456,3161,1480,3152,1506,3143,1529,3134,1554,3123,1577,3112,1600,3099,1622,3086,1644,3071,1665,3055,1685,3039,1706,3021,1725,3004,1744,2985,1762,2964,1779,2943,1797,2921,1814,2898,1830,2873,1845,2847,1859,2821,1874,2793,1886,2763,1897,2732,1907,2700,1918,2666,1926,2630,1934,2594,1940,2556,1946,2517,1952,2476,1956,2434,1959,2390,1960,2345,1961,2298,1962,2273,1961,2247,1960,2222,1958,2196,1956,2170,1953,2144,1949,2117,1945,2091,1940,2064,1935,2038,1929,2010,1922,1982,1915,1955,1906,1927,1898,1899,1889,1872,1879,1843,1868,1815,1855,1789,1843,1762,1829,1737,1814,1711,1798,1685,1780,1661,1763,1637,1744,1614,1724,1590,1704,1568,1681,1545,1659,1524,1634,1502,1609,1482,1584,1462,1556,1443,1527,1425,1498,1409,1466,1394,1433,1380,1398,1367,1363,1356,1327,1345,1288,1335,1249,1327,1208,1320,1166,1314,1122,1310,1077,1306,1031,1304,1020,1304,993,1303,954,1302,909,1301,865,1299,826,1299,798,1298,788,1298,788,1285,788,1247,788,1189,788,1113,788,1024,788,924,788,817,788,707,788,596,788,490,788,390,788,300,788,225,788,166,788,129,788,116,802,116,841,116,896,116,959,116,1022,116,1077,116,1116,116,1130,116,1170,117,1208,119,1244,124,1278,130,1311,138,1343,148,1357,153,1372,159,1386,165,1399,171,1413,178,1426,187,1438,195,1451,203,1462,212,1473,221,1484,232,1495,242,1504,252,1514,263,1523,276,1532,288,1540,300,1548,314,1555,327,1562,341,1576,370,1588,402,1600,433,1611,468,1623,503,1633,540,1643,579,1652,619,1661,661,1669,704,1676,749,1683,795,1689,842,1695,891,1701,942,1705,994,1723,994,1764,994,1805,994,1823,994,1823,983,1822,951,1821,902,1819,839,1817,764,1814,680,1812,590,1809,497,1807,405,1804,315,1802,231,1800,155,1798,91,1797,42,1796,11,1795,0,1775,0,1718,0,1630,0,1515,0,1379,0,1227,0,1065,0,897,0,730,0,568,0,416,0,281,0,166,0,77,0,20,0,0,0,0,18,0,58,0,98,0,116,12,116,43,116,87,116,137,116,188,116,233,116,263,116,276,116,276,149,276,244,276,390,276,582,276,807,276,1059,276,1328,276,1607,276,1884,276,2154,276,2406,276,2631,276,2822,276,2969,276,3063,276,3097xm788,3097l788,3079,788,3025,788,2942,788,2834,788,2707,788,2565,788,2412,788,2256,788,2098,788,1946,788,1804,788,1676,788,1569,788,1486,788,1433,788,1413,795,1413,814,1413,842,1413,874,1413,905,1413,932,1413,952,1413,959,1413,978,1412,998,1413,1018,1414,1040,1417,1062,1421,1085,1426,1108,1433,1132,1441,1144,1445,1157,1450,1168,1456,1180,1462,1191,1470,1203,1479,1213,1488,1224,1497,1234,1508,1246,1520,1256,1532,1266,1544,1275,1558,1286,1573,1295,1588,1304,1604,1313,1621,1321,1639,1330,1659,1337,1679,1344,1702,1350,1724,1355,1749,1360,1776,1366,1802,1370,1831,1373,1860,1376,1891,1379,1923,1380,1956,1382,1991,1382,2026,1382,2045,1382,2093,1382,2161,1382,2240,1382,2318,1382,2387,1382,2436,1382,2454,1382,2492,1380,2529,1379,2565,1376,2600,1373,2632,1370,2664,1366,2694,1361,2724,1356,2750,1350,2777,1344,2801,1338,2825,1331,2846,1323,2867,1314,2886,1306,2905,1297,2921,1288,2936,1278,2952,1268,2966,1259,2979,1249,2992,1239,3004,1228,3015,1218,3025,1208,3034,1197,3043,1185,3050,1174,3057,1163,3063,1151,3067,1140,3073,1117,3080,1095,3085,1074,3090,1053,3094,1033,3096,1014,3098,996,3098,978,3097,970,3097,949,3097,918,3097,883,3097,848,3097,817,3097,796,3097,788,3097xe">
            <v:path arrowok="t"/>
            <v:fill focussize="0,0"/>
            <v:stroke on="f"/>
            <v:imagedata o:title=""/>
            <o:lock v:ext="edit"/>
          </v:shape>
          <v:shape id="_x0000_s1031" o:spid="_x0000_s1031" style="position:absolute;left:5027;top:2431;height:400;width:236;" fillcolor="#34377B" stroked="f" coordsize="1420,2396" path="m1325,1777l1316,1801,1306,1826,1295,1850,1283,1877,1268,1903,1254,1931,1237,1960,1221,1988,1203,2018,1184,2046,1164,2073,1143,2100,1121,2126,1098,2150,1075,2174,1049,2197,1037,2207,1023,2218,1010,2228,997,2236,983,2244,970,2253,956,2259,941,2265,927,2271,913,2276,898,2280,883,2283,868,2286,853,2288,837,2290,822,2291,797,2288,773,2285,751,2279,729,2272,709,2264,689,2254,672,2241,655,2228,639,2214,625,2196,612,2179,599,2159,588,2138,579,2115,570,2091,562,2065,555,2038,549,2011,543,1983,538,1956,533,1927,529,1898,525,1870,521,1840,518,1810,516,1781,514,1750,513,1719,512,1657,512,1592,512,1572,512,1517,512,1440,512,1352,512,1264,512,1186,512,1132,512,1111,522,1111,551,1111,596,1111,655,1111,723,1111,800,1111,882,1111,966,1111,1051,1111,1133,1111,1210,1111,1278,1111,1336,1111,1381,1111,1410,1111,1420,1111,1419,1064,1417,1018,1415,973,1411,929,1407,887,1401,845,1395,804,1388,764,1381,726,1372,688,1362,651,1352,617,1341,582,1329,548,1316,516,1303,485,1289,455,1273,425,1259,396,1243,370,1227,343,1211,318,1194,294,1177,271,1160,248,1142,227,1124,206,1105,187,1086,168,1066,151,1046,134,1026,119,1006,105,985,91,965,79,945,67,924,57,904,46,883,38,864,30,843,23,823,18,803,13,783,8,762,4,743,2,722,1,703,0,680,2,658,4,635,8,613,13,590,20,569,27,547,35,526,45,504,57,483,69,462,82,442,98,421,114,401,131,380,150,361,169,340,191,322,212,302,235,285,258,266,283,249,307,233,334,216,361,200,388,184,416,170,446,156,475,141,506,128,538,115,570,102,604,90,638,79,672,69,707,58,742,49,777,41,813,34,850,27,887,22,924,15,962,11,999,7,1038,4,1077,2,1116,1,1156,0,1196,2,1259,6,1323,11,1384,18,1444,28,1502,38,1559,50,1615,65,1669,73,1696,81,1721,89,1748,98,1772,108,1798,118,1823,128,1847,138,1871,150,1894,161,1918,173,1941,185,1964,199,1985,212,2008,225,2029,240,2050,254,2070,269,2091,284,2110,299,2129,314,2147,330,2164,345,2181,362,2197,378,2213,394,2228,411,2242,427,2256,445,2269,462,2281,479,2292,497,2304,514,2314,533,2324,551,2333,570,2343,588,2350,607,2358,626,2364,645,2370,665,2375,684,2380,705,2385,724,2389,745,2392,765,2394,787,2395,807,2396,834,2395,859,2392,884,2388,909,2383,932,2376,956,2368,978,2360,1001,2350,1022,2337,1044,2325,1064,2311,1084,2296,1103,2279,1122,2262,1140,2243,1158,2223,1175,2201,1191,2180,1208,2157,1224,2135,1240,2111,1255,2087,1269,2062,1285,2038,1298,2012,1312,1985,1326,1959,1339,1931,1351,1902,1364,1874,1375,1845,1387,1814,1377,1809,1356,1796,1335,1784,1325,1777xm512,1006l512,986,512,935,512,862,512,778,512,694,512,622,512,570,512,551,512,507,513,465,516,424,520,385,526,347,532,311,540,277,550,243,555,228,561,212,569,198,577,186,585,173,594,162,604,153,615,144,626,135,638,128,652,122,665,117,679,113,695,110,710,107,726,106,745,108,763,112,780,117,796,123,810,130,825,141,838,151,850,163,863,176,873,192,883,208,892,227,899,246,908,266,914,289,919,314,929,363,937,415,943,468,949,523,953,581,955,639,956,699,955,762,955,773,955,800,955,840,955,884,955,929,955,968,955,995,955,1006,936,1006,886,1006,814,1006,733,1006,653,1006,582,1006,532,1006,512,1006xe">
            <v:path arrowok="t"/>
            <v:fill focussize="0,0"/>
            <v:stroke on="f"/>
            <v:imagedata o:title=""/>
            <o:lock v:ext="edit"/>
          </v:shape>
          <v:shape id="_x0000_s1032" o:spid="_x0000_s1032" style="position:absolute;left:5287;top:2431;height:400;width:254;" fillcolor="#34377B" stroked="f" coordsize="1519,2396" path="m759,2396l783,2396,807,2394,830,2391,853,2386,876,2380,899,2374,922,2366,945,2358,967,2348,990,2336,1011,2324,1034,2311,1056,2297,1078,2281,1099,2264,1121,2246,1143,2227,1163,2207,1183,2187,1204,2164,1223,2142,1242,2118,1260,2094,1279,2068,1296,2042,1313,2015,1329,1986,1345,1957,1361,1927,1376,1896,1390,1863,1405,1831,1418,1797,1430,1762,1443,1727,1454,1692,1463,1655,1472,1617,1482,1579,1489,1540,1496,1500,1501,1459,1506,1418,1510,1376,1514,1333,1516,1290,1518,1246,1519,1201,1518,1165,1517,1129,1515,1094,1512,1059,1509,1023,1505,988,1500,952,1494,918,1488,883,1481,848,1473,813,1464,778,1455,744,1445,709,1434,675,1422,640,1411,606,1398,574,1384,542,1370,510,1356,479,1340,449,1325,419,1308,390,1292,363,1275,335,1256,309,1238,283,1218,258,1199,234,1178,210,1157,188,1135,165,1114,145,1091,126,1069,108,1045,91,1022,77,997,63,972,50,948,40,922,30,896,22,870,15,842,9,816,5,788,2,759,0,732,2,704,5,676,9,650,15,623,22,598,30,572,40,546,50,522,63,498,77,474,91,451,108,427,126,405,145,383,165,362,188,341,210,321,234,300,258,282,283,263,309,245,335,228,363,210,390,194,419,179,449,163,479,149,510,134,542,121,574,109,606,97,640,85,675,74,709,64,744,55,778,46,813,38,848,31,883,25,918,19,952,14,988,10,1023,6,1059,3,1094,1,1129,0,1165,0,1201,0,1246,2,1290,5,1333,8,1376,13,1418,18,1459,24,1500,30,1540,38,1579,46,1617,56,1655,66,1692,77,1727,88,1762,101,1797,114,1831,128,1863,143,1896,158,1927,173,1957,190,1986,206,2015,224,2042,241,2068,258,2094,277,2118,296,2142,316,2164,335,2187,356,2207,376,2227,398,2246,419,2264,441,2281,463,2297,485,2311,507,2324,530,2336,552,2348,575,2358,598,2366,620,2374,643,2380,666,2386,689,2391,712,2394,736,2396,759,2396xm759,106l781,108,800,111,819,115,837,121,854,128,870,136,884,146,899,157,911,169,923,184,934,198,944,214,952,233,960,251,966,272,972,293,982,339,990,386,997,436,1002,488,1005,541,1007,597,1008,654,1007,715,1007,725,1007,756,1007,804,1007,866,1007,940,1007,1022,1007,1110,1007,1201,1007,1292,1007,1380,1007,1462,1007,1536,1007,1598,1007,1646,1007,1677,1007,1687,1008,1745,1007,1799,1005,1853,1002,1904,997,1956,990,2005,982,2053,972,2099,966,2120,960,2142,952,2161,944,2179,934,2196,923,2212,911,2225,899,2238,884,2249,870,2260,854,2268,837,2275,819,2281,800,2286,781,2289,759,2291,739,2289,718,2286,700,2281,682,2275,665,2268,649,2260,634,2249,621,2238,608,2225,595,2212,585,2196,576,2179,567,2161,559,2142,552,2120,546,2099,537,2053,529,2005,523,1956,518,1904,514,1853,511,1799,511,1745,512,1687,512,1677,512,1646,512,1598,512,1536,512,1462,512,1380,512,1292,512,1201,512,1110,512,1022,512,940,512,866,512,804,512,756,512,725,512,715,511,654,511,597,514,541,518,488,523,436,529,386,537,339,546,293,552,272,559,251,567,233,576,214,585,198,595,184,608,169,621,157,634,146,649,136,665,128,682,121,700,115,718,111,739,108,759,106xe">
            <v:path arrowok="t"/>
            <v:fill focussize="0,0"/>
            <v:stroke on="f"/>
            <v:imagedata o:title=""/>
            <o:lock v:ext="edit"/>
          </v:shape>
          <v:shape id="_x0000_s1033" o:spid="_x0000_s1033" style="position:absolute;left:5555;top:2439;height:385;width:204;" fillcolor="#34377B" stroked="f" coordsize="1230,2311" path="m166,2205hal159,2205,141,2205,114,2205,83,2205,53,2205,26,2205,8,2205,0,2205,0,2222,0,2259,0,2294,0,2311,10,2311,35,2311,76,2311,129,2311,191,2311,260,2311,334,2311,411,2311,487,2311,562,2311,631,2311,693,2311,745,2311,786,2311,812,2311,821,2311,821,2294,821,2259,821,2222,821,2205,813,2205,791,2205,762,2205,727,2205,692,2205,661,2205,640,2205,632,2205,632,2182,632,2115,632,2012,632,1878,632,1718,632,1541,632,1352,632,1155,632,960,632,770,632,592,632,433,632,299,632,196,632,129,632,105,665,105,697,106,727,109,755,114,769,117,782,121,794,125,807,130,819,134,830,141,843,147,853,153,864,160,874,167,885,174,894,182,913,201,931,220,947,242,963,265,979,291,993,318,1006,346,1020,376,1032,406,1044,437,1056,470,1066,504,1076,539,1085,575,1094,611,1102,649,1109,688,1116,728,1122,769,1127,811,1132,855,1137,899,1151,899,1183,899,1215,899,1230,899,1230,889,1229,860,1228,816,1227,759,1225,690,1223,615,1222,534,1220,450,1218,366,1215,285,1213,208,1212,141,1210,83,1209,39,1209,11,1208,0,1195,0,1157,0,1097,0,1020,0,929,0,826,0,717,0,604,0,491,0,383,0,280,0,189,0,111,0,52,0,14,0,0,0,0,17,0,52,0,88,0,105,8,105,26,105,53,105,83,105,114,105,141,105,159,105,166,105,166,129,166,196,166,299,166,433,166,592,166,770,166,960,166,1155,166,1352,166,1541,166,1718,166,1878,166,2012,166,2115,166,2182,166,2205haxe">
            <v:path arrowok="t"/>
            <v:fill focussize="0,0"/>
            <v:stroke on="f"/>
            <v:imagedata o:title=""/>
            <o:lock v:ext="edit"/>
          </v:shape>
          <v:shape id="_x0000_s1034" o:spid="_x0000_s1034" style="position:absolute;left:5782;top:2431;height:571;width:285;" fillcolor="#34377B" stroked="f" coordsize="1710,3426" path="m793,3426l793,3409,793,3373,793,3337,793,3320,786,3320,767,3320,742,3320,712,3320,682,3320,657,3320,638,3320,631,3320,631,3306,631,3267,631,3206,631,3126,631,3032,631,2926,631,2814,631,2697,631,2581,631,2469,631,2363,631,2269,631,2189,631,2128,631,2088,631,2074,637,2093,642,2110,649,2128,656,2145,663,2161,670,2177,678,2192,686,2207,696,2222,705,2235,714,2248,724,2262,735,2274,745,2286,756,2298,767,2309,780,2319,791,2328,803,2337,814,2347,827,2354,839,2361,851,2367,864,2373,876,2378,888,2384,900,2387,913,2390,926,2393,938,2395,952,2396,964,2396,987,2396,1008,2394,1030,2392,1051,2388,1074,2384,1095,2377,1117,2371,1138,2363,1160,2355,1181,2345,1203,2333,1224,2322,1246,2309,1267,2296,1289,2280,1309,2264,1331,2247,1351,2229,1372,2210,1391,2190,1411,2169,1429,2146,1448,2124,1465,2099,1482,2073,1500,2048,1516,2020,1533,1991,1548,1962,1563,1932,1578,1900,1593,1868,1606,1834,1619,1799,1631,1764,1642,1727,1652,1689,1662,1651,1671,1611,1678,1570,1685,1529,1691,1486,1696,1442,1701,1397,1705,1351,1707,1304,1709,1255,1710,1206,1709,1146,1707,1083,1702,1020,1695,955,1687,890,1677,823,1664,756,1649,687,1641,652,1633,619,1624,586,1613,553,1603,521,1592,490,1580,459,1567,429,1554,400,1541,371,1525,342,1511,315,1495,288,1478,261,1462,235,1444,210,1426,186,1407,163,1386,142,1366,122,1344,104,1322,87,1299,72,1274,58,1250,45,1224,35,1198,25,1171,18,1143,11,1115,6,1085,2,1054,0,1030,2,1005,4,981,7,959,12,937,16,916,22,896,28,877,35,858,43,841,52,824,63,808,73,793,84,779,97,764,110,752,124,740,138,728,153,718,168,708,182,698,198,689,213,680,229,673,244,666,259,659,275,653,290,647,306,642,322,638,338,634,354,631,371,631,354,631,313,631,253,631,186,631,118,631,59,631,17,631,0,612,7,589,14,564,21,538,28,511,34,487,39,463,41,442,43,423,43,373,43,302,43,221,43,139,43,69,43,19,43,0,43,0,60,0,95,0,131,0,148,7,148,27,148,53,148,83,148,114,148,140,148,160,148,167,148,167,184,167,285,167,440,167,644,167,884,167,1152,167,1439,167,1735,167,2030,167,2317,167,2584,167,2825,167,3027,167,3184,167,3284,167,3320,160,3320,141,3320,116,3320,86,3320,56,3320,30,3320,12,3320,5,3320,5,3337,5,3373,5,3409,5,3426,13,3426,39,3426,78,3426,128,3426,187,3426,254,3426,326,3426,399,3426,472,3426,544,3426,611,3426,670,3426,720,3426,759,3426,784,3426,793,3426xm1198,1529l1197,1578,1196,1625,1193,1670,1191,1713,1188,1755,1184,1794,1180,1832,1176,1868,1171,1901,1165,1933,1159,1964,1151,1991,1144,2018,1136,2043,1128,2065,1119,2086,1109,2105,1099,2124,1090,2140,1080,2155,1070,2169,1058,2182,1048,2193,1037,2203,1025,2213,1014,2220,1002,2226,991,2231,978,2235,966,2237,954,2238,940,2238,924,2238,907,2237,890,2234,873,2229,855,2222,838,2214,821,2203,803,2192,795,2185,786,2178,778,2169,769,2159,761,2149,753,2138,746,2126,738,2113,730,2100,723,2085,716,2069,709,2053,696,2018,683,1979,677,1959,671,1936,666,1914,661,1889,657,1862,653,1836,648,1807,645,1777,639,1714,635,1645,633,1571,631,1492,631,1452,631,1409,631,1364,631,1317,631,1268,631,1216,631,1162,632,1107,632,1051,634,994,636,938,639,882,643,825,647,769,653,713,658,656,665,602,673,550,682,500,694,452,706,406,719,363,726,342,733,322,742,302,750,283,758,265,767,248,777,232,787,217,798,204,808,191,821,179,832,169,844,160,857,152,871,145,885,139,899,134,914,131,929,128,946,127,959,128,973,130,987,134,999,138,1011,144,1022,150,1034,157,1045,165,1055,174,1065,185,1075,196,1083,208,1092,221,1099,236,1107,251,1115,267,1127,301,1139,337,1149,375,1159,415,1167,456,1174,499,1179,544,1183,590,1187,637,1190,684,1192,730,1194,775,1197,820,1197,865,1198,909,1198,952,1198,977,1198,1042,1198,1135,1198,1241,1198,1347,1198,1439,1198,1504,1198,1529xe">
            <v:path arrowok="t"/>
            <v:fill focussize="0,0"/>
            <v:stroke on="f"/>
            <v:imagedata o:title=""/>
            <o:lock v:ext="edit"/>
          </v:shape>
          <v:shape id="_x0000_s1035" o:spid="_x0000_s1035" style="position:absolute;left:6091;top:2431;height:400;width:277;" fillcolor="#34377B" stroked="f" coordsize="1662,2396" path="m1610,2063l1594,2085,1579,2104,1565,2120,1549,2136,1542,2142,1534,2148,1526,2152,1517,2156,1509,2159,1500,2162,1491,2163,1482,2164,1475,2163,1469,2161,1463,2159,1458,2156,1453,2152,1448,2148,1444,2144,1440,2138,1435,2133,1432,2126,1429,2118,1426,2110,1422,2093,1420,2072,1418,2052,1417,2029,1416,2008,1415,1985,1415,1963,1414,1940,1415,1918,1415,1894,1415,1878,1415,1832,1415,1760,1415,1668,1415,1558,1415,1436,1415,1305,1415,1169,1415,1034,1415,903,1415,781,1415,671,1415,579,1415,507,1415,461,1415,445,1414,412,1411,380,1407,350,1401,322,1394,295,1386,268,1377,244,1367,221,1355,200,1342,179,1328,160,1313,143,1295,126,1278,112,1258,98,1238,86,1216,75,1194,65,1171,55,1149,46,1125,38,1100,31,1076,25,1051,19,1026,14,999,9,972,6,945,3,917,2,889,0,861,0,831,0,798,1,765,3,734,5,703,8,673,13,645,17,616,22,589,28,563,35,537,42,512,50,488,60,465,69,443,79,421,90,401,102,381,115,362,127,343,141,326,154,309,167,293,181,277,196,262,210,248,225,235,241,223,256,210,273,199,289,188,305,178,323,169,340,153,375,139,410,132,427,126,445,121,461,116,478,112,496,109,513,106,530,104,547,102,563,101,581,100,597,100,615,101,644,104,674,108,704,115,733,123,762,134,792,147,820,161,850,169,863,178,877,188,889,198,901,208,911,219,922,232,931,244,939,257,946,271,952,285,958,300,963,316,967,331,970,349,973,366,974,378,973,392,972,404,970,416,967,428,964,440,960,451,954,462,948,472,942,484,936,494,928,503,920,513,910,523,901,532,891,541,880,549,867,556,856,565,843,571,831,577,817,583,804,588,790,593,775,597,761,602,746,605,729,607,714,609,697,611,680,612,664,613,646,612,628,611,611,609,595,607,580,604,564,601,549,596,536,591,522,581,497,571,474,559,453,546,434,529,412,513,389,497,368,483,347,476,337,469,326,464,315,460,302,456,290,454,277,452,263,451,249,451,240,452,231,454,221,458,211,464,200,471,189,481,176,491,163,497,157,503,151,511,146,520,141,529,135,539,131,549,127,562,123,574,120,587,117,602,114,616,112,649,108,684,106,698,106,711,106,724,107,737,109,749,111,761,113,774,116,786,120,797,124,808,129,820,135,830,142,840,148,851,155,861,163,871,171,880,180,888,191,897,202,904,214,911,228,918,242,923,257,928,274,933,291,938,308,941,328,944,348,947,370,949,392,950,415,950,439,950,465,950,533,950,629,950,738,950,848,950,944,950,1012,950,1037,897,1040,844,1043,793,1049,743,1054,695,1061,649,1069,603,1078,560,1087,517,1099,476,1111,436,1124,398,1139,361,1154,326,1170,292,1189,259,1207,244,1216,229,1228,214,1238,200,1250,187,1262,173,1275,160,1288,148,1301,136,1316,125,1330,114,1345,104,1362,94,1378,85,1395,76,1413,68,1430,60,1449,52,1468,45,1488,39,1508,33,1529,28,1550,23,1573,19,1594,15,1618,10,1641,8,1665,5,1689,3,1715,2,1741,1,1767,0,1794,0,1825,2,1855,4,1885,7,1914,12,1942,17,1970,22,1998,29,2024,36,2050,44,2075,54,2101,64,2125,75,2148,87,2172,100,2194,114,2216,128,2237,144,2257,160,2275,177,2292,195,2308,214,2322,234,2335,254,2348,276,2358,298,2367,322,2375,345,2383,371,2388,397,2392,423,2395,451,2396,474,2395,496,2393,518,2390,539,2386,561,2382,581,2375,601,2369,621,2362,640,2355,659,2346,677,2336,696,2326,713,2315,731,2303,748,2290,764,2277,796,2248,825,2221,853,2191,878,2162,902,2133,923,2103,943,2073,960,2043,964,2074,971,2106,974,2121,980,2137,985,2152,990,2167,996,2182,1002,2196,1009,2211,1016,2225,1033,2254,1050,2281,1061,2293,1071,2307,1081,2318,1092,2328,1104,2339,1116,2348,1128,2356,1140,2364,1154,2371,1167,2376,1181,2383,1196,2387,1211,2390,1226,2393,1242,2395,1258,2396,1274,2396,1288,2396,1302,2395,1316,2393,1330,2391,1343,2389,1358,2386,1371,2382,1384,2377,1398,2372,1411,2367,1424,2362,1436,2356,1450,2349,1462,2342,1474,2333,1487,2325,1499,2316,1511,2307,1524,2296,1536,2284,1547,2273,1559,2261,1571,2247,1594,2219,1618,2187,1640,2153,1662,2116,1654,2108,1636,2090,1618,2072,1610,2063xm950,1911l938,1930,923,1951,909,1971,894,1990,878,2011,862,2030,845,2050,828,2069,810,2088,792,2104,775,2118,756,2130,747,2135,738,2139,730,2143,720,2146,711,2149,702,2151,693,2152,684,2153,670,2152,658,2151,646,2148,633,2144,622,2140,612,2135,603,2129,593,2121,584,2113,576,2104,569,2095,563,2084,555,2072,550,2060,545,2047,541,2033,534,2004,528,1972,522,1938,518,1903,514,1867,513,1829,512,1788,512,1746,512,1712,512,1678,513,1644,516,1611,519,1577,522,1544,527,1511,532,1479,535,1463,539,1447,543,1431,548,1417,553,1402,560,1387,566,1373,573,1359,580,1345,588,1332,597,1319,607,1307,616,1293,626,1281,637,1270,649,1257,661,1247,674,1236,688,1226,703,1216,718,1207,735,1199,752,1191,771,1184,790,1177,811,1170,831,1164,854,1159,876,1154,900,1150,924,1146,950,1143,950,1151,950,1176,950,1213,950,1263,950,1321,950,1385,950,1455,950,1527,950,1598,950,1667,950,1732,950,1790,950,1839,950,1877,950,1901,950,1911xe">
            <v:path arrowok="t"/>
            <v:fill focussize="0,0"/>
            <v:stroke on="f"/>
            <v:imagedata o:title=""/>
            <o:lock v:ext="edit"/>
          </v:shape>
          <v:shape id="_x0000_s1036" o:spid="_x0000_s1036" style="position:absolute;left:6363;top:2439;height:524;width:279;" fillcolor="#34377B" stroked="f" coordsize="1672,3146" path="m204,0l204,17,204,52,204,88,204,105,212,105,229,105,245,105,252,105,267,106,280,108,293,110,305,113,317,116,328,120,338,125,347,130,357,137,365,144,373,151,379,159,385,168,391,177,397,188,401,199,408,221,414,245,419,270,423,295,426,322,427,349,428,377,428,407,428,430,428,459,428,494,427,534,427,580,427,631,426,688,425,752,425,818,423,887,422,955,420,1026,418,1098,416,1170,413,1244,410,1319,406,1394,402,1464,398,1532,393,1596,386,1657,380,1714,373,1768,366,1819,362,1852,356,1885,346,1918,336,1951,324,1983,310,2016,293,2049,274,2082,263,2098,252,2113,241,2127,228,2139,213,2151,199,2161,184,2171,166,2179,149,2186,130,2192,111,2197,90,2201,70,2204,47,2205,25,2206,0,2205,0,2217,0,2246,0,2292,0,2353,0,2425,0,2503,0,2588,0,2676,0,2764,0,2849,0,2928,0,3000,0,3060,0,3106,0,3136,0,3146,16,3146,47,3146,80,3146,95,3146,101,3100,107,3055,114,3012,121,2970,128,2930,135,2891,144,2854,153,2819,161,2785,170,2752,180,2721,190,2692,200,2664,211,2637,222,2613,234,2589,245,2567,256,2546,269,2526,280,2507,292,2489,304,2473,317,2456,328,2441,340,2428,353,2414,366,2402,378,2391,390,2382,403,2372,416,2364,428,2357,454,2345,479,2334,502,2326,525,2320,547,2315,568,2312,588,2311,608,2311,628,2311,679,2311,752,2311,836,2311,920,2311,993,2311,1045,2311,1065,2311,1088,2312,1111,2315,1132,2319,1154,2323,1174,2329,1195,2335,1214,2344,1233,2353,1251,2363,1268,2373,1286,2386,1302,2399,1318,2413,1333,2429,1347,2446,1361,2463,1374,2482,1387,2500,1400,2519,1412,2538,1423,2559,1433,2578,1445,2599,1455,2620,1464,2642,1473,2663,1481,2685,1490,2707,1498,2731,1505,2753,1512,2777,1518,2801,1530,2848,1541,2895,1550,2940,1557,2983,1564,3026,1570,3067,1575,3108,1578,3146,1592,3146,1625,3146,1658,3146,1672,3146,1672,3136,1672,3106,1672,3060,1672,3000,1672,2928,1672,2849,1672,2764,1672,2676,1672,2588,1672,2503,1672,2425,1672,2353,1672,2292,1672,2246,1672,2217,1672,2205,1661,2205,1633,2205,1592,2205,1546,2205,1500,2205,1460,2205,1431,2205,1420,2205,1420,2182,1420,2115,1420,2012,1420,1878,1420,1718,1420,1541,1420,1352,1420,1155,1420,960,1420,770,1420,592,1420,433,1420,299,1420,196,1420,129,1420,105,1427,105,1447,105,1473,105,1504,105,1535,105,1561,105,1580,105,1587,105,1587,88,1587,52,1587,17,1587,0,1572,0,1528,0,1459,0,1371,0,1266,0,1150,0,1025,0,895,0,766,0,641,0,525,0,420,0,332,0,263,0,219,0,204,0xm955,2205l928,2205,857,2205,755,2205,639,2205,524,2205,422,2205,351,2205,323,2205,336,2188,348,2171,360,2152,371,2134,381,2114,391,2096,401,2076,410,2056,418,2035,425,2015,432,1995,440,1973,445,1952,451,1929,455,1906,459,1884,467,1836,473,1783,480,1724,484,1662,488,1593,491,1521,494,1443,496,1360,496,1317,497,1271,498,1223,499,1172,501,1120,502,1066,504,1010,506,951,508,891,510,827,512,763,515,696,517,627,521,556,524,482,527,407,531,358,535,314,541,274,547,239,550,223,554,209,557,196,562,185,567,173,571,164,576,156,581,149,591,136,601,127,613,119,623,112,634,108,647,105,658,104,670,105,682,105,714,105,760,105,813,105,865,105,911,105,943,105,955,105,955,129,955,196,955,299,955,433,955,592,955,770,955,960,955,1155,955,1352,955,1541,955,1718,955,1878,955,2012,955,2115,955,2182,955,2205xe">
            <v:path arrowok="t"/>
            <v:fill focussize="0,0"/>
            <v:stroke on="f"/>
            <v:imagedata o:title=""/>
            <o:lock v:ext="edit"/>
          </v:shape>
          <v:shape id="_x0000_s1037" o:spid="_x0000_s1037" style="position:absolute;left:5295;top:543;height:466;width:729;" fillcolor="#E7B400" stroked="f" coordsize="4370,2801" path="m487,2527hal488,2521,489,2514,491,2508,495,2500,499,2494,505,2487,512,2481,519,2474,517,2466,512,2446,508,2427,505,2417,492,2411,480,2404,469,2397,458,2388,449,2378,441,2366,434,2355,429,2342,426,2333,425,2325,422,2316,422,2308,422,2299,422,2290,425,2282,426,2273,429,2265,432,2257,435,2249,439,2241,444,2233,449,2226,454,2219,460,2212,451,2210,439,2206,428,2200,415,2192,410,2188,404,2183,400,2178,396,2172,393,2166,390,2159,389,2152,388,2145,389,2132,390,2120,392,2108,395,2097,399,2086,403,2077,408,2066,414,2058,420,2050,427,2042,434,2035,441,2027,456,2015,472,2005,469,1994,462,1964,452,1916,440,1854,425,1782,408,1701,390,1614,371,1525,352,1435,334,1348,317,1267,302,1194,289,1133,279,1086,273,1055,271,1044,265,1025,247,977,225,907,198,829,172,749,148,680,132,631,125,613,106,599,63,570,20,540,0,527,11,515,40,487,81,445,128,397,176,349,217,307,246,278,258,267,270,263,305,253,352,240,407,225,462,208,511,195,544,185,558,182,577,203,622,251,666,299,686,321,691,346,704,413,723,506,744,615,766,722,784,815,797,882,803,907,823,903,868,895,913,887,934,883,930,862,919,810,905,735,889,650,872,565,858,491,848,439,844,418,830,402,802,366,773,330,760,314,767,305,785,281,812,247,843,209,873,170,899,137,918,113,925,104,948,101,1008,91,1095,80,1193,67,1290,54,1376,41,1437,33,1460,30,1463,37,1471,57,1484,84,1498,116,1511,148,1524,175,1533,195,1536,202,1538,228,1544,294,1552,389,1562,498,1572,606,1580,701,1586,768,1588,793,1601,793,1635,791,1684,788,1739,785,1793,780,1842,778,1876,776,1888,775,1887,755,1883,702,1878,626,1871,539,1865,452,1860,376,1856,323,1854,302,1839,282,1806,236,1774,191,1759,170,1767,163,1786,144,1814,116,1846,85,1878,55,1906,27,1925,8,1934,0,1944,0,1972,0,2012,0,2060,0,2106,0,2146,0,2174,0,2184,0,2196,0,2224,0,2264,0,2310,0,2358,0,2398,0,2426,0,2436,0,2445,8,2464,27,2492,55,2524,85,2555,116,2584,144,2603,163,2611,170,2596,191,2564,236,2531,282,2516,302,2514,323,2510,376,2505,453,2499,540,2492,627,2487,703,2483,756,2482,776,2494,777,2528,779,2576,783,2631,787,2686,791,2735,794,2768,796,2782,797,2784,771,2790,704,2798,608,2808,500,2818,390,2826,295,2832,228,2834,202,2837,195,2846,175,2859,148,2872,116,2886,84,2899,57,2907,37,2910,30,2933,33,2994,41,3079,54,3177,67,3275,80,3362,91,3422,101,3445,104,3452,113,3470,137,3497,170,3527,209,3558,247,3584,281,3603,305,3610,314,3597,330,3568,366,3539,402,3526,418,3522,439,3512,491,3498,565,3481,650,3465,735,3451,810,3440,862,3436,883,3457,887,3502,895,3547,903,3567,907,3573,882,3586,815,3604,722,3626,615,3647,506,3666,413,3679,346,3684,321,3704,299,3748,251,3792,203,3812,182,3826,185,3859,195,3908,208,3963,225,4017,240,4065,253,4100,263,4112,267,4124,278,4152,307,4194,349,4242,397,4289,445,4330,487,4359,515,4370,527,4350,540,4307,570,4264,599,4245,613,4238,631,4222,680,4198,749,4172,829,4145,907,4122,977,4105,1025,4099,1044,4097,1055,4091,1086,4081,1133,4068,1194,4053,1267,4036,1348,4018,1435,3999,1525,3980,1614,3962,1701,3945,1782,3930,1854,3917,1916,3908,1964,3901,1994,3898,2005,3914,2015,3929,2027,3936,2035,3943,2042,3950,2050,3956,2058,3962,2066,3967,2077,3971,2086,3975,2097,3978,2108,3980,2120,3981,2132,3982,2145,3981,2152,3980,2159,3977,2166,3974,2172,3970,2178,3965,2183,3960,2188,3955,2192,3942,2200,3931,2206,3919,2210,3910,2212,3916,2219,3921,2226,3926,2233,3931,2241,3935,2249,3938,2257,3941,2265,3944,2273,3945,2282,3948,2290,3948,2299,3948,2308,3948,2316,3945,2325,3943,2333,3941,2342,3936,2355,3929,2366,3921,2378,3912,2388,3901,2396,3890,2404,3878,2411,3865,2417,3862,2426,3858,2446,3853,2466,3851,2474,3858,2481,3865,2487,3871,2494,3875,2500,3878,2508,3881,2514,3882,2521,3883,2527,3881,2541,3874,2556,3864,2569,3848,2582,3830,2596,3806,2609,3780,2621,3750,2634,3715,2646,3678,2658,3637,2669,3593,2681,3546,2692,3495,2702,3441,2712,3385,2721,3327,2731,3265,2739,3201,2747,3134,2755,3065,2762,2994,2769,2921,2775,2846,2780,2768,2785,2690,2789,2610,2793,2527,2796,2444,2798,2359,2800,2273,2801,2184,2801,2097,2801,2011,2800,1926,2798,1842,2796,1760,2793,1680,2789,1602,2785,1524,2780,1449,2775,1375,2769,1305,2762,1236,2755,1169,2747,1105,2739,1043,2731,984,2721,929,2712,874,2702,824,2692,777,2681,733,2669,692,2658,654,2646,620,2634,590,2621,564,2609,540,2596,522,2582,506,2569,496,2556,489,2541,487,2527haxe">
            <v:path arrowok="t"/>
            <v:fill focussize="0,0"/>
            <v:stroke on="f"/>
            <v:imagedata o:title=""/>
            <o:lock v:ext="edit"/>
          </v:shape>
          <v:shape id="_x0000_s1038" o:spid="_x0000_s1038" style="position:absolute;left:5293;top:540;height:472;width:733;" fillcolor="#1F1A17" stroked="f" coordsize="4402,2833" path="m291,1074l288,1075,285,1075,282,1074,279,1073,277,1071,275,1069,273,1067,272,1064,270,1061,270,1058,272,1054,273,1051,275,1049,277,1047,279,1045,282,1044,283,1043,283,1044,311,1035,341,1026,370,1018,401,1008,430,1000,460,992,491,984,521,976,552,967,583,959,615,952,645,945,677,937,708,930,740,922,771,916,854,899,938,882,1022,868,1108,854,1196,840,1283,828,1371,818,1460,808,1550,800,1641,791,1732,785,1826,780,1918,776,2012,773,2106,771,2202,770,2202,770,2268,771,2334,772,2399,773,2464,775,2528,777,2593,781,2657,784,2721,788,2784,793,2848,799,2910,805,2973,811,3034,818,3096,825,3156,833,3218,843,3237,845,3257,848,3276,851,3296,854,3315,857,3335,860,3354,863,3373,867,3423,875,3472,885,3520,894,3569,903,3616,913,3664,923,3712,934,3759,945,3805,956,3852,967,3897,980,3943,992,3987,1004,4032,1018,4076,1031,4120,1044,4123,1045,4125,1047,4127,1049,4129,1051,4130,1054,4130,1058,4130,1061,4130,1064,4129,1067,4127,1069,4125,1071,4122,1073,4120,1074,4117,1075,4114,1075,4111,1074,4067,1061,4023,1047,3979,1035,3934,1023,3889,1010,3844,998,3798,987,3751,976,3704,964,3657,954,3610,944,3562,934,3514,924,3466,915,3417,906,3368,898,3349,895,3329,892,3310,889,3290,886,3271,882,3252,879,3232,876,3213,873,3152,865,3092,857,3030,850,2969,843,2907,836,2845,830,2782,825,2719,820,2655,816,2592,812,2527,809,2463,807,2398,805,2333,803,2267,802,2202,802,2202,802,2106,803,2013,804,1920,807,1827,811,1734,817,1643,823,1553,830,1464,839,1375,849,1287,860,1200,872,1114,885,1028,899,944,914,861,930,779,947,747,954,715,960,683,967,653,976,621,983,590,990,559,998,530,1005,499,1014,469,1022,440,1030,410,1038,380,1047,350,1055,321,1065,292,1074,292,1074,291,1074xm3929,2019l3928,2022,3926,2024,3924,2026,3922,2028,3918,2030,3916,2030,3913,2031,3910,2030,3907,2029,3904,2028,3902,2026,3900,2024,3898,2021,3898,2018,3897,2015,3898,2012,4100,1055,4100,1054,4101,1054,4176,831,3872,743,3818,973,3817,976,3815,978,3813,980,3811,982,3808,983,3805,984,3802,984,3799,984,3796,983,3793,981,3790,980,3789,977,3787,975,3787,972,3786,968,3787,965,3894,520,3894,518,3894,517,3895,517,3895,516,3920,407,3825,223,3715,343,3599,925,3598,929,3597,932,3595,934,3593,936,3590,937,3587,938,3583,938,3580,938,3577,937,3574,936,3572,934,3570,932,3569,929,3568,925,3568,922,3568,919,3684,333,3686,329,3688,326,3817,186,3817,185,3817,185,3819,184,3821,182,3826,181,3832,181,3832,181,3832,181,3832,181,3832,181,3832,181,3832,181,3832,181,3832,181,3832,181,3832,181,3832,181,3832,181,3832,181,3832,181,3832,181,3833,181,3833,181,4133,267,4137,268,4140,271,4397,530,4397,530,4397,530,4397,530,4400,534,4401,537,4402,542,4401,547,4400,550,4398,552,4396,554,4394,556,4274,638,4211,823,4211,824,4210,825,4210,826,4209,828,4130,1063,3929,2019xm4186,802l4240,638,4112,599,4066,767,4186,802xm4258,610l4350,548,3949,426,3929,511,4104,564,4104,564,4105,564,4106,564,4107,565,4258,610xm4331,509l4120,296,3859,221,3948,392,4331,509xm4397,530l4397,530,4397,530,4397,530,4397,530xm3832,181l3833,181,3832,181xm3832,181l3832,181,3832,181,3832,181,3832,181,3832,181,3832,181,3832,181,3832,181,3832,181,3832,181,3832,181xm3832,181l3832,181,3832,181,3832,181xm3920,542l3880,713,4035,758,4081,590,3920,542xm3545,422l3548,422,3551,424,3553,426,3555,428,3557,430,3558,433,3558,436,3558,439,3557,442,3556,445,3554,447,3552,449,3549,451,3546,452,3542,452,3539,452,3303,415,3274,595,3503,631,3506,631,3509,633,3511,635,3513,637,3515,639,3516,642,3516,645,3516,648,3515,651,3514,654,3512,656,3510,658,3507,660,3505,661,3501,661,3498,661,3049,592,3023,831,3022,834,3021,837,3020,839,3017,842,3015,844,3012,845,3009,846,3006,846,3003,845,3000,844,2997,842,2995,839,2993,837,2992,834,2992,831,2992,828,3055,245,2913,54,2911,51,2910,48,2910,46,2910,43,2911,40,2912,37,2915,35,2917,33,2920,31,2923,30,2926,30,2929,30,2931,30,2934,32,2937,33,2939,36,3080,225,3629,313,3632,314,3635,315,3637,317,3639,319,3641,322,3642,326,3642,329,3642,332,3641,335,3640,337,3638,340,3636,342,3633,343,3630,344,3626,345,3623,344,3086,258,3075,346,3545,422xm3272,410l3072,378,3053,560,3242,590,3272,410xm2217,521l2217,523,2216,526,2217,528,2217,530,2217,533,2216,536,2214,540,2212,542,2210,544,2207,545,2205,546,2200,547,1886,547,1883,546,1880,545,1877,544,1875,542,1873,540,1872,536,1871,533,1871,530,1871,527,1872,524,1873,522,1875,519,1877,518,1880,516,1883,515,1886,515,2185,515,2185,333,1872,333,1868,333,1866,332,1862,331,1860,329,1858,327,1856,324,1855,320,1855,317,1855,314,1856,311,1858,309,1860,306,1862,304,1866,303,1868,302,1872,302,2200,302,2205,302,2207,303,2210,304,2212,306,2214,309,2216,311,2216,314,2217,317,2217,318,2217,319,2217,319,2217,320,2217,521xm2516,515l2519,515,2522,516,2525,518,2527,519,2529,522,2530,524,2531,527,2531,530,2531,533,2530,536,2529,540,2527,542,2525,544,2522,545,2519,546,2516,547,2200,547,2197,546,2194,545,2192,544,2190,542,2188,540,2186,536,2185,533,2185,530,2185,527,2186,524,2188,522,2190,519,2192,518,2194,516,2197,515,2200,515,2516,515xm1328,224l1331,224,1334,225,1337,226,1340,227,1342,229,1344,231,1345,234,1346,238,1346,241,1346,244,1345,247,1343,249,1341,252,1339,253,1336,255,1333,256,779,344,775,345,771,344,769,343,766,342,764,340,762,337,761,335,760,332,760,329,760,326,761,322,763,319,765,317,767,315,770,314,773,313,1328,224xm863,452l860,452,856,452,853,451,850,449,848,447,846,445,845,442,844,439,844,436,844,433,845,430,847,428,849,426,851,424,854,422,857,422,1341,344,1344,344,1347,344,1350,345,1352,347,1355,349,1356,351,1358,354,1358,357,1359,360,1358,363,1357,367,1356,369,1354,371,1351,373,1349,375,1346,375,1130,410,1161,590,1366,558,1369,558,1372,559,1374,560,1377,561,1379,563,1381,566,1382,568,1383,571,1383,574,1383,577,1382,580,1380,584,1378,586,1376,588,1373,589,1370,590,904,661,901,661,897,661,894,660,892,658,890,656,888,654,887,651,886,648,886,645,886,642,887,639,889,637,891,634,893,633,896,631,899,631,1130,595,1099,415,863,452xm507,516l507,517,508,517,508,518,508,519,524,585,541,656,558,729,576,799,590,861,602,911,611,945,614,958,615,961,615,964,614,967,613,969,611,973,609,975,606,977,603,978,600,979,597,979,594,978,591,977,589,976,587,974,585,971,584,967,582,962,579,949,574,926,567,899,558,865,549,826,540,785,529,741,211,835,208,836,205,836,202,835,199,834,196,833,194,830,193,828,192,825,191,822,191,819,192,816,193,813,194,811,196,809,199,807,202,806,336,766,290,599,146,643,142,643,139,643,136,643,134,642,131,640,129,638,127,635,126,632,126,629,126,626,126,622,127,620,129,617,131,615,134,613,137,612,295,565,296,564,297,564,297,564,298,564,473,511,467,484,462,461,457,441,453,426,21,557,17,558,14,558,11,557,8,556,6,554,4,552,2,550,1,547,0,544,0,541,1,537,2,534,4,532,6,529,8,528,11,527,454,392,559,189,561,186,563,184,566,182,569,181,572,181,575,181,578,181,581,182,584,184,586,186,587,189,588,191,589,195,589,198,589,201,587,204,482,407,486,423,491,447,499,479,507,516xm482,542l321,590,366,757,521,710,516,688,511,666,506,645,501,622,496,602,491,581,486,561,482,542xm3468,886l3467,889,3466,892,3464,894,3462,896,3458,897,3455,898,3452,899,3449,898,3446,897,3444,896,3441,894,3440,892,3438,889,3437,886,3437,882,3437,879,3527,430,3528,427,3530,423,3606,329,3452,133,2936,62,2865,221,2815,809,2814,812,2813,815,2811,817,2809,819,2807,821,2804,822,2801,823,2798,823,2795,822,2792,821,2789,819,2786,817,2785,815,2783,812,2783,809,2783,806,2835,216,2835,214,2836,211,2911,39,2915,35,2919,32,2924,30,2928,30,3463,102,3469,105,3473,109,3639,319,3641,324,3641,329,3641,335,3639,339,3557,440,3468,886xm2513,776l2512,779,2511,782,2510,784,2508,786,2505,788,2502,789,2500,790,2496,790,2492,789,2490,788,2487,787,2485,785,2483,782,2482,780,2481,777,2481,774,2516,316,2517,312,2519,308,2606,186,2446,32,2200,32,1956,32,1796,187,1883,308,1884,312,1886,316,1887,337,1891,390,1896,465,1903,552,1910,638,1915,713,1919,767,1921,788,1920,791,1920,794,1918,796,1916,799,1914,801,1911,803,1908,804,1904,804,1901,804,1898,803,1896,801,1893,799,1892,796,1890,794,1889,791,1889,788,1888,769,1884,721,1879,651,1873,571,1867,489,1861,415,1857,356,1854,322,1762,195,1760,189,1760,183,1761,178,1764,174,1938,4,1943,2,1950,0,2200,0,2452,0,2459,2,2464,4,2638,174,2641,178,2642,183,2642,189,2640,195,2548,322,2513,776xm1463,36l1465,33,1468,32,1470,30,1473,30,1476,30,1479,30,1482,31,1485,33,1487,35,1490,37,1491,40,1492,43,1492,46,1491,48,1490,51,1489,54,1347,245,1410,828,1410,831,1410,834,1409,837,1407,839,1405,842,1402,844,1399,845,1396,846,1393,846,1390,845,1387,844,1385,842,1382,839,1381,837,1380,834,1379,831,1314,242,1315,236,1317,230,1463,36xm965,895l965,898,965,901,964,904,962,906,960,909,958,911,955,912,952,913,949,913,946,913,944,912,940,910,938,909,936,906,934,904,934,901,845,440,763,339,761,335,760,329,761,324,763,319,929,109,933,105,939,102,1474,30,1478,30,1483,32,1487,35,1491,39,1566,211,1566,213,1567,216,1621,798,1621,801,1621,804,1619,807,1618,809,1616,811,1612,813,1609,814,1606,815,1603,814,1600,814,1598,813,1595,811,1593,809,1591,806,1590,804,1590,801,1537,221,1466,62,950,133,796,329,872,423,874,427,875,430,965,895xm503,2016l503,2019,503,2022,502,2025,501,2027,499,2030,497,2031,494,2033,491,2034,488,2034,485,2034,482,2033,479,2032,476,2030,474,2028,473,2025,472,2022,272,1063,128,638,7,555,4,553,2,550,1,547,1,544,1,540,1,536,3,533,5,530,262,271,265,268,269,267,570,181,573,181,578,182,582,183,585,186,714,326,716,329,718,333,834,919,834,922,834,925,833,929,832,932,830,934,827,936,825,937,822,938,819,938,815,938,812,937,809,936,807,934,805,932,804,929,803,925,687,343,569,214,282,296,40,540,151,614,154,618,156,622,301,1054,301,1054,302,1055,503,2016xm478,2232l474,2232,471,2232,469,2232,466,2231,463,2229,461,2227,459,2225,458,2222,458,2218,457,2215,458,2213,459,2210,462,2205,466,2202,466,2202,466,2202,466,2202,466,2202,467,2202,467,2202,467,2202,467,2202,467,2202,468,2202,468,2202,468,2202,468,2202,468,2202,467,2202,478,2232xm468,2202l468,2201,468,2201,468,2201,488,2194,508,2187,529,2180,549,2172,572,2165,593,2158,617,2152,639,2145,664,2138,687,2130,712,2124,738,2117,763,2110,790,2104,815,2097,843,2090,914,2074,988,2059,1064,2043,1142,2029,1223,2016,1306,2003,1390,1991,1476,1981,1563,1971,1652,1963,1742,1954,1833,1948,1924,1943,2016,1940,2108,1937,2202,1937,2202,1937,2266,1937,2331,1938,2395,1940,2459,1943,2522,1946,2586,1950,2649,1954,2712,1960,2774,1966,2836,1973,2897,1980,2958,1987,3017,1995,3075,2003,3134,2013,3191,2022,3228,2028,3265,2035,3301,2041,3336,2049,3425,2067,3511,2085,3593,2106,3671,2125,3744,2147,3814,2168,3880,2190,3940,2211,3942,2212,3945,2214,3947,2216,3948,2219,3949,2223,3949,2225,3949,2228,3948,2231,3947,2234,3945,2237,3943,2239,3940,2240,3938,2241,3935,2241,3932,2241,3929,2240,3869,2218,3805,2198,3735,2176,3662,2156,3584,2136,3504,2116,3417,2098,3329,2079,3295,2072,3259,2066,3222,2060,3186,2053,3129,2043,3071,2035,3013,2026,2953,2018,2893,2011,2833,2003,2771,1997,2710,1991,2647,1986,2585,1982,2521,1978,2458,1974,2394,1972,2330,1970,2266,1969,2202,1968,2202,1968,2109,1969,2017,1971,1926,1975,1835,1980,1745,1986,1655,1993,1566,2002,1480,2012,1394,2023,1310,2034,1228,2046,1148,2061,1071,2074,995,2089,921,2105,850,2121,824,2127,797,2135,770,2141,746,2148,720,2154,696,2161,672,2167,648,2174,626,2182,603,2189,581,2195,559,2202,539,2209,518,2216,499,2224,479,2231,479,2231,479,2231,468,2202xm479,2231l479,2231,479,2231,478,2231,478,2232,479,2231xm3883,2542l3883,2542,3883,2536,3881,2530,3878,2524,3874,2517,3869,2511,3864,2505,3857,2499,3849,2493,3830,2482,3809,2469,3782,2458,3752,2446,3720,2434,3683,2424,3643,2413,3600,2403,3554,2393,3505,2382,3452,2373,3398,2364,3340,2355,3278,2346,3214,2338,3148,2330,3079,2324,3008,2317,2935,2311,2860,2305,2783,2300,2705,2296,2625,2292,2543,2289,2460,2287,2375,2285,2290,2284,2203,2284,2202,2284,2200,2284,2113,2284,2027,2285,1942,2287,1859,2289,1777,2292,1697,2296,1619,2300,1542,2305,1467,2311,1394,2317,1323,2324,1254,2330,1187,2338,1124,2346,1062,2355,1004,2364,949,2373,897,2382,848,2393,802,2403,759,2413,719,2424,682,2436,650,2446,620,2458,593,2469,582,2475,572,2481,561,2487,552,2493,545,2499,538,2505,533,2511,528,2517,524,2524,521,2530,519,2536,519,2542,519,2542,519,2542,519,2548,521,2555,524,2561,528,2568,533,2574,538,2580,545,2586,552,2591,561,2597,572,2603,582,2610,593,2616,620,2627,650,2638,682,2649,719,2661,759,2671,802,2681,848,2691,897,2702,949,2711,1004,2720,1062,2729,1124,2739,1188,2747,1254,2754,1323,2761,1394,2768,1467,2773,1542,2779,1619,2785,1697,2789,1777,2792,1859,2795,1942,2798,2026,2799,2112,2800,2199,2801,2202,2801,2202,2801,2289,2800,2375,2799,2460,2798,2543,2795,2625,2792,2705,2789,2783,2785,2860,2779,2935,2773,3008,2768,3079,2761,3148,2754,3214,2747,3278,2739,3340,2729,3398,2720,3453,2711,3505,2702,3554,2691,3600,2681,3643,2671,3683,2661,3720,2649,3752,2638,3782,2627,3809,2616,3820,2610,3830,2603,3841,2597,3849,2591,3857,2586,3864,2580,3869,2574,3874,2568,3878,2561,3881,2555,3883,2548,3883,2542,3883,2542xm3914,2542l3914,2542,3914,2542,3914,2550,3912,2558,3909,2566,3905,2574,3900,2581,3894,2589,3887,2596,3878,2603,3869,2611,3859,2618,3848,2625,3835,2632,3809,2646,3777,2660,3742,2673,3703,2685,3661,2698,3616,2709,3567,2720,3516,2731,3461,2742,3403,2752,3344,2761,3282,2769,3218,2777,3151,2786,3083,2793,3011,2799,2938,2805,2862,2810,2785,2815,2707,2819,2626,2824,2544,2827,2460,2830,2375,2831,2289,2832,2202,2833,2202,2833,2199,2833,2112,2832,2026,2831,1941,2830,1858,2827,1776,2824,1695,2819,1617,2815,1540,2810,1464,2805,1391,2799,1319,2793,1251,2786,1184,2777,1120,2769,1058,2761,999,2752,941,2742,886,2731,835,2720,786,2709,741,2698,699,2685,660,2673,625,2660,593,2646,567,2632,554,2625,543,2618,533,2611,524,2603,514,2596,507,2589,502,2581,497,2574,493,2566,490,2558,488,2550,488,2542,488,2542,488,2542,488,2534,490,2527,493,2518,497,2511,502,2503,507,2496,514,2489,524,2481,533,2473,543,2466,554,2459,567,2452,593,2439,625,2425,660,2412,699,2400,741,2387,786,2375,834,2364,886,2354,941,2342,999,2333,1058,2324,1120,2315,1184,2307,1251,2299,1319,2292,1391,2285,1464,2280,1540,2274,1617,2269,1695,2265,1776,2260,1858,2257,1942,2255,2027,2253,2113,2252,2200,2252,2202,2252,2203,2252,2290,2252,2376,2253,2461,2255,2544,2257,2626,2260,2707,2265,2785,2269,2862,2274,2938,2280,3011,2285,3083,2292,3151,2299,3218,2307,3282,2315,3344,2324,3403,2333,3461,2342,3516,2353,3567,2364,3616,2375,3661,2387,3703,2400,3742,2412,3777,2425,3808,2439,3835,2452,3848,2459,3859,2466,3869,2473,3878,2481,3887,2489,3894,2496,3900,2503,3905,2511,3909,2518,3912,2527,3914,2534,3914,2542xm3506,1235l3507,1232,3509,1229,3511,1226,3513,1224,3516,1223,3518,1222,3521,1221,3525,1222,3527,1223,3530,1224,3532,1226,3534,1229,3536,1232,3536,1235,3537,1238,3536,1241,3475,1540,3474,1543,3473,1546,3471,1548,3468,1550,3466,1551,3463,1552,3459,1552,3456,1552,3453,1551,3450,1550,3448,1548,3446,1546,3445,1543,3444,1540,3444,1537,3444,1534,3506,1235xm3736,1949l3735,1952,3733,1954,3731,1956,3729,1958,3726,1959,3723,1960,3720,1960,3717,1960,3714,1958,3712,1957,3709,1955,3707,1952,3706,1950,3705,1947,3705,1944,3706,1941,3797,1619,3798,1615,3800,1612,3802,1610,3804,1609,3807,1608,3810,1607,3813,1607,3816,1607,3819,1608,3821,1610,3823,1612,3825,1615,3826,1618,3827,1621,3827,1624,3827,1627,3736,1949xm3913,1325l3911,1328,3910,1330,3908,1333,3905,1334,3903,1336,3900,1336,3897,1336,3894,1336,3891,1335,3888,1333,3886,1331,3884,1329,3883,1326,3882,1323,3882,1320,3883,1317,3964,1018,3965,1015,3967,1012,3969,1009,3971,1008,3974,1006,3977,1006,3980,1006,3983,1006,3986,1007,3988,1009,3990,1011,3992,1014,3993,1017,3994,1020,3994,1023,3994,1026,3913,1325xm3175,1170l3174,1173,3172,1176,3171,1178,3168,1180,3165,1182,3162,1183,3159,1183,3156,1183,3153,1182,3150,1181,3148,1179,3146,1176,3145,1174,3144,1171,3143,1168,3143,1165,3196,855,3197,852,3198,850,3200,847,3202,845,3205,844,3209,843,3212,843,3215,843,3218,844,3221,845,3223,847,3225,849,3226,852,3227,854,3228,857,3228,861,3175,1170xm3067,1820l3066,1823,3064,1826,3063,1828,3060,1830,3058,1833,3055,1834,3052,1834,3049,1834,3046,1833,3043,1831,3041,1829,3038,1827,3037,1824,3036,1821,3035,1818,3035,1815,3091,1482,3092,1479,3093,1477,3095,1474,3098,1472,3100,1471,3103,1470,3106,1469,3109,1470,3112,1470,3115,1472,3117,1474,3119,1476,3120,1478,3121,1481,3122,1484,3122,1488,3067,1820xm2217,1110l2217,1113,2216,1116,2214,1118,2213,1120,2210,1122,2208,1124,2205,1125,2202,1125,2198,1125,2195,1124,2192,1122,2190,1120,2188,1118,2187,1116,2186,1113,2185,1110,2185,786,2186,783,2187,780,2188,777,2190,775,2192,773,2195,772,2198,771,2202,770,2205,771,2208,772,2210,773,2213,775,2214,777,2216,780,2217,783,2217,786,2217,1110xm1368,1819l1368,1822,1367,1825,1367,1828,1365,1830,1363,1833,1360,1835,1357,1836,1354,1837,1351,1837,1348,1837,1345,1836,1343,1835,1340,1833,1339,1829,1337,1827,1336,1824,1280,1488,1280,1484,1280,1481,1281,1478,1283,1476,1285,1474,1287,1472,1290,1470,1293,1470,1296,1469,1299,1470,1302,1471,1304,1472,1307,1474,1308,1477,1310,1479,1311,1482,1368,1819xm865,1237l865,1234,866,1231,866,1227,868,1225,870,1223,872,1221,875,1219,878,1218,881,1218,884,1218,887,1219,889,1221,891,1222,893,1225,895,1227,896,1231,957,1538,957,1541,957,1544,956,1547,955,1549,953,1551,950,1553,948,1555,945,1556,941,1556,938,1556,935,1555,932,1553,930,1551,928,1549,927,1546,926,1543,865,1237xm696,1941l697,1944,697,1947,696,1950,695,1952,693,1955,690,1957,688,1958,685,1960,682,1960,679,1960,676,1959,673,1958,671,1956,669,1954,667,1952,666,1949,575,1627,575,1624,575,1621,576,1618,577,1615,578,1612,581,1610,583,1608,586,1607,589,1607,592,1607,595,1608,598,1609,600,1610,602,1612,604,1615,605,1619,696,1941xm521,1314l522,1318,522,1321,521,1324,520,1326,518,1329,516,1331,514,1332,511,1333,508,1334,505,1334,502,1333,499,1332,497,1330,495,1328,493,1326,492,1323,408,1024,408,1021,408,1018,408,1015,410,1011,411,1009,413,1007,416,1005,419,1004,422,1003,425,1004,428,1004,430,1005,433,1007,435,1009,437,1012,438,1016,521,1314xm1259,1167l1259,1170,1258,1173,1257,1176,1256,1179,1254,1181,1252,1183,1249,1184,1246,1186,1243,1186,1240,1186,1237,1184,1233,1182,1231,1180,1229,1178,1228,1175,1227,1172,1174,860,1174,857,1175,854,1175,852,1177,849,1179,847,1181,845,1184,844,1187,843,1190,843,1193,843,1197,844,1199,846,1202,847,1203,850,1205,852,1206,855,1259,1167xm494,2228l493,2231,492,2233,491,2236,489,2238,486,2240,484,2241,480,2242,477,2242,475,2242,475,2242,474,2242,468,2241,460,2239,453,2237,445,2234,445,2234,434,2229,424,2222,415,2214,407,2206,399,2196,393,2185,391,2180,389,2173,388,2166,388,2160,388,2149,389,2138,390,2127,393,2117,395,2108,399,2099,403,2089,407,2081,416,2066,426,2052,438,2038,451,2027,463,2017,476,2009,489,2000,501,1993,525,1983,543,1976,543,1976,543,1976,543,1976,563,1969,583,1962,604,1954,625,1948,647,1941,669,1935,692,1929,715,1922,738,1915,761,1909,786,1904,810,1898,836,1892,861,1887,887,1881,913,1876,982,1862,1053,1849,1126,1838,1202,1826,1279,1816,1357,1806,1437,1798,1518,1790,1601,1782,1685,1776,1769,1771,1855,1767,1941,1764,2027,1761,2114,1760,2202,1759,2203,1759,2263,1760,2322,1760,2383,1761,2443,1763,2503,1765,2562,1768,2622,1771,2681,1774,2739,1778,2797,1782,2855,1787,2911,1793,2968,1798,3024,1804,3078,1810,3133,1817,3168,1821,3202,1826,3237,1831,3271,1837,3356,1850,3438,1865,3517,1882,3594,1898,3665,1916,3734,1935,3767,1945,3799,1955,3829,1966,3859,1976,3877,1983,3901,1993,3913,2000,3926,2009,3939,2017,3951,2027,3964,2038,3976,2052,3986,2066,3995,2081,3999,2089,4003,2099,4007,2108,4009,2117,4011,2127,4013,2138,4014,2149,4014,2160,4014,2162,4014,2164,4013,2174,4009,2185,4004,2194,3998,2202,3991,2211,3982,2218,3972,2226,3961,2231,3951,2236,3942,2239,3933,2241,3925,2242,3922,2242,3918,2241,3916,2240,3913,2238,3911,2236,3910,2233,3909,2231,3908,2227,3908,2224,3909,2221,3910,2218,3912,2215,3914,2213,3917,2212,3920,2211,3924,2210,3929,2210,3935,2208,3941,2206,3948,2203,3955,2199,3962,2194,3969,2189,3974,2183,3977,2178,3980,2172,3981,2167,3982,2162,3982,2162,3982,2160,3982,2160,3982,2151,3981,2142,3980,2133,3978,2125,3974,2110,3967,2096,3959,2082,3950,2071,3941,2061,3931,2051,3919,2042,3908,2034,3897,2027,3886,2021,3865,2012,3849,2006,3819,1995,3788,1985,3758,1975,3725,1966,3657,1946,3585,1929,3510,1911,3432,1896,3350,1882,3266,1867,3232,1862,3198,1857,3163,1853,3130,1848,3075,1842,3021,1835,2965,1829,2909,1823,2852,1818,2796,1814,2737,1809,2679,1806,2620,1802,2561,1799,2502,1797,2442,1795,2383,1793,2322,1792,2262,1791,2203,1791,2202,1791,2114,1792,2028,1793,1942,1795,1856,1799,1771,1803,1687,1808,1603,1814,1521,1821,1440,1828,1360,1838,1283,1847,1206,1857,1131,1868,1058,1880,988,1893,919,1906,893,1911,868,1916,843,1923,819,1929,794,1934,769,1940,746,1946,722,1952,700,1958,678,1965,656,1972,634,1978,614,1985,593,1991,574,1998,554,2006,554,2006,553,2006,553,2006,537,2012,516,2021,505,2027,494,2034,483,2042,471,2051,461,2061,451,2071,443,2082,434,2096,428,2110,423,2125,422,2133,421,2142,420,2151,419,2160,420,2167,423,2174,427,2182,431,2187,437,2193,444,2197,451,2201,458,2205,458,2205,461,2207,463,2207,466,2203,468,2201,472,2201,477,2201,477,2206,477,2210,477,2210,479,2208,483,2208,485,2208,488,2208,492,2208,495,2208,498,2208,500,2209,500,2212,500,2215,498,2221,494,2228xm419,1687l416,1687,413,1687,410,1687,407,1686,405,1684,403,1682,401,1679,400,1677,399,1674,399,1671,400,1668,401,1665,402,1662,404,1659,407,1658,410,1656,410,1656,435,1648,462,1641,488,1633,514,1626,542,1618,569,1610,596,1603,624,1596,652,1589,679,1582,708,1575,737,1568,765,1561,794,1555,823,1549,851,1543,928,1527,1005,1513,1084,1499,1164,1486,1245,1474,1327,1464,1410,1454,1495,1445,1580,1437,1666,1430,1753,1424,1841,1419,1930,1416,2019,1413,2110,1411,2202,1411,2202,1411,2265,1411,2329,1412,2391,1413,2454,1415,2515,1417,2576,1420,2638,1423,2698,1427,2759,1432,2818,1436,2878,1442,2937,1448,2995,1454,3053,1461,3110,1468,3168,1476,3203,1481,3240,1486,3276,1493,3313,1498,3404,1514,3493,1531,3581,1549,3667,1568,3751,1589,3834,1610,3914,1633,3992,1656,3994,1657,3996,1659,3998,1662,3999,1664,3999,1667,3999,1670,3998,1672,3997,1675,3996,1678,3995,1681,3994,1683,3992,1685,3990,1686,3988,1687,3985,1687,3983,1687,3905,1664,3826,1641,3744,1620,3660,1599,3575,1580,3487,1561,3398,1545,3308,1529,3272,1523,3236,1517,3199,1512,3162,1507,3106,1500,3049,1493,2991,1485,2934,1479,2875,1473,2816,1468,2757,1463,2696,1459,2636,1455,2575,1452,2514,1449,2452,1447,2390,1445,2328,1443,2265,1442,2202,1442,2202,1442,2110,1442,2020,1445,1931,1447,1843,1451,1755,1456,1668,1462,1583,1468,1498,1476,1414,1485,1331,1495,1249,1506,1169,1517,1089,1531,1011,1544,934,1558,859,1574,829,1580,800,1586,771,1592,743,1599,715,1605,686,1612,659,1619,632,1626,604,1633,578,1640,550,1648,524,1655,498,1663,471,1671,446,1679,419,1686,419,1687xm358,1380l354,1381,351,1381,348,1380,346,1379,343,1378,341,1376,339,1373,338,1370,337,1367,337,1364,338,1361,339,1359,341,1355,343,1353,345,1351,348,1350,348,1350,349,1350,377,1341,405,1333,432,1325,461,1317,490,1308,518,1301,547,1293,576,1286,605,1278,635,1270,664,1263,695,1256,724,1250,754,1243,785,1237,815,1230,895,1214,975,1199,1057,1184,1139,1171,1223,1159,1307,1148,1393,1137,1479,1128,1567,1121,1655,1114,1745,1108,1834,1103,1925,1098,2016,1095,2108,1094,2202,1093,2202,1093,2266,1093,2331,1094,2394,1096,2458,1098,2521,1101,2584,1104,2646,1107,2709,1111,2770,1116,2832,1121,2892,1126,2952,1132,3012,1139,3071,1147,3131,1154,3189,1162,3227,1167,3265,1173,3302,1179,3340,1186,3434,1202,3527,1219,3619,1239,3709,1259,3799,1281,3885,1303,3970,1328,4054,1352,4057,1354,4059,1355,4061,1357,4063,1361,4064,1364,4065,1367,4065,1370,4064,1373,4063,1375,4061,1378,4059,1380,4056,1382,4054,1383,4051,1383,4048,1383,4044,1383,3961,1357,3876,1334,3790,1311,3702,1290,3612,1269,3521,1251,3429,1233,3335,1216,3298,1210,3260,1204,3223,1199,3185,1193,3127,1186,3068,1177,3009,1170,2949,1164,2889,1158,2828,1152,2767,1147,2707,1143,2644,1138,2583,1135,2520,1132,2457,1129,2394,1127,2330,1126,2266,1125,2202,1125,2202,1125,2108,1125,2017,1127,1926,1130,1836,1134,1747,1138,1658,1145,1569,1152,1482,1160,1396,1169,1311,1179,1227,1191,1144,1203,1062,1215,980,1230,901,1245,822,1260,792,1267,761,1274,731,1281,702,1287,672,1294,642,1301,614,1308,584,1316,555,1324,527,1331,498,1339,469,1347,442,1355,414,1364,385,1372,359,1380,359,1380,358,1380xm2530,302l2533,302,2536,303,2540,304,2542,306,2544,309,2546,311,2546,314,2547,317,2546,320,2546,324,2544,327,2542,329,2540,331,2536,332,2533,333,2530,333,2200,333,2197,333,2194,332,2192,331,2190,329,2188,327,2186,324,2185,320,2185,317,2185,314,2186,311,2188,309,2190,306,2192,304,2194,303,2197,302,2200,302,2530,302xm1775,201l1772,201,1769,200,1766,198,1764,197,1762,193,1760,191,1760,188,1759,185,1760,182,1760,179,1762,176,1764,174,1766,172,1769,171,1772,170,1775,169,2200,169,2627,169,2630,170,2633,171,2636,172,2638,174,2640,176,2641,179,2642,182,2643,185,2642,188,2641,191,2640,193,2638,197,2636,198,2633,200,2630,201,2627,201,2202,201,2202,201,2202,201,2200,201,2200,201,2200,201,2200,201,1775,201xm2200,201l2200,201,2200,201xm2202,201l2202,201,2200,201,2200,201,2200,201,2202,201xm2202,201l2202,201,2202,201xm2516,530l2503,530,2467,530,2417,530,2358,530,2301,530,2250,530,2215,530,2200,530,2516,530xm2217,1775l2217,1778,2216,1781,2215,1783,2213,1786,2211,1788,2208,1790,2205,1791,2202,1791,2198,1791,2195,1790,2192,1788,2190,1786,2188,1783,2187,1781,2186,1778,2186,1775,2185,1426,2186,1423,2187,1420,2188,1418,2190,1415,2192,1413,2195,1412,2198,1411,2202,1411,2205,1411,2208,1412,2210,1413,2213,1415,2214,1418,2216,1420,2217,1423,2217,1426,2217,1775xm2597,1437l2597,1440,2595,1443,2594,1446,2592,1448,2589,1450,2587,1451,2584,1452,2580,1452,2576,1451,2574,1450,2571,1448,2569,1446,2567,1443,2566,1440,2565,1437,2565,1434,2592,1121,2593,1118,2594,1115,2595,1112,2597,1110,2600,1108,2603,1107,2606,1107,2609,1107,2612,1107,2615,1108,2617,1110,2619,1112,2622,1114,2623,1117,2624,1120,2624,1123,2597,1437xm1837,1434l1836,1437,1836,1440,1835,1443,1833,1446,1831,1448,1828,1450,1826,1451,1821,1452,1818,1452,1815,1451,1813,1450,1810,1448,1808,1446,1806,1443,1805,1440,1805,1437,1778,1123,1778,1120,1779,1117,1780,1114,1783,1112,1785,1110,1787,1108,1790,1107,1793,1107,1796,1107,1799,1107,1802,1108,1804,1110,1806,1112,1808,1115,1809,1118,1810,1121,1837,1434xm1395,2421l1359,2423,1285,2430,1186,2441,1076,2454,1020,2461,966,2470,917,2480,872,2490,852,2495,835,2501,819,2506,805,2512,795,2518,787,2525,782,2531,781,2538,781,2544,784,2550,787,2556,793,2562,799,2568,807,2573,817,2578,826,2583,849,2592,875,2600,903,2607,932,2615,993,2626,1050,2635,1098,2641,1130,2646,1125,2677,1087,2672,1034,2665,1004,2661,972,2656,939,2649,908,2642,877,2634,847,2625,833,2620,820,2614,807,2609,796,2601,786,2595,777,2588,768,2581,761,2573,756,2564,752,2556,749,2547,749,2537,749,2533,750,2528,752,2524,754,2519,759,2511,768,2503,768,2503,775,2499,782,2494,790,2490,799,2485,821,2476,846,2468,875,2460,908,2452,944,2445,982,2438,1024,2430,1070,2423,1118,2417,1168,2411,1221,2405,1275,2400,1333,2395,1392,2389,1494,2382,1594,2375,1695,2370,1796,2366,1897,2362,1999,2360,2100,2358,2200,2358,2302,2358,2403,2360,2505,2362,2606,2366,2707,2370,2808,2375,2908,2382,3010,2389,3069,2395,3127,2400,3181,2405,3234,2411,3284,2417,3332,2423,3378,2430,3420,2438,3458,2445,3494,2452,3527,2460,3556,2468,3581,2476,3603,2485,3612,2490,3620,2494,3627,2499,3634,2503,3634,2503,3642,2511,3648,2519,3650,2524,3652,2528,3653,2533,3653,2537,3652,2547,3650,2556,3646,2564,3641,2573,3634,2581,3625,2588,3616,2595,3606,2601,3595,2609,3581,2614,3569,2620,3555,2625,3525,2634,3494,2642,3462,2649,3430,2656,3398,2661,3368,2665,3315,2672,3277,2677,3272,2646,3304,2641,3352,2635,3409,2626,3470,2615,3499,2607,3527,2600,3553,2592,3576,2583,3585,2578,3595,2573,3603,2568,3609,2562,3614,2556,3618,2550,3621,2544,3621,2538,3620,2531,3615,2525,3607,2518,3597,2512,3583,2506,3567,2501,3550,2495,3530,2490,3485,2480,3436,2470,3382,2461,3326,2454,3216,2441,3116,2430,3043,2423,3007,2421,2905,2413,2805,2407,2703,2402,2603,2397,2502,2394,2401,2390,2301,2389,2200,2388,2100,2389,2000,2390,1899,2394,1799,2397,1699,2402,1597,2407,1497,2413,1395,2421xe">
            <v:path arrowok="t"/>
            <v:fill focussize="0,0"/>
            <v:stroke on="f"/>
            <v:imagedata o:title=""/>
            <o:lock v:ext="edit"/>
          </v:shape>
          <v:shape id="_x0000_s1039" o:spid="_x0000_s1039" style="position:absolute;left:5626;top:865;height:56;width:67;" fillcolor="#DA251D" stroked="f" coordsize="398,332" path="m398,166hal397,149,394,132,389,117,383,102,375,87,364,73,353,61,340,48,326,38,310,29,294,20,276,14,258,7,239,3,219,1,198,0,179,1,159,3,140,7,122,14,104,20,88,29,72,38,58,48,45,61,34,73,23,87,15,102,9,117,4,132,1,149,0,166,0,174,1,183,2,191,4,199,9,215,15,231,23,245,34,258,45,272,58,283,72,294,88,303,104,312,122,319,140,325,159,329,179,331,198,332,219,331,239,329,258,325,276,319,294,312,310,303,326,294,340,283,353,272,364,258,375,245,383,231,389,215,394,199,397,183,398,166haxe">
            <v:path arrowok="t"/>
            <v:fill focussize="0,0"/>
            <v:stroke on="f"/>
            <v:imagedata o:title=""/>
            <o:lock v:ext="edit"/>
          </v:shape>
          <v:shape id="_x0000_s1040" o:spid="_x0000_s1040" style="position:absolute;left:5624;top:863;height:60;width:71;" fillcolor="#1F1A17" stroked="f" coordsize="432,364" path="m399,182l399,182,398,167,396,152,391,138,385,125,377,112,368,99,358,88,347,78,333,67,319,58,304,51,288,45,271,40,253,36,235,34,217,33,215,33,215,33,197,34,179,36,161,40,144,45,128,51,113,58,99,67,85,78,74,88,64,99,55,112,47,125,41,138,36,152,34,167,33,182,33,182,33,182,34,197,36,212,41,226,47,239,55,253,64,264,74,276,85,287,99,297,113,305,128,313,144,319,161,324,179,329,197,331,215,332,215,332,217,332,235,331,253,329,271,324,288,319,304,313,319,305,333,297,347,287,358,276,368,264,377,253,385,239,391,226,396,212,398,197,399,182,399,182xm432,182l432,182,432,182,432,191,431,201,430,210,428,219,424,228,422,236,418,246,414,254,405,269,395,285,381,299,367,312,352,323,335,334,318,343,299,350,280,356,260,360,238,363,217,364,215,364,215,364,194,363,172,360,152,356,133,350,114,343,97,334,79,323,65,312,51,299,37,285,27,269,18,254,14,246,10,236,7,228,4,219,2,210,1,201,0,191,0,182,0,182,0,182,0,172,1,163,2,153,4,144,7,136,10,127,14,119,18,110,27,94,37,79,51,65,65,52,79,41,97,31,114,21,133,14,152,8,172,3,194,1,215,0,215,0,217,0,238,1,260,3,280,8,299,14,318,21,335,31,352,41,367,52,381,65,395,79,405,94,414,110,418,119,422,127,424,136,428,145,430,153,431,163,432,172,432,182xe">
            <v:path arrowok="t"/>
            <v:fill focussize="0,0"/>
            <v:stroke on="f"/>
            <v:imagedata o:title=""/>
            <o:lock v:ext="edit"/>
          </v:shape>
          <v:shape id="_x0000_s1041" o:spid="_x0000_s1041" style="position:absolute;left:5713;top:888;height:19;width:22;" stroked="f" coordsize="132,114" path="m132,61hal132,55,132,50,130,43,129,38,126,33,123,28,120,24,116,20,111,16,106,12,101,9,95,7,89,5,83,3,76,1,70,0,63,0,57,1,50,3,44,4,38,6,32,9,27,12,22,15,18,19,14,23,10,27,7,32,4,37,2,42,1,49,0,54,0,60,1,66,2,71,4,76,7,81,10,86,14,91,18,95,22,99,27,103,32,106,38,108,44,111,50,112,57,113,64,114,70,114,77,114,83,113,89,111,95,109,101,106,107,103,111,100,116,96,120,92,123,87,126,82,129,77,130,72,132,67,132,61haxe">
            <v:path arrowok="t"/>
            <v:fill focussize="0,0"/>
            <v:stroke on="f"/>
            <v:imagedata o:title=""/>
            <o:lock v:ext="edit"/>
          </v:shape>
          <v:shape id="_x0000_s1042" o:spid="_x0000_s1042" style="position:absolute;left:5711;top:886;height:24;width:27;" fillcolor="#1F1A17" stroked="f" coordsize="164,144" path="m132,75l132,75,132,74,132,74,131,66,129,58,125,51,120,45,113,40,104,36,95,33,86,31,86,31,86,31,86,31,86,31,132,75xm164,75l164,76,164,77,162,87,159,96,155,106,148,114,142,122,134,128,125,134,115,138,115,138,106,141,98,143,98,143,89,144,80,144,79,144,78,144,77,144,76,144,67,143,60,141,53,139,46,136,39,133,33,130,27,126,21,121,16,116,12,110,8,105,5,97,3,91,1,84,0,78,0,71,0,70,0,70,0,69,1,58,4,48,9,39,14,31,21,23,30,16,39,10,48,6,56,3,65,2,74,1,83,0,83,0,83,0,83,0,84,0,85,0,87,1,88,1,88,1,96,1,103,3,110,5,118,8,124,11,130,15,136,20,141,24,146,29,151,35,155,41,158,47,161,53,163,61,164,67,164,74,164,75xm86,31l85,31,84,31,83,31,83,31,82,31,77,31,71,32,65,33,60,35,54,37,49,40,44,44,40,48,37,53,34,58,32,64,32,70,32,71,32,71,32,79,35,86,39,93,44,99,51,105,59,110,68,113,78,114,79,114,80,114,80,114,81,114,87,114,92,114,92,114,92,114,92,114,98,112,103,111,103,111,109,108,115,105,120,100,124,96,127,91,130,86,131,81,132,75,86,31xe">
            <v:path arrowok="t"/>
            <v:fill focussize="0,0"/>
            <v:stroke on="f"/>
            <v:imagedata o:title=""/>
            <o:lock v:ext="edit"/>
          </v:shape>
          <v:shape id="_x0000_s1043" o:spid="_x0000_s1043" style="position:absolute;left:5578;top:888;height:19;width:22;" stroked="f" coordsize="132,114" path="m0,61hal0,55,1,50,2,43,4,38,7,33,10,28,13,24,17,20,21,16,27,12,32,9,38,7,44,5,50,3,56,1,63,0,70,0,77,1,83,3,89,4,95,6,100,9,105,12,111,15,116,19,120,23,123,27,126,32,129,37,130,42,132,49,132,54,132,60,132,66,130,71,128,76,126,81,123,86,119,91,116,95,111,99,105,103,100,106,95,108,89,111,83,112,76,113,70,114,62,114,56,114,49,113,43,111,38,109,32,106,27,103,21,100,17,96,13,92,9,87,6,82,4,77,2,72,1,67,0,61haxe">
            <v:path arrowok="t"/>
            <v:fill focussize="0,0"/>
            <v:stroke on="f"/>
            <v:imagedata o:title=""/>
            <o:lock v:ext="edit"/>
          </v:shape>
          <v:shape id="_x0000_s1044" o:spid="_x0000_s1044" style="position:absolute;left:5576;top:886;height:24;width:27;" fillcolor="#1F1A17" stroked="f" coordsize="163,144" path="m0,77l0,76,0,75,0,75,0,68,1,61,3,53,5,47,8,41,12,35,16,29,21,24,26,20,32,15,38,11,46,8,52,5,60,3,67,1,75,1,76,0,77,0,78,0,79,0,89,1,98,2,106,3,114,6,114,6,125,10,134,16,142,23,148,31,154,39,158,48,161,57,163,69,163,70,163,71,163,71,163,78,161,85,160,91,157,98,154,105,150,110,146,116,141,121,136,125,130,130,123,133,117,136,110,139,103,141,96,143,88,144,87,144,85,144,84,144,83,144,73,144,65,143,56,141,48,138,38,134,29,128,21,122,14,114,8,106,4,96,1,87,0,77xm31,74l31,75,31,75,31,81,33,86,36,91,39,96,44,100,49,105,54,108,60,111,65,112,70,113,76,114,81,114,83,114,84,114,85,114,85,114,86,114,95,113,104,110,112,105,119,99,125,93,129,86,131,79,132,71,132,71,132,71,132,70,131,64,129,58,127,53,123,48,118,44,114,40,108,37,103,35,103,34,98,33,92,32,87,31,80,31,79,31,78,31,77,31,77,31,67,33,58,36,51,40,44,45,38,51,34,58,31,66,31,74xm88,144l88,144,88,144xe">
            <v:path arrowok="t"/>
            <v:fill focussize="0,0"/>
            <v:stroke on="f"/>
            <v:imagedata o:title=""/>
            <o:lock v:ext="edit"/>
          </v:shape>
          <v:shape id="_x0000_s1045" o:spid="_x0000_s1045" style="position:absolute;left:5441;top:902;height:19;width:22;" stroked="f" coordsize="133,114" path="m0,60hal0,55,1,49,2,43,4,38,7,33,10,28,14,23,18,19,23,15,27,12,33,9,38,6,44,3,50,1,57,0,64,0,71,0,77,0,83,1,89,3,96,6,101,8,107,11,111,15,116,18,120,22,123,27,126,32,129,37,131,42,132,47,133,54,133,60,132,65,131,70,129,76,126,81,123,85,120,90,116,95,111,99,107,102,101,105,96,108,89,110,83,112,77,113,70,114,63,114,57,113,50,112,44,110,38,108,32,106,27,103,22,100,18,96,14,92,10,86,7,82,4,77,2,71,1,66,0,60haxe">
            <v:path arrowok="t"/>
            <v:fill focussize="0,0"/>
            <v:stroke on="f"/>
            <v:imagedata o:title=""/>
            <o:lock v:ext="edit"/>
          </v:shape>
          <v:shape id="_x0000_s1046" o:spid="_x0000_s1046" style="position:absolute;left:5438;top:900;height:23;width:28;" fillcolor="#1F1A17" stroked="f" coordsize="164,143" path="m0,76l0,75,0,74,0,74,0,67,1,59,3,53,5,46,9,40,12,34,17,29,21,24,28,18,33,14,39,10,46,7,53,5,60,3,67,1,76,0,77,0,78,0,79,0,81,0,89,0,98,1,106,3,115,6,115,5,125,10,134,15,142,23,149,30,155,38,160,47,163,57,164,68,164,69,164,70,164,70,164,77,163,84,161,91,158,97,155,103,151,110,146,115,142,120,136,125,131,129,125,133,118,136,111,139,103,141,96,142,88,143,87,143,86,143,84,143,83,143,74,143,65,142,57,140,49,138,39,133,30,128,21,121,14,114,9,105,4,96,1,86,0,76xm32,73l32,74,32,75,33,80,34,86,37,91,40,95,44,100,49,103,54,108,60,110,65,112,71,113,77,114,83,114,84,114,84,114,85,114,86,114,86,114,95,112,104,109,113,104,120,98,125,93,129,86,131,79,132,71,132,71,132,70,132,70,131,64,130,58,127,53,124,48,120,44,115,40,109,37,103,34,103,34,98,32,93,31,87,31,81,30,80,30,80,30,79,30,78,31,67,32,59,35,51,39,44,45,39,51,35,57,32,66,32,73xm88,143l88,143,88,143xe">
            <v:path arrowok="t"/>
            <v:fill focussize="0,0"/>
            <v:stroke on="f"/>
            <v:imagedata o:title=""/>
            <o:lock v:ext="edit"/>
          </v:shape>
          <v:shape id="_x0000_s1047" o:spid="_x0000_s1047" style="position:absolute;left:5851;top:902;height:19;width:22;" stroked="f" coordsize="132,114" path="m0,60hal0,55,1,49,2,43,4,38,6,33,9,28,13,23,17,19,21,15,26,12,32,9,38,6,44,3,50,1,56,0,63,0,70,0,77,0,83,1,89,3,95,6,100,8,105,11,110,15,115,18,119,22,123,27,126,32,128,37,130,42,132,47,132,54,132,60,131,65,130,70,128,76,126,81,123,85,119,90,115,95,110,99,105,102,100,105,94,108,89,110,83,112,76,113,70,114,62,114,56,113,49,112,43,110,37,108,32,106,26,103,21,100,17,96,13,92,9,86,6,82,4,77,2,71,1,66,0,60haxe">
            <v:path arrowok="t"/>
            <v:fill focussize="0,0"/>
            <v:stroke on="f"/>
            <v:imagedata o:title=""/>
            <o:lock v:ext="edit"/>
          </v:shape>
          <v:shape id="_x0000_s1048" o:spid="_x0000_s1048" style="position:absolute;left:5848;top:900;height:23;width:28;" fillcolor="#1F1A17" stroked="f" coordsize="164,143" path="m0,76l0,75,0,74,0,74,0,67,2,59,4,53,6,46,9,40,13,34,17,29,22,24,27,18,33,14,39,10,47,7,53,5,60,3,68,1,76,0,77,0,78,0,79,0,80,0,90,0,99,1,107,3,115,6,115,5,125,10,134,15,142,23,149,30,155,38,159,47,162,57,164,68,164,69,164,70,164,70,163,77,162,84,161,91,158,97,155,103,151,110,147,115,142,120,137,125,131,129,124,133,118,136,111,139,104,141,97,142,89,143,88,143,86,143,84,143,83,143,74,143,65,142,57,140,49,138,38,133,30,128,22,121,15,114,9,105,5,96,2,86,0,76xm31,73l31,74,31,75,32,80,34,86,36,91,40,95,45,100,50,103,55,108,61,110,66,112,71,113,77,114,82,114,83,114,84,114,86,114,86,114,86,114,96,112,105,109,113,104,120,98,125,93,130,86,132,79,133,71,133,71,133,70,133,70,132,64,130,58,128,53,123,48,119,44,115,40,109,37,104,34,104,34,99,32,93,31,88,31,81,30,80,30,79,30,78,30,78,31,68,32,59,35,51,39,45,45,38,51,35,57,32,66,31,73xm89,143l89,143,89,143xe">
            <v:path arrowok="t"/>
            <v:fill focussize="0,0"/>
            <v:stroke on="f"/>
            <v:imagedata o:title=""/>
            <o:lock v:ext="edit"/>
          </v:shape>
          <v:shape id="_x0000_s1049" o:spid="_x0000_s1049" style="position:absolute;left:5491;top:878;height:50;width:63;" fillcolor="#FFF500" stroked="f" coordsize="382,304" path="m1,171hal0,156,1,140,4,126,10,112,17,97,25,84,34,72,45,59,58,48,71,38,86,29,103,20,119,14,137,8,156,4,174,2,194,0,213,1,232,3,250,6,268,10,284,16,299,24,314,32,328,42,339,52,351,63,360,76,368,89,374,103,379,118,381,133,382,148,381,164,378,178,373,192,366,207,358,220,349,232,337,245,325,256,312,266,296,275,280,284,264,290,246,296,227,300,208,302,189,304,169,303,151,301,132,298,115,294,99,288,83,281,69,272,55,262,43,252,32,241,23,228,15,215,9,201,3,186,1,171haxe">
            <v:path arrowok="t"/>
            <v:fill focussize="0,0"/>
            <v:stroke on="f"/>
            <v:imagedata o:title=""/>
            <o:lock v:ext="edit"/>
          </v:shape>
          <v:shape id="_x0000_s1050" o:spid="_x0000_s1050" style="position:absolute;left:5488;top:875;height:56;width:69;" fillcolor="#DA251D" stroked="f" coordsize="413,332" path="m0,187l0,186,32,183,32,184,0,187xm0,186l0,186,16,184,0,186xm0,186l0,178,0,169,0,160,1,152,5,136,10,119,17,105,27,90,37,76,49,63,72,84,61,95,53,106,46,117,40,130,35,143,33,156,31,170,32,183,0,186xm49,63l62,51,77,41,92,30,110,22,128,14,146,8,166,4,186,1,189,30,172,33,155,38,139,43,123,49,109,56,95,64,83,74,72,84,49,63xm186,1l186,1,188,16,186,1xm186,1l188,1,192,30,189,30,186,1xm188,1l189,1,193,30,192,30,188,1xm189,1l189,1,192,15,189,1xm189,1l202,0,213,0,224,0,236,0,233,30,222,29,213,29,203,29,193,30,189,1xm236,0l247,2,258,3,268,5,279,8,270,37,261,34,252,32,243,31,233,30,236,0xm279,8l292,12,305,17,318,22,329,28,340,36,351,43,361,51,370,59,378,68,386,77,392,88,398,99,404,110,408,121,411,133,412,145,381,148,379,139,377,129,374,119,370,111,365,102,360,94,352,87,346,78,338,72,330,65,322,59,312,54,302,49,292,44,281,41,270,37,279,8xm381,149l381,148,396,147,381,149xm412,145l413,146,413,146,381,149,381,149,381,149,412,145xm381,149l381,149,396,148,381,149xm413,146l413,155,413,163,413,172,412,180,408,196,403,213,395,228,386,242,376,256,364,269,341,247,351,237,360,226,367,215,373,202,377,189,380,177,381,163,381,149,413,146xm364,269l350,281,336,291,321,302,303,310,286,318,266,323,247,328,226,331,223,302,241,299,258,295,275,289,290,283,304,276,318,267,330,258,341,247,364,269xm226,331l226,331,225,316,226,331xm226,331l224,331,221,302,223,302,226,331xm224,331l223,331,220,302,221,302,224,331xm223,331l223,331,222,317,223,331xm223,331l211,332,200,332,188,332,177,332,180,302,191,303,200,303,210,303,220,302,223,331xm177,332l166,330,155,329,144,327,134,324,142,296,152,298,161,300,170,301,180,302,177,332xm134,324l121,320,108,316,95,310,84,304,73,297,61,289,52,281,43,273,35,264,27,255,20,244,14,233,9,223,5,211,2,199,0,187,32,184,34,193,36,203,39,213,43,221,48,230,53,238,59,245,67,254,75,260,83,267,91,273,100,278,111,283,121,288,132,291,142,296,134,324xe">
            <v:path arrowok="t"/>
            <v:fill focussize="0,0"/>
            <v:stroke on="f"/>
            <v:imagedata o:title=""/>
            <o:lock v:ext="edit"/>
          </v:shape>
          <v:shape id="_x0000_s1051" o:spid="_x0000_s1051" style="position:absolute;left:5491;top:877;height:52;width:63;" fillcolor="#34377B" stroked="f" coordsize="382,312" path="m380,127hal377,111,372,96,365,83,356,69,346,57,334,46,321,36,308,26,292,19,276,12,260,7,242,4,224,1,205,0,186,1,166,3,147,7,128,12,111,18,95,26,79,36,65,46,52,57,40,68,29,82,21,95,13,109,8,124,3,139,1,154,0,170,2,185,5,201,12,216,18,229,27,242,37,255,48,266,62,276,75,285,90,293,107,300,123,305,142,309,159,311,179,312,197,311,216,309,236,305,254,300,272,294,288,285,304,276,318,266,331,256,344,244,354,230,363,217,370,203,375,188,379,173,382,158,382,142,380,127haxe">
            <v:path arrowok="t"/>
            <v:fill focussize="0,0"/>
            <v:stroke on="f"/>
            <v:imagedata o:title=""/>
            <o:lock v:ext="edit"/>
          </v:shape>
          <v:shape id="_x0000_s1052" o:spid="_x0000_s1052" style="position:absolute;left:5488;top:874;height:57;width:69;" fillcolor="#1F1A17" stroked="f" coordsize="413,342" path="m380,144l380,144,377,131,372,117,366,105,359,93,349,82,339,72,327,63,314,55,300,48,286,41,270,37,254,33,237,31,220,30,202,31,184,33,183,33,183,33,166,36,149,41,133,48,118,55,103,63,90,72,78,82,67,94,57,105,49,117,43,130,38,143,34,156,32,170,32,184,33,198,33,198,33,198,36,211,41,225,47,237,55,249,65,260,75,270,86,279,98,287,113,294,127,300,143,305,159,309,176,311,194,312,211,311,229,309,229,309,229,309,247,306,264,300,281,294,296,287,310,279,324,270,335,260,346,248,355,237,364,225,371,212,376,199,379,186,381,171,382,158,380,144,380,144xm412,139l412,139,412,139,413,148,413,157,413,165,413,175,411,191,406,207,399,224,391,239,381,254,370,269,357,281,343,293,328,305,311,314,293,323,275,329,255,335,235,339,235,339,234,339,213,341,193,342,173,341,153,338,134,334,116,329,98,322,83,314,68,304,53,292,40,280,29,267,19,252,11,237,8,229,5,221,3,211,2,203,2,203,2,203,0,194,0,185,0,177,0,168,3,151,7,135,13,118,21,103,32,88,43,73,55,61,70,49,85,37,101,28,120,20,138,13,158,7,178,3,179,3,179,3,200,1,220,0,241,1,260,4,279,8,297,13,314,20,331,29,346,38,361,50,373,62,384,75,393,90,402,105,405,113,408,121,410,131,412,139xe">
            <v:path arrowok="t"/>
            <v:fill focussize="0,0"/>
            <v:stroke on="f"/>
            <v:imagedata o:title=""/>
            <o:lock v:ext="edit"/>
          </v:shape>
          <v:shape id="_x0000_s1053" o:spid="_x0000_s1053" style="position:absolute;left:5362;top:905;height:47;width:54;" fillcolor="#007A37" stroked="f" coordsize="325,280" path="m323,105hal319,91,313,79,306,66,299,55,290,45,280,36,267,26,255,19,242,13,228,8,213,4,199,1,182,0,167,0,151,2,134,4,118,9,102,14,88,21,74,28,61,38,49,47,39,58,29,69,20,81,13,93,8,106,4,120,1,133,0,147,0,162,2,175,6,189,11,202,17,214,26,225,35,235,45,246,56,254,69,261,82,267,96,272,111,276,126,279,141,280,158,280,174,279,190,276,207,272,222,266,237,260,250,252,263,242,274,233,286,223,295,212,303,199,310,187,317,174,321,161,324,147,325,133,325,119,323,105haxe">
            <v:path arrowok="t"/>
            <v:fill focussize="0,0"/>
            <v:stroke on="f"/>
            <v:imagedata o:title=""/>
            <o:lock v:ext="edit"/>
          </v:shape>
          <v:shape id="_x0000_s1054" o:spid="_x0000_s1054" style="position:absolute;left:5360;top:903;height:51;width:58;" fillcolor="#1F1A17" stroked="f" coordsize="352,307" path="m323,121l323,120,320,109,315,97,309,87,302,76,294,67,284,59,274,51,263,45,251,38,238,34,225,30,211,28,196,27,181,27,167,28,151,30,150,30,150,31,136,34,122,39,107,46,95,54,84,61,72,70,62,80,54,91,46,101,40,112,34,124,30,136,28,148,27,160,27,173,29,185,29,186,29,186,32,197,38,209,43,220,50,230,59,239,68,247,78,255,89,262,101,268,114,272,128,276,142,278,156,280,171,280,186,278,201,276,201,276,201,276,217,272,231,267,244,261,258,253,269,245,280,236,290,226,299,216,306,205,312,194,317,183,321,170,324,158,325,146,325,134,323,121,323,121xm350,115l350,115,350,115,352,131,352,146,351,162,348,177,343,192,337,206,329,220,320,233,310,245,298,256,285,267,272,276,257,285,241,292,225,297,208,303,208,303,207,303,189,306,172,307,154,307,138,306,122,303,106,298,91,293,76,286,63,278,51,269,39,259,29,246,20,234,13,221,7,206,3,191,3,191,3,191,1,176,0,160,2,145,5,130,9,114,15,101,23,87,32,73,43,61,54,50,67,39,81,30,95,22,111,15,128,9,145,4,145,4,145,4,162,1,180,0,197,0,215,1,231,4,246,8,262,14,275,20,290,28,302,37,313,48,323,60,333,72,340,86,346,100,350,115xe">
            <v:path arrowok="t"/>
            <v:fill focussize="0,0"/>
            <v:stroke on="f"/>
            <v:imagedata o:title=""/>
            <o:lock v:ext="edit"/>
          </v:shape>
          <v:shape id="_x0000_s1055" o:spid="_x0000_s1055" style="position:absolute;left:5899;top:905;height:47;width:55;" fillcolor="#007A37" stroked="f" coordsize="325,280" path="m2,105hal6,91,11,79,17,66,25,55,35,45,45,36,57,26,69,19,83,13,96,8,110,4,126,1,142,0,158,0,174,2,190,4,207,9,222,14,236,21,251,28,263,38,275,47,286,58,296,69,304,81,311,93,316,106,320,120,324,133,325,147,325,162,323,175,318,189,313,202,307,214,299,225,290,235,279,246,268,254,256,261,243,267,228,272,214,276,199,279,183,280,167,280,150,279,134,276,118,272,102,266,88,260,74,252,61,242,49,233,39,223,30,212,21,199,14,187,8,174,4,161,1,147,0,133,0,119,2,105haxe">
            <v:path arrowok="t"/>
            <v:fill focussize="0,0"/>
            <v:stroke on="f"/>
            <v:imagedata o:title=""/>
            <o:lock v:ext="edit"/>
          </v:shape>
          <v:shape id="_x0000_s1056" o:spid="_x0000_s1056" style="position:absolute;left:5897;top:903;height:51;width:59;" fillcolor="#1F1A17" stroked="f" coordsize="353,307" path="m29,121l29,120,32,109,37,97,44,87,51,76,59,67,68,59,78,51,90,45,102,38,114,34,128,30,142,28,156,27,172,27,186,28,201,30,202,30,202,31,217,34,231,39,244,46,258,54,269,61,280,70,290,80,299,91,307,101,313,112,318,124,322,136,324,148,325,160,325,173,323,185,323,186,323,186,320,197,315,209,309,220,302,230,293,239,284,247,274,255,264,262,251,268,238,272,225,276,211,278,196,280,182,280,166,278,151,276,151,276,151,276,136,272,121,267,108,261,95,253,83,245,72,236,63,226,54,216,47,205,39,194,34,183,31,170,28,158,27,146,27,134,29,121,29,121xm3,115l3,115,3,115,0,131,0,146,2,162,5,177,10,192,16,206,23,220,32,233,42,245,55,256,67,267,80,276,96,285,111,292,128,297,145,303,145,303,146,303,163,306,181,307,198,307,215,306,231,303,246,298,262,293,276,286,289,278,302,269,313,259,323,246,332,234,340,221,346,206,350,191,350,191,350,191,352,176,353,160,351,145,348,130,344,114,338,101,329,87,320,73,310,61,299,50,285,39,272,30,258,22,241,15,225,9,207,4,207,4,207,4,189,1,172,0,155,0,138,1,121,4,106,8,91,14,77,20,63,28,51,37,39,48,29,60,20,72,13,86,7,100,3,115xe">
            <v:path arrowok="t"/>
            <v:fill focussize="0,0"/>
            <v:stroke on="f"/>
            <v:imagedata o:title=""/>
            <o:lock v:ext="edit"/>
          </v:shape>
          <v:shape id="_x0000_s1057" o:spid="_x0000_s1057" style="position:absolute;left:5760;top:877;height:52;width:63;" fillcolor="#34377B" stroked="f" coordsize="381,312" path="m1,127hal5,111,10,96,17,83,25,69,36,57,48,46,60,36,75,26,90,19,105,12,123,7,140,4,159,1,177,0,197,1,216,3,234,7,253,12,270,18,288,26,303,36,317,46,331,57,342,68,352,82,361,95,369,109,375,124,379,139,381,154,381,170,380,185,376,201,371,216,363,230,355,242,345,255,333,266,320,276,306,285,292,293,275,300,258,305,241,309,222,311,204,312,184,311,165,309,146,305,128,300,110,294,94,285,78,276,63,267,51,256,39,244,29,230,19,217,12,203,6,188,2,173,0,158,0,142,1,127haxe">
            <v:path arrowok="t"/>
            <v:fill focussize="0,0"/>
            <v:stroke on="f"/>
            <v:imagedata o:title=""/>
            <o:lock v:ext="edit"/>
          </v:shape>
          <v:shape id="_x0000_s1058" o:spid="_x0000_s1058" style="position:absolute;left:5757;top:874;height:57;width:69;" fillcolor="#1F1A17" stroked="f" coordsize="414,342" path="m34,144l34,144,37,131,41,117,49,105,56,93,65,82,75,72,88,63,100,55,113,48,128,41,144,37,160,33,177,31,194,30,211,31,230,33,230,33,230,33,248,36,265,41,281,48,296,55,311,63,324,72,336,82,348,94,357,105,364,117,371,130,376,143,380,156,383,170,383,184,382,198,382,198,382,198,378,212,373,225,367,237,359,249,350,260,340,270,328,279,315,287,302,294,286,300,271,305,254,309,238,311,221,312,203,311,185,309,185,309,185,309,166,306,150,300,134,294,118,287,104,279,91,270,78,260,68,248,59,237,51,225,43,212,38,199,35,186,33,171,32,158,34,144,34,144xm2,139l2,139,2,140,1,148,0,157,0,165,1,175,2,183,4,191,6,199,8,207,15,224,23,239,32,254,43,269,57,281,71,293,86,305,103,314,120,323,140,329,159,335,180,339,180,339,180,339,201,341,222,342,241,341,261,338,280,334,298,329,315,322,331,314,347,304,361,292,373,280,385,267,395,252,402,237,406,229,408,221,410,211,412,203,412,203,412,203,413,194,414,185,414,177,414,168,411,151,407,135,401,118,393,103,383,88,371,73,358,61,345,49,329,37,312,28,294,20,276,13,256,7,235,3,235,3,235,3,215,1,194,0,174,1,154,4,135,8,117,13,100,20,83,29,68,38,54,50,41,62,30,75,20,90,13,106,10,113,7,121,5,131,2,139xe">
            <v:path arrowok="t"/>
            <v:fill focussize="0,0"/>
            <v:stroke on="f"/>
            <v:imagedata o:title=""/>
            <o:lock v:ext="edit"/>
          </v:shape>
          <v:shape id="_x0000_s1059" o:spid="_x0000_s1059" style="position:absolute;left:5108;top:974;height:1313;width:1103;" fillcolor="#34377B" stroked="f" coordsize="6622,7878" path="m0,1030hal1024,0,1092,58,1160,111,1230,161,1301,206,1372,248,1445,286,1519,320,1593,351,1666,377,1741,400,1817,419,1892,435,1967,447,2043,455,2118,459,2194,460,2269,457,2343,451,2418,442,2492,428,2565,411,2637,390,2708,367,2779,339,2848,309,2917,275,2985,238,3050,197,3115,153,3178,105,3240,55,3300,0,3365,50,3429,97,3495,141,3560,183,3627,222,3694,257,3760,290,3828,320,3896,347,3965,371,4034,393,4103,410,4173,424,4243,436,4313,444,4385,448,4457,449,4529,446,4601,440,4674,429,4748,416,4823,399,4896,377,4971,352,5047,323,5123,289,5200,251,5276,210,5354,164,5432,114,5510,60,5590,0,6622,1030,6573,1067,6524,1107,6476,1150,6429,1196,6383,1244,6339,1295,6295,1350,6253,1405,6213,1463,6174,1524,6136,1586,6101,1651,6067,1717,6034,1785,6005,1854,5977,1926,5950,1999,5927,2073,5905,2148,5887,2225,5869,2303,5855,2382,5844,2461,5835,2541,5829,2622,5824,2704,5824,2786,5826,2869,5832,2951,5840,3034,5852,3117,5866,3200,5886,3295,5903,3389,5921,3482,5936,3575,5951,3668,5965,3760,5978,3852,5989,3943,6000,4034,6009,4125,6017,4216,6023,4307,6028,4398,6032,4490,6034,4581,6035,4672,6030,4774,6023,4873,6012,4972,5999,5068,5982,5163,5963,5256,5940,5347,5916,5438,5887,5526,5856,5612,5822,5697,5785,5778,5746,5859,5702,5938,5656,6016,5608,6091,5556,6164,5502,6236,5444,6306,5383,6373,5319,6439,5254,6503,5184,6565,5111,6625,5036,6682,4958,6739,4877,6792,4792,6844,4705,6894,4615,6941,4521,6988,4425,7031,4372,7054,4322,7078,4271,7101,4223,7125,4176,7148,4130,7172,4085,7196,4042,7221,4000,7246,3959,7270,3919,7295,3880,7320,3842,7345,3806,7370,3770,7397,3736,7423,3702,7449,3669,7476,3637,7502,3607,7529,3577,7557,3548,7584,3519,7613,3492,7641,3465,7669,3439,7698,3414,7728,3388,7757,3365,7787,3341,7817,3319,7847,3296,7878,3265,7836,3234,7795,3202,7755,3169,7717,3136,7681,3103,7645,3069,7610,3035,7576,3000,7543,2965,7513,2929,7483,2894,7453,2858,7426,2822,7398,2785,7371,2748,7346,2712,7321,2674,7298,2637,7275,2601,7253,2564,7231,2527,7210,2489,7190,2452,7170,2378,7132,2305,7096,2232,7062,2160,7028,2066,6984,1975,6938,1886,6890,1800,6840,1718,6789,1638,6735,1561,6679,1486,6622,1414,6563,1346,6502,1280,6439,1218,6374,1157,6307,1100,6238,1046,6168,993,6095,945,6021,899,5944,856,5867,816,5786,778,5704,744,5620,713,5534,684,5446,658,5356,635,5265,615,5170,598,5075,583,4977,572,4878,563,4776,558,4672,557,4624,557,4577,558,4528,559,4480,561,4433,564,4386,567,4339,570,4292,578,4199,589,4106,600,4014,612,3921,627,3830,641,3739,656,3649,672,3559,687,3469,702,3379,718,3290,733,3200,749,3091,762,2986,771,2884,777,2786,779,2691,779,2600,775,2513,769,2428,759,2346,746,2267,732,2191,715,2118,694,2047,673,1979,648,1913,621,1849,593,1788,563,1728,530,1670,496,1614,462,1559,425,1506,387,1454,347,1404,307,1354,265,1306,222,1259,179,1212,135,1165,90,1120,45,1075,0,1030haxe">
            <v:path arrowok="t"/>
            <v:fill focussize="0,0"/>
            <v:stroke on="f"/>
            <v:imagedata o:title=""/>
            <o:lock v:ext="edit"/>
          </v:shape>
          <v:shape id="_x0000_s1060" o:spid="_x0000_s1060" style="position:absolute;left:5201;top:1681;height:606;width:913;" fillcolor="#DA251D" stroked="f" coordsize="5477,3638" path="m0,432hal5,536,14,638,25,737,40,835,57,930,77,1025,100,1116,126,1206,155,1294,186,1380,220,1464,258,1546,298,1627,341,1704,387,1781,435,1855,488,1928,542,1998,599,2067,660,2134,722,2199,788,2262,856,2323,928,2382,1003,2439,1080,2495,1160,2549,1242,2600,1328,2650,1417,2698,1508,2744,1602,2788,1674,2822,1747,2856,1820,2892,1894,2930,1931,2950,1969,2970,2006,2991,2043,3013,2079,3035,2116,3058,2154,3081,2190,3106,2227,3131,2264,3158,2300,3186,2336,3213,2371,3243,2407,3273,2442,3303,2477,3336,2511,3370,2545,3405,2578,3441,2611,3477,2644,3515,2676,3555,2707,3596,2738,3638,2761,3607,2783,3577,2807,3547,2830,3517,2856,3488,2881,3458,2907,3429,2934,3401,2961,3373,2990,3344,3019,3317,3049,3289,3079,3262,3111,3236,3144,3209,3178,3183,3212,3157,3248,3130,3284,3105,3322,3080,3361,3055,3401,3030,3442,3006,3484,2981,3527,2956,3572,2932,3618,2908,3665,2885,3713,2861,3764,2838,3814,2814,3867,2791,3963,2748,4057,2701,4147,2654,4234,2604,4319,2552,4400,2499,4478,2442,4553,2385,4626,2325,4696,2263,4761,2199,4825,2133,4886,2066,4944,1996,4998,1924,5050,1851,5098,1776,5144,1698,5188,1619,5227,1538,5264,1457,5298,1372,5329,1286,5358,1198,5382,1107,5405,1016,5424,923,5441,828,5454,732,5465,633,5472,534,5477,432,5108,0,382,0,0,432haxe">
            <v:path arrowok="t"/>
            <v:fill focussize="0,0"/>
            <v:stroke on="f"/>
            <v:imagedata o:title=""/>
            <o:lock v:ext="edit"/>
          </v:shape>
          <v:shape id="_x0000_s1061" o:spid="_x0000_s1061" style="position:absolute;left:5217;top:1831;height:245;width:881;" stroked="f" coordsize="5289,1473" path="m319,876l339,874,359,873,377,874,396,875,413,878,430,882,447,887,463,893,480,900,495,907,510,915,525,923,553,941,582,960,610,978,637,997,652,1005,666,1013,680,1021,695,1029,709,1035,724,1040,740,1044,755,1048,772,1050,788,1051,804,1051,822,1049,841,1047,861,1043,880,1039,900,1034,939,1021,979,1008,1057,977,1136,945,1175,928,1214,913,1253,900,1291,888,1309,883,1328,879,1347,875,1365,873,1383,871,1402,870,1419,870,1436,871,4406,1042,4429,1040,4451,1037,4473,1034,4493,1029,4514,1023,4533,1018,4553,1011,4572,1004,4592,996,4611,988,4630,978,4649,968,4689,947,4729,922,4771,898,4807,879,4822,872,4837,866,4852,861,4866,857,4879,853,4893,850,4907,849,4921,848,4953,847,4990,847,4966,886,4940,924,4912,962,4885,1001,4856,1039,4826,1077,4795,1113,4764,1151,4731,1188,4697,1226,4661,1262,4625,1299,4588,1335,4549,1370,4509,1406,4467,1441,4445,1441,4425,1440,4405,1438,4385,1436,4365,1433,4346,1429,4327,1425,4308,1420,4271,1409,4235,1396,4199,1383,4163,1368,4129,1353,4093,1338,4056,1323,4019,1310,3981,1297,3943,1286,3923,1281,3903,1277,3882,1273,3861,1270,3844,1269,3826,1268,3809,1269,3792,1270,3774,1273,3756,1276,3738,1281,3720,1286,3684,1298,3648,1312,3612,1327,3576,1344,3529,1366,3481,1387,3457,1397,3431,1407,3406,1417,3381,1425,3355,1433,3330,1440,3304,1446,3278,1452,3252,1456,3226,1460,3199,1462,3174,1463,3164,1463,3153,1462,3143,1461,3134,1458,3114,1454,3096,1447,3079,1440,3061,1431,3045,1421,3028,1410,2997,1387,2964,1363,2947,1351,2931,1340,2915,1329,2897,1319,2865,1304,2835,1291,2805,1279,2775,1270,2746,1263,2716,1258,2687,1255,2659,1254,2646,1254,2635,1254,2623,1255,2611,1256,2581,1259,2551,1265,2520,1272,2491,1281,2461,1293,2432,1305,2402,1319,2374,1335,2341,1355,2310,1377,2280,1398,2248,1419,2232,1429,2216,1437,2200,1445,2183,1453,2166,1460,2147,1465,2128,1469,2108,1472,2087,1473,2065,1473,2044,1472,2023,1470,2003,1467,1983,1463,1965,1457,1948,1450,1922,1439,1894,1426,1866,1410,1835,1394,1803,1377,1769,1358,1736,1341,1701,1323,1665,1307,1628,1293,1610,1286,1592,1280,1574,1274,1555,1270,1537,1266,1518,1263,1500,1260,1482,1259,1463,1258,1446,1259,1427,1260,1410,1263,1390,1266,1371,1271,1353,1276,1335,1281,1301,1295,1268,1309,1205,1341,1143,1374,1112,1389,1080,1404,1064,1411,1047,1419,1030,1425,1012,1431,994,1436,975,1441,957,1445,938,1448,917,1451,897,1453,875,1455,853,1455,807,1420,763,1384,722,1347,682,1311,644,1274,608,1238,573,1203,539,1166,507,1130,477,1093,448,1057,419,1020,393,984,367,948,342,912,319,876xm0,91l25,85,50,78,76,70,103,63,131,55,160,48,191,43,223,39,239,38,256,37,274,37,292,38,312,39,331,41,351,44,371,49,393,54,415,60,438,67,461,75,486,86,510,96,536,109,563,122,587,135,612,146,637,156,664,165,692,174,719,182,748,188,777,193,806,198,835,201,865,203,895,204,923,204,953,203,982,201,1009,197,1061,190,1113,182,1163,176,1214,169,1264,163,1315,159,1364,155,1414,153,1464,151,1514,151,1563,152,1614,155,1664,159,1715,165,1765,174,1816,183,1847,189,1878,194,1909,198,1939,201,1969,202,1999,203,2028,203,2057,201,2085,199,2114,195,2140,191,2168,185,2193,178,2219,171,2245,161,2268,151,2300,139,2330,127,2360,115,2391,105,2422,96,2453,87,2482,79,2513,73,2545,67,2576,62,2607,58,2639,55,2671,53,2703,52,2736,52,2769,52,2792,53,2813,55,2834,57,2853,60,2873,64,2890,68,2909,73,2925,78,2957,91,2987,103,3017,116,3046,130,3075,143,3104,155,3120,161,3135,167,3151,172,3168,176,3184,180,3202,183,3220,186,3238,188,3258,189,3278,189,3300,188,3322,187,3335,185,3348,183,3360,179,3374,175,3400,163,3429,150,3490,117,3558,82,3595,64,3634,48,3653,40,3674,32,3695,25,3717,19,3739,14,3762,9,3784,6,3809,3,3833,1,3858,0,3884,0,3910,1,3932,4,3954,7,3977,12,4000,18,4022,25,4045,33,4067,43,4091,52,4181,94,4272,136,4294,146,4316,155,4338,163,4360,172,4382,179,4403,184,4425,189,4445,192,4466,194,4487,195,4507,194,4527,191,4547,186,4566,179,4584,171,4604,159,4649,130,4693,104,4716,92,4737,81,4760,69,4781,60,4803,51,4824,42,4846,34,4867,28,4888,22,4909,17,4931,13,4951,9,4973,7,4993,5,5015,5,5035,5,5057,6,5077,8,5099,11,5119,15,5141,20,5161,25,5183,32,5204,41,5225,50,5246,60,5268,71,5289,83,5279,130,5268,176,5254,222,5241,269,5227,315,5211,360,5197,405,5183,449,5154,444,5110,433,5083,427,5054,420,5022,415,4988,412,4971,411,4953,411,4935,411,4916,412,4898,414,4879,417,4860,421,4842,427,4822,433,4803,440,4783,448,4765,458,4745,469,4726,482,4707,496,4689,512,4667,530,4646,545,4623,560,4600,572,4575,582,4551,590,4525,598,4499,603,4473,606,4445,608,4416,608,4388,607,4358,604,4328,599,4298,593,4267,585,4235,578,4203,573,4172,568,4140,564,4108,561,4076,559,4044,558,4012,558,3979,558,3946,559,3913,561,3881,563,3815,568,3750,574,3684,580,3617,587,3552,593,3485,598,3452,600,3419,601,3386,601,3353,601,3320,600,3287,598,3254,595,3221,591,3202,588,3182,585,3163,581,3143,576,3103,565,3064,552,2985,523,2907,492,2869,478,2829,462,2790,450,2751,438,2731,433,2712,429,2692,425,2673,420,2653,418,2634,416,2615,415,2595,414,2583,415,2570,416,2559,417,2547,420,2522,427,2499,434,2452,453,2402,476,2377,486,2351,496,2324,505,2296,514,2282,517,2266,520,2252,522,2235,524,2220,525,2204,526,2186,525,2170,524,2112,519,2055,513,1998,506,1941,499,1885,493,1829,486,1772,480,1716,474,1660,469,1604,464,1548,461,1492,458,1434,457,1378,458,1321,460,1263,464,1253,466,1242,469,1231,473,1218,477,1191,487,1160,500,1094,531,1022,563,984,578,946,590,927,596,908,601,889,605,871,608,853,610,834,611,817,611,798,610,782,607,764,603,749,598,733,590,683,565,636,542,593,521,552,502,513,486,477,472,441,459,406,450,371,442,336,436,319,434,301,433,284,432,267,431,230,432,191,434,151,438,108,445,92,402,77,358,62,314,47,270,34,225,22,181,10,136,0,91xe">
            <v:path arrowok="t"/>
            <v:fill focussize="0,0"/>
            <v:stroke on="f"/>
            <v:imagedata o:title=""/>
            <o:lock v:ext="edit"/>
          </v:shape>
          <v:shape id="_x0000_s1062" o:spid="_x0000_s1062" style="position:absolute;left:5108;top:959;height:779;width:1103;" fillcolor="#34377B" stroked="f" coordsize="6622,4672" path="m0,1030hal1024,0,1092,58,1160,111,1230,161,1301,206,1372,248,1445,286,1519,320,1593,351,1666,377,1741,400,1817,419,1892,435,1967,447,2043,455,2118,459,2194,460,2269,457,2343,451,2418,442,2492,428,2565,411,2637,390,2708,367,2779,339,2848,309,2917,275,2985,238,3050,197,3115,153,3178,105,3240,55,3300,0,3365,50,3429,97,3495,141,3560,183,3627,222,3694,257,3760,290,3828,320,3896,347,3965,371,4034,393,4103,410,4173,424,4243,436,4313,444,4385,448,4457,449,4529,446,4601,440,4674,429,4748,416,4823,399,4896,377,4971,352,5047,323,5123,289,5200,251,5276,210,5354,164,5432,114,5510,60,5590,0,6622,1030,6573,1067,6524,1107,6476,1150,6429,1196,6383,1244,6339,1295,6295,1350,6253,1405,6213,1463,6174,1524,6136,1586,6101,1651,6067,1717,6034,1785,6005,1854,5977,1926,5950,1999,5927,2073,5905,2148,5887,2225,5869,2303,5855,2382,5844,2461,5835,2541,5829,2622,5824,2704,5824,2786,5826,2869,5832,2951,5840,3034,5852,3117,5866,3200,5886,3295,5903,3389,5921,3482,5936,3575,5951,3668,5965,3760,5978,3852,5989,3943,6000,4034,6009,4125,6017,4216,6023,4307,6028,4398,6032,4490,6034,4581,6035,4672,5666,4240,939,4242,558,4672,557,4624,557,4577,558,4528,559,4480,561,4433,564,4386,567,4339,570,4292,578,4199,589,4106,600,4014,612,3921,627,3830,641,3739,656,3649,672,3559,687,3469,702,3379,718,3290,733,3200,749,3091,762,2986,771,2884,777,2786,779,2691,779,2600,775,2513,769,2428,759,2346,746,2267,732,2191,715,2118,694,2047,673,1979,648,1913,621,1849,593,1788,563,1728,530,1670,496,1614,462,1559,425,1506,387,1454,347,1404,307,1354,265,1306,222,1259,179,1212,135,1165,90,1120,45,1075,0,1030haxe">
            <v:path arrowok="t"/>
            <v:fill focussize="0,0"/>
            <v:stroke on="f"/>
            <v:imagedata o:title=""/>
            <o:lock v:ext="edit"/>
          </v:shape>
          <v:shape id="_x0000_s1063" o:spid="_x0000_s1063" style="position:absolute;left:5265;top:1096;height:585;width:786;" stroked="f" coordsize="4719,3509" path="m4719,3509hal4475,2529,4623,2353,4623,1465,4387,1216,4159,1470,4159,1826,3851,1826,3851,2148,3297,2148,3297,1835,3128,1835,3128,809,3326,618,3326,0,2944,0,2944,266,2597,266,2597,0,2123,0,2123,266,1775,266,1775,0,1393,0,1393,618,1592,809,1592,1835,1423,1835,1423,2148,869,2148,869,1826,559,1826,559,1470,333,1216,96,1465,96,2353,244,2529,0,3509,4719,3509haxe">
            <v:path arrowok="t"/>
            <v:fill focussize="0,0"/>
            <v:stroke on="f"/>
            <v:imagedata o:title=""/>
            <o:lock v:ext="edit"/>
          </v:shape>
          <v:shape id="_x0000_s1064" o:spid="_x0000_s1064" style="position:absolute;left:5263;top:1095;height:587;width:790;" fillcolor="#1F1A17" stroked="f" coordsize="4740,3525" path="m1815,2535l1815,2789,1891,2789,1891,2619,1873,2596,1856,2574,1847,2564,1838,2553,1826,2544,1815,2535xm1723,2479l1723,2789,1799,2789,1799,2523,1780,2508,1763,2496,1754,2491,1743,2487,1733,2482,1723,2479xm1618,2789l1706,2789,1707,2472,1686,2463,1663,2457,1652,2455,1641,2453,1630,2452,1618,2452,1618,2789xm2852,3382l2852,3510,2920,3510,2920,3382,2852,3382xm2937,3510l3013,3510,3013,3382,2937,3382,2937,3510xm3029,3510l3120,3510,3120,3382,3029,3382,3029,3510xm2920,2897l2852,2897,2852,3271,2920,3271,2920,2897xm3013,2897l2937,2897,2937,3271,3013,3271,3013,2897xm3120,3271l3120,2897,3029,2897,3029,3271,3120,3271xm2924,2533l2913,2542,2903,2551,2894,2562,2886,2572,2869,2593,2852,2617,2852,2789,2924,2789,2924,2533xm3013,2477l2994,2487,2975,2497,2956,2508,2941,2521,2941,2789,3013,2789,3013,2477xm3120,2789l3120,2452,3097,2455,3073,2459,3062,2462,3050,2465,3039,2468,3029,2473,3029,2789,3120,2789xm3120,3365l3120,3285,3092,3285,3092,3365,3120,3365xm3120,2881l3120,2805,3092,2805,3092,2881,3120,2881xm3296,3510l3296,3193,3221,3193,3221,3510,3296,3510xm3205,3510l3205,2449,3136,2449,3136,2516,3136,2582,3136,2649,3136,2715,3136,2782,3136,2848,3136,2915,3136,2980,3136,3047,3136,3113,3136,3179,3136,3245,3136,3311,3136,3378,3136,3443,3136,3510,3205,3510xm3220,3178l3665,3178,3665,2797,3221,2797,3220,3178xm4330,2545l4219,2429,4034,2429,4034,2781,4542,2781,4535,2751,4527,2721,4519,2693,4511,2663,4504,2633,4496,2605,4487,2575,4479,2545,4330,2545xm4542,2797l4306,2797,4304,3178,4633,3178,4621,3130,4610,3083,4598,3035,4587,2987,4577,2940,4566,2892,4554,2845,4542,2797xm4483,2527l4618,2365,4186,2365,4336,2527,4483,2527xm3682,3178l4288,3178,4290,2797,3682,2797,3682,3178xm4018,2429l3313,2429,3313,2781,4018,2781,4018,2429xm4018,3510l4018,3193,3313,3193,3313,3510,4018,3510xm2360,875l1612,875,1612,1194,2360,1194,2360,875xm2375,860l3128,860,3128,828,2375,827,2375,860xm2360,827l1612,827,1612,860,2360,860,2360,827xm2375,812l3132,812,3321,632,2375,632,2375,812xm2360,632l1422,631,1606,811,2360,812,2360,632xm2600,16l2140,16,2140,280,1775,280,1775,16,1410,16,1410,615,1530,615,1649,615,1769,615,1889,615,2009,615,2129,615,2248,615,2368,615,2488,615,2608,615,2728,615,2849,615,2969,615,3088,615,3208,615,3329,615,3329,16,2960,16,2960,280,2600,280,2600,16xm4740,3525l4444,3525,4148,3525,3851,3525,3554,3525,3258,3525,2962,3525,2666,3525,2369,3525,2073,3525,1777,3525,1481,3525,1185,3525,888,3525,592,3525,296,3525,0,3525,16,3464,33,3402,49,3341,64,3279,79,3217,94,3155,108,3094,123,3032,137,2970,151,2908,167,2846,181,2785,196,2723,213,2661,229,2599,246,2539,98,2364,98,1470,343,1211,583,1475,583,1826,892,1826,892,2148,1420,2148,1420,1835,1594,1835,1594,1771,1594,1708,1594,1644,1594,1581,1594,1518,1594,1455,1594,1391,1594,1328,1594,1265,1594,1201,1594,1138,1594,1074,1594,1011,1594,948,1594,885,1594,821,1395,630,1395,0,1794,0,1794,265,2124,265,2124,0,2615,0,2615,265,2946,265,2946,0,3344,0,3344,630,3146,821,3146,885,3146,948,3146,1011,3146,1074,3146,1138,3146,1201,3146,1265,3146,1328,3146,1391,3146,1455,3146,1518,3146,1581,3146,1644,3146,1708,3146,1771,3146,1835,3315,1835,3315,2148,3853,2148,3853,1826,4158,1826,4158,1475,4397,1211,4641,1470,4641,2364,4494,2539,4510,2599,4527,2661,4543,2723,4558,2785,4573,2846,4588,2908,4602,2970,4617,3032,4631,3094,4645,3155,4660,3217,4675,3279,4691,3341,4707,3402,4723,3464,4740,3525xm2375,1194l3128,1194,3128,875,2375,875,2375,1194xm1612,1684l2360,1684,2360,1212,1612,1212,1612,1684xm2375,1684l3128,1684,3128,1212,2375,1212,2375,1684xm4187,1468l4618,1468,4398,1237,4187,1468xm4174,2349l4626,2349,4626,1485,4174,1485,4174,2349xm2375,2349l2487,2349,2598,2349,2709,2349,2821,2349,2933,2349,3043,2349,3155,2349,3267,2349,3378,2349,3490,2349,3602,2349,3712,2349,3824,2349,3936,2349,4046,2349,4158,2349,4158,1841,3870,1841,3870,2164,3296,2164,3296,1852,3235,1852,3173,1852,3111,1852,3048,1852,2985,1852,2922,1852,2859,1852,2796,1852,2796,1835,3128,1835,3128,1701,2375,1701,2375,2142,2532,2142,2532,2160,2375,2160,2375,2349xm2360,2160l2203,2160,2203,2142,2360,2142,2360,1701,1612,1701,1612,1835,1939,1835,1939,1852,1878,1852,1815,1852,1753,1852,1690,1852,1628,1852,1565,1852,1502,1852,1439,1852,1439,2164,874,2164,874,1841,582,1841,582,2349,2360,2349,2360,2160xm565,2349l565,1485,118,1485,118,2349,565,2349xm554,1468l343,1235,123,1469,554,1468xm261,2527l405,2527,558,2365,124,2365,261,2527xm410,2545l261,2545,254,2575,247,2605,238,2633,231,2663,224,2693,216,2721,209,2751,202,2781,706,2781,706,2429,521,2429,410,2545xm582,2365l538,2413,2195,2413,2207,2407,2220,2402,2232,2398,2243,2394,2268,2387,2291,2380,2288,2365,582,2365xm1062,3176l1062,2797,453,2797,453,3176,1062,3176xm197,2797l185,2845,174,2892,163,2939,151,2986,140,3034,129,3081,117,3129,105,3176,437,3176,437,2797,197,2797xm101,3193l92,3233,83,3273,74,3313,64,3353,54,3392,44,3431,33,3471,21,3510,718,3510,718,3193,101,3193xm734,3510l1427,3510,1427,3193,734,3193,734,3510xm1519,3176l1519,2797,1077,2797,1077,3176,1519,3176xm722,2429l722,2781,1427,2781,1427,2429,722,2429xm1903,3510l2836,3510,2836,3382,2680,3382,2680,3271,2836,3271,2836,2897,2680,2897,2680,2789,2728,2789,2742,2761,2754,2738,2767,2714,2780,2689,2770,2662,2756,2635,2743,2610,2727,2585,2709,2561,2691,2539,2670,2518,2649,2497,2626,2479,2603,2462,2577,2447,2552,2433,2526,2421,2498,2411,2471,2403,2442,2396,2427,2481,2411,2477,2432,2365,2304,2365,2323,2481,2310,2482,2294,2397,2282,2399,2270,2401,2259,2404,2246,2408,2224,2416,2199,2424,2179,2436,2158,2447,2139,2459,2120,2473,2103,2486,2087,2500,2070,2516,2056,2532,2041,2548,2027,2567,2015,2585,2003,2605,1991,2625,1980,2647,1969,2669,1959,2693,1973,2717,1985,2740,1995,2762,2008,2789,2018,2789,2034,2789,2049,2789,2056,2789,2056,2897,1903,2897,1903,3271,2056,3271,2056,3382,1903,3382,1903,3510xm1442,2429l1442,2781,1519,2781,1519,2433,1606,2435,1619,2436,1634,2437,1647,2439,1660,2441,1674,2443,1687,2446,1699,2450,1712,2454,1735,2463,1759,2475,1781,2488,1802,2503,1823,2520,1843,2538,1861,2558,1880,2579,1898,2602,1914,2625,1931,2651,1947,2677,1954,2659,1963,2640,1972,2623,1982,2605,1993,2587,2005,2570,2018,2553,2031,2536,2046,2521,2061,2505,2076,2490,2093,2476,2109,2462,2126,2450,2145,2439,2163,2429,1442,2429xm1534,3510l1603,3510,1603,3443,1603,3378,1603,3311,1603,3245,1603,3179,1603,3113,1603,3047,1603,2981,1603,2915,1603,2848,1603,2783,1603,2716,1603,2650,1603,2583,1603,2517,1603,2450,1534,2448,1534,3510xm1442,3510l1519,3510,1519,3193,1442,3193,1442,3510xm4638,3193l4034,3193,4034,3510,4718,3510,4708,3471,4698,3431,4687,3392,4677,3353,4667,3313,4657,3273,4648,3233,4638,3193xm1887,3382l1815,3382,1815,3510,1887,3510,1887,3382xm1799,3510l1799,3382,1727,3382,1727,3510,1799,3510xm1711,3510l1711,3382,1618,3382,1618,3510,1711,3510xm1618,3365l1647,3365,1647,3285,1618,3285,1618,3365xm1618,3271l1711,3271,1711,2897,1618,2897,1618,3271xm1618,2881l1647,2881,1647,2805,1618,2805,1618,2881xm1907,2637l1907,2789,1991,2789,1973,2750,1952,2711,1931,2673,1907,2637xm1727,2897l1727,3271,1799,3271,1799,2897,1727,2897xm1815,2897l1815,3271,1887,3271,1887,2897,1815,2897xm2039,2805l1992,2805,1946,2805,1899,2805,1852,2805,1804,2805,1757,2805,1708,2805,1660,2805,1660,2881,1708,2881,1757,2881,1804,2881,1852,2881,1899,2881,1946,2881,1992,2881,2039,2881,2039,2805xm2039,3285l1992,3285,1946,3285,1899,3285,1852,3285,1804,3285,1757,3285,1708,3285,1660,3285,1660,3365,1708,3365,1757,3365,1804,3365,1852,3365,1899,3365,1946,3365,1992,3365,2039,3365,2039,3285xm2696,2805l2696,2881,2744,2881,2791,2881,2839,2881,2887,2881,2934,2881,2981,2881,3029,2881,3076,2881,3076,2805,3029,2805,2981,2805,2934,2805,2887,2805,2839,2805,2791,2805,2744,2805,2696,2805xm2696,3285l2696,3365,2744,3365,2791,3365,2839,3365,2887,3365,2934,3365,2981,3365,3029,3365,3076,3365,3076,3285,2696,3285xm3296,2429l2572,2429,2592,2439,2610,2450,2627,2462,2645,2475,2662,2488,2678,2502,2693,2518,2707,2533,2722,2549,2734,2566,2746,2582,2757,2599,2768,2618,2777,2635,2785,2654,2792,2673,2810,2645,2828,2618,2846,2593,2864,2571,2882,2550,2901,2532,2920,2515,2941,2499,2961,2486,2983,2474,3005,2463,3029,2454,3055,2447,3080,2441,3108,2437,3137,2434,3221,2433,3221,2781,3296,2781,3296,2429xm2836,2637l2823,2655,2811,2673,2798,2693,2787,2711,2767,2750,2748,2789,2836,2789,2836,2637xm4162,2365l2448,2365,2445,2380,2472,2387,2495,2394,2508,2398,2519,2402,2529,2407,2540,2413,4207,2413,4162,2365xe">
            <v:path arrowok="t"/>
            <v:fill focussize="0,0"/>
            <v:stroke on="f"/>
            <v:imagedata o:title=""/>
            <o:lock v:ext="edit"/>
          </v:shape>
          <v:shape id="_x0000_s1065" o:spid="_x0000_s1065" style="position:absolute;left:5308;top:1262;height:193;width:699;" fillcolor="#1F1A17" stroked="f" coordsize="4195,1153" path="m1725,1153l1937,1153,1937,684,1666,684,1666,842,1725,842,1725,1153xm2480,1153l2256,1153,2256,684,2529,684,2529,842,2480,842,2480,1153xm1666,0l1937,0,1937,440,1666,440,1666,0xm2258,0l2529,0,2529,440,2258,440,2258,0xm0,584l137,584,137,997,0,997,0,584xm4059,584l4195,584,4195,997,4059,997,4059,584xe">
            <v:path arrowok="t"/>
            <v:fill focussize="0,0"/>
            <v:stroke on="f"/>
            <v:imagedata o:title=""/>
            <o:lock v:ext="edit"/>
          </v:shape>
          <v:shape id="_x0000_s1066" o:spid="_x0000_s1066" style="position:absolute;left:5620;top:1534;height:146;width:75;" fillcolor="#34377B" stroked="f" coordsize="450,881" path="m450,881hal0,881,1,205,3,182,6,160,12,140,19,120,30,103,41,86,54,71,68,58,84,45,101,34,119,25,137,17,157,11,177,5,197,2,217,0,238,0,258,1,278,4,298,10,317,16,336,23,353,32,371,43,386,57,400,71,413,87,424,105,433,124,441,146,446,169,450,194,450,881haxe">
            <v:path arrowok="t"/>
            <v:fill focussize="0,0"/>
            <v:stroke on="f"/>
            <v:imagedata o:title=""/>
            <o:lock v:ext="edit"/>
          </v:shape>
          <v:shape id="_x0000_s1067" o:spid="_x0000_s1067" style="position:absolute;left:5597;top:1507;height:174;width:121;" fillcolor="#1F1A17" stroked="f" coordsize="724,1042" path="m143,1042hal143,366,144,343,148,321,153,301,161,281,171,264,182,247,195,232,209,219,224,206,241,196,259,187,276,179,296,173,315,168,335,164,355,162,375,162,395,163,414,166,434,171,453,177,471,185,488,194,505,205,520,218,534,232,547,248,558,266,567,285,574,307,579,330,582,355,582,1042,724,1042,724,904,675,904,675,797,724,797,724,419,675,419,675,314,723,314,721,295,718,277,714,261,709,243,704,227,698,212,692,197,685,182,678,169,670,155,661,143,652,131,643,119,633,108,622,98,612,88,601,78,590,69,577,61,566,54,554,47,541,40,528,33,516,28,503,23,489,18,476,14,463,11,436,5,408,2,399,1,389,1,380,0,370,0,356,1,343,1,329,2,316,4,288,9,262,15,250,19,236,24,224,29,212,34,199,41,187,48,176,55,165,62,153,70,142,78,132,88,121,97,111,107,101,117,92,129,83,140,74,151,65,164,57,177,50,190,43,204,35,219,28,233,22,248,16,264,11,280,6,297,2,314,49,314,49,419,0,419,0,796,49,796,49,904,0,904,0,1042,143,1042haxe">
            <v:path arrowok="t"/>
            <v:fill focussize="0,0"/>
            <v:stroke on="f"/>
            <v:imagedata o:title=""/>
            <o:lock v:ext="edit"/>
          </v:shape>
          <v:shape id="_x0000_s1068" o:spid="_x0000_s1068" style="position:absolute;left:5299;top:1798;height:270;width:676;" fillcolor="#E7B400" stroked="f" coordsize="4054,1620" path="m0,92hal361,245,361,256,361,267,362,279,365,290,367,295,369,300,373,305,377,310,382,315,388,321,395,326,404,331,432,346,469,367,510,391,555,419,602,449,650,481,674,498,697,515,719,532,741,550,746,594,753,637,761,679,771,720,784,762,797,802,811,842,829,881,847,919,867,957,888,994,912,1031,937,1067,964,1102,993,1136,1022,1170,1055,1204,1089,1236,1124,1269,1162,1299,1201,1330,1242,1360,1284,1389,1329,1417,1375,1446,1423,1472,1473,1499,1524,1524,1579,1549,1634,1574,1691,1597,1751,1620,1775,1600,1799,1582,1823,1564,1848,1549,1873,1534,1897,1520,1922,1508,1947,1498,1972,1488,1997,1479,2022,1472,2048,1466,2072,1461,2098,1458,2124,1456,2148,1455,2174,1455,2199,1457,2225,1460,2251,1464,2276,1470,2302,1476,2327,1485,2353,1495,2378,1505,2403,1517,2429,1532,2454,1546,2480,1562,2506,1580,2530,1599,2556,1620,2605,1604,2654,1588,2704,1572,2754,1554,2804,1537,2853,1518,2903,1500,2952,1479,3001,1459,3049,1436,3097,1414,3143,1389,3189,1364,3233,1336,3255,1322,3276,1307,3298,1292,3318,1277,3915,1278,3912,1237,3907,1198,3902,1161,3894,1127,3886,1095,3875,1065,3863,1037,3851,1011,3836,986,3822,963,3806,943,3788,924,3771,905,3751,889,3732,873,3711,860,3729,834,3745,808,3761,782,3775,756,3787,729,3799,702,3809,675,3818,647,3826,620,3833,591,3838,562,3843,534,3847,504,3849,474,3850,443,3850,413,4054,413,4054,290,3930,183,3442,183,3338,290,3338,413,3470,413,3389,476,3309,535,3230,588,3151,636,3073,679,2995,717,2919,750,2843,778,2767,802,2691,821,2616,836,2543,847,2468,854,2395,856,2322,855,2250,851,2177,843,2105,830,2034,816,1963,798,1892,777,1822,753,1752,726,1682,696,1612,665,1544,630,1474,593,1405,554,1337,514,1269,471,1201,426,1133,380,1132,380,1099,352,1064,322,1031,290,998,256,982,239,966,221,952,204,937,185,923,168,911,150,898,131,887,114,0,0,0,92haxe">
            <v:path arrowok="t"/>
            <v:fill focussize="0,0"/>
            <v:stroke on="f"/>
            <v:imagedata o:title=""/>
            <o:lock v:ext="edit"/>
          </v:shape>
          <v:shape id="_x0000_s1069" o:spid="_x0000_s1069" style="position:absolute;left:5583;top:1959;height:22;width:22;" stroked="f" coordsize="132,133" path="m66,0hal72,0,80,1,86,4,92,6,98,9,103,12,108,16,113,20,117,24,121,29,125,35,127,40,130,47,131,53,132,60,132,66,132,73,131,79,130,86,127,93,125,98,121,104,117,108,113,113,108,117,103,121,98,124,92,127,86,129,80,131,72,133,66,133,59,133,53,131,47,129,41,127,34,124,29,121,24,117,19,113,15,108,11,104,8,98,5,93,3,86,2,79,1,73,0,66,1,60,2,53,3,47,5,40,8,35,11,29,15,24,19,20,24,16,29,12,34,9,41,6,47,4,53,1,59,0,66,0haxe">
            <v:path arrowok="t"/>
            <v:fill focussize="0,0"/>
            <v:stroke on="f"/>
            <v:imagedata o:title=""/>
            <o:lock v:ext="edit"/>
          </v:shape>
          <v:shape id="_x0000_s1070" o:spid="_x0000_s1070" style="position:absolute;left:5582;top:1957;height:25;width:25;" fillcolor="#1F1A17" stroked="f" coordsize="148,147" path="m74,0l74,0,81,0,89,1,96,3,103,5,109,8,115,13,121,17,126,22,131,27,135,32,139,38,142,44,144,51,146,59,147,66,148,73,148,73,148,74,147,81,146,88,144,96,142,102,139,109,135,115,131,120,126,125,126,125,121,130,115,134,109,138,103,142,96,144,89,146,81,147,74,147,74,147,74,147,66,147,59,146,52,144,46,142,39,138,33,134,27,130,22,125,17,120,13,115,10,109,7,102,4,96,3,88,0,81,0,74,0,73,0,73,0,66,3,59,4,51,7,44,10,38,13,32,18,27,22,22,27,17,33,13,39,8,46,5,52,3,59,1,66,0,74,0,74,0xm74,15l74,15,74,15,68,16,62,16,57,18,52,20,47,22,41,25,36,28,32,32,29,36,25,40,23,45,20,50,18,56,17,62,16,68,16,73,16,73,16,74,16,80,17,85,18,91,20,97,23,102,25,106,29,111,32,115,36,119,41,122,47,125,52,127,57,129,62,131,68,131,74,132,74,132,74,132,80,131,87,131,92,129,97,127,102,125,107,122,111,119,115,115,115,115,119,111,122,106,125,102,129,97,131,91,132,85,133,79,133,74,133,73,133,73,133,67,132,62,131,56,129,50,125,45,122,40,119,36,115,32,111,28,107,25,102,22,97,20,92,18,87,16,80,15,74,15xe">
            <v:path arrowok="t"/>
            <v:fill focussize="0,0"/>
            <v:stroke on="f"/>
            <v:imagedata o:title=""/>
            <o:lock v:ext="edit"/>
          </v:shape>
          <v:shape id="_x0000_s1071" o:spid="_x0000_s1071" style="position:absolute;left:5530;top:1972;height:22;width:22;" stroked="f" coordsize="132,132" path="m66,0hal73,0,79,1,86,2,91,5,97,8,102,12,108,15,113,20,117,24,121,29,124,34,127,40,129,46,131,53,132,60,132,66,132,73,131,79,129,85,127,91,124,98,121,103,117,108,113,113,108,117,102,121,97,124,91,127,86,129,79,130,73,131,66,132,59,131,52,130,46,129,40,127,35,124,29,121,24,117,19,113,15,108,11,103,8,98,5,91,3,85,1,79,0,73,0,66,0,60,1,53,3,46,5,40,8,34,11,29,15,24,19,20,24,15,29,12,35,8,40,5,46,2,52,1,59,0,66,0haxe">
            <v:path arrowok="t"/>
            <v:fill focussize="0,0"/>
            <v:stroke on="f"/>
            <v:imagedata o:title=""/>
            <o:lock v:ext="edit"/>
          </v:shape>
          <v:shape id="_x0000_s1072" o:spid="_x0000_s1072" style="position:absolute;left:5529;top:1971;height:24;width:24;" fillcolor="#1F1A17" stroked="f" coordsize="146,148" path="m73,0l73,0,81,1,88,2,95,4,101,6,108,9,115,13,120,18,125,22,130,28,134,33,137,39,141,45,143,52,145,60,146,67,146,74,146,74,146,74,146,82,145,89,143,96,141,103,137,109,134,115,130,121,125,126,125,126,120,131,114,135,108,138,101,141,95,144,88,147,81,148,74,148,73,148,73,148,65,148,58,147,51,144,44,141,38,138,32,135,26,131,21,126,16,121,12,115,8,109,5,103,3,96,1,89,0,82,0,74,0,74,0,74,0,67,1,60,3,52,5,45,8,39,12,33,16,27,21,22,26,18,32,13,38,9,44,6,51,4,58,2,65,1,73,0,73,0xm73,16l73,16,73,16,66,16,61,17,55,19,50,20,45,23,40,26,36,29,32,33,27,37,24,41,21,46,19,51,17,56,15,63,14,68,14,74,14,74,14,74,14,80,15,86,17,91,19,96,21,101,24,107,27,112,32,116,36,119,40,123,45,125,50,128,55,130,61,131,66,132,73,132,73,132,74,132,79,132,85,131,90,130,96,128,101,125,105,123,110,119,115,116,115,116,118,112,122,107,125,101,127,96,129,91,130,86,131,80,132,74,132,74,132,74,131,68,130,62,129,56,127,51,125,46,122,41,119,37,115,33,110,29,105,26,101,23,96,20,90,18,85,17,79,16,73,16xe">
            <v:path arrowok="t"/>
            <v:fill focussize="0,0"/>
            <v:stroke on="f"/>
            <v:imagedata o:title=""/>
            <o:lock v:ext="edit"/>
          </v:shape>
          <v:shape id="_x0000_s1073" o:spid="_x0000_s1073" style="position:absolute;left:5545;top:2010;height:22;width:22;" stroked="f" coordsize="132,132" path="m67,0hal73,0,80,1,86,3,92,5,97,8,104,11,109,15,113,19,117,24,121,29,124,34,127,41,129,47,131,53,132,59,132,66,132,72,131,79,129,86,127,92,124,97,121,103,117,108,113,112,109,116,104,120,97,124,92,127,86,129,80,131,73,132,67,132,60,132,53,131,46,129,40,127,35,124,30,120,25,116,20,112,15,108,11,103,8,97,5,92,3,86,1,79,0,72,0,66,0,59,1,53,3,47,5,41,8,34,11,29,15,24,20,19,25,15,30,11,35,8,40,5,46,3,53,1,60,0,67,0haxe">
            <v:path arrowok="t"/>
            <v:fill focussize="0,0"/>
            <v:stroke on="f"/>
            <v:imagedata o:title=""/>
            <o:lock v:ext="edit"/>
          </v:shape>
          <v:shape id="_x0000_s1074" o:spid="_x0000_s1074" style="position:absolute;left:5544;top:2009;height:24;width:24;" fillcolor="#1F1A17" stroked="f" coordsize="146,148" path="m74,0l74,0,81,0,88,1,95,4,102,7,109,10,115,13,120,17,125,22,130,27,134,33,138,38,141,46,143,52,145,59,146,66,146,73,146,74,146,74,146,81,145,89,143,96,141,103,138,109,134,115,130,120,125,125,125,125,120,130,115,135,109,139,102,142,95,144,88,146,81,147,74,148,74,148,74,148,65,147,58,146,51,144,45,142,38,139,32,135,27,130,21,125,16,120,12,115,8,109,5,103,3,96,1,89,0,81,0,74,0,74,0,74,0,66,1,59,3,52,5,46,8,38,12,33,16,27,21,22,27,17,32,13,38,10,45,7,51,4,58,1,65,0,73,0,74,0xm74,15l74,15,73,15,68,16,61,17,55,18,50,20,45,22,41,25,36,29,32,32,28,36,25,41,21,46,19,51,17,57,15,62,15,68,14,74,14,74,14,74,15,80,16,85,17,92,19,97,21,102,25,107,28,111,32,115,36,119,41,122,45,125,50,127,55,129,61,132,68,133,74,133,74,133,74,133,80,133,85,132,91,129,96,127,101,125,106,122,111,119,115,115,115,115,119,111,122,107,125,102,127,97,129,92,131,85,132,80,132,74,132,74,132,73,132,68,131,62,129,57,127,51,125,46,122,41,119,36,115,32,111,29,106,25,101,22,96,20,91,18,85,17,80,16,74,15xe">
            <v:path arrowok="t"/>
            <v:fill focussize="0,0"/>
            <v:stroke on="f"/>
            <v:imagedata o:title=""/>
            <o:lock v:ext="edit"/>
          </v:shape>
          <v:shape id="_x0000_s1075" o:spid="_x0000_s1075" style="position:absolute;left:5604;top:2001;height:22;width:22;" stroked="f" coordsize="132,132" path="m66,0hal72,0,79,1,86,3,92,5,97,9,103,12,108,16,112,20,116,24,120,29,123,35,127,40,129,46,131,53,132,60,132,66,132,73,131,79,129,86,127,91,123,98,120,103,116,108,112,113,108,117,103,121,97,124,92,127,86,129,79,131,72,132,66,132,59,132,53,131,46,129,39,127,34,124,29,121,24,117,19,113,15,108,11,103,8,98,5,91,3,86,1,79,0,73,0,66,0,60,1,53,3,46,5,40,8,35,11,29,15,24,19,20,24,16,29,12,34,9,39,5,46,3,53,1,59,0,66,0haxe">
            <v:path arrowok="t"/>
            <v:fill focussize="0,0"/>
            <v:stroke on="f"/>
            <v:imagedata o:title=""/>
            <o:lock v:ext="edit"/>
          </v:shape>
          <v:shape id="_x0000_s1076" o:spid="_x0000_s1076" style="position:absolute;left:5602;top:2000;height:24;width:25;" fillcolor="#1F1A17" stroked="f" coordsize="147,148" path="m74,0l74,0,81,1,88,2,96,4,103,6,109,9,115,13,120,18,125,23,130,28,135,33,139,39,142,45,144,52,146,60,147,67,147,74,147,74,147,74,147,82,146,89,144,96,142,103,139,110,135,116,130,121,125,126,125,126,120,131,115,135,109,139,103,142,96,145,88,147,81,148,74,148,74,148,73,148,66,148,59,147,52,145,45,142,38,138,32,135,27,131,22,126,17,121,13,115,9,110,5,103,3,96,1,89,0,82,0,75,0,74,0,74,0,67,1,60,3,52,5,45,9,39,13,33,17,28,22,23,27,18,32,13,38,9,45,6,52,4,59,2,66,1,73,0,74,0xm74,16l74,16,73,16,68,16,62,17,56,19,51,21,45,23,41,26,36,29,32,33,28,37,25,41,22,46,20,51,18,56,16,63,16,68,15,74,15,74,15,75,16,80,16,86,18,91,20,97,22,103,25,107,28,112,32,116,36,120,41,123,45,126,51,128,56,130,62,131,68,132,73,133,74,133,74,133,80,132,85,131,92,130,97,128,102,126,107,123,111,120,115,116,115,116,119,112,122,107,125,103,127,97,129,91,131,86,132,80,132,74,132,74,132,74,132,68,131,63,129,56,127,51,125,46,122,41,119,37,115,33,111,29,107,26,102,23,97,21,92,19,85,17,79,16,74,16xe">
            <v:path arrowok="t"/>
            <v:fill focussize="0,0"/>
            <v:stroke on="f"/>
            <v:imagedata o:title=""/>
            <o:lock v:ext="edit"/>
          </v:shape>
          <v:shape id="_x0000_s1077" o:spid="_x0000_s1077" style="position:absolute;left:5646;top:1972;height:22;width:22;" stroked="f" coordsize="132,132" path="m66,0hal72,0,79,1,86,3,92,5,98,9,103,12,108,16,112,20,117,25,120,30,124,35,127,41,129,46,131,54,132,60,132,67,132,73,131,80,129,86,127,92,124,98,120,104,117,109,112,113,108,117,103,121,98,124,92,127,86,129,79,131,72,132,66,132,59,132,53,131,47,129,40,127,34,124,29,121,24,117,19,113,15,109,11,104,8,98,5,92,3,86,2,80,1,73,0,67,1,60,2,54,3,46,5,41,8,35,11,30,15,25,19,20,24,16,29,12,34,9,40,5,47,3,53,1,59,0,66,0haxe">
            <v:path arrowok="t"/>
            <v:fill focussize="0,0"/>
            <v:stroke on="f"/>
            <v:imagedata o:title=""/>
            <o:lock v:ext="edit"/>
          </v:shape>
          <v:shape id="_x0000_s1078" o:spid="_x0000_s1078" style="position:absolute;left:5644;top:1971;height:24;width:25;" fillcolor="#1F1A17" stroked="f" coordsize="148,147" path="m74,0l74,0,81,0,88,1,96,3,103,5,109,8,115,12,121,17,126,22,130,27,135,32,139,38,142,45,144,51,146,59,147,66,148,73,148,74,148,74,147,81,146,88,144,95,142,103,139,109,135,115,130,120,126,125,126,125,120,130,115,134,109,138,103,141,96,144,88,146,81,147,74,147,74,147,74,147,66,147,59,146,52,144,45,141,39,138,33,134,27,130,22,125,17,120,13,115,10,109,6,103,3,95,1,88,0,81,0,74,0,74,0,73,0,66,1,59,3,51,6,45,10,38,13,32,17,27,22,22,27,17,33,12,39,8,45,5,52,3,59,1,66,0,74,0,74,0xm74,15l74,15,74,15,68,16,62,17,57,18,51,20,45,22,41,25,36,28,32,32,29,36,25,41,22,45,20,50,18,56,17,62,16,68,16,73,16,74,16,74,16,80,17,85,18,91,20,96,22,102,25,107,29,111,32,115,36,119,41,122,45,125,51,127,57,129,62,131,68,132,74,132,74,132,74,132,80,132,85,131,92,129,97,127,102,125,107,122,111,119,115,115,115,115,119,111,122,107,125,102,128,96,129,91,131,85,132,80,132,74,132,74,132,73,132,68,131,62,129,55,128,50,125,45,122,41,119,36,115,32,111,28,107,25,102,22,97,20,92,18,85,17,80,16,74,15xe">
            <v:path arrowok="t"/>
            <v:fill focussize="0,0"/>
            <v:stroke on="f"/>
            <v:imagedata o:title=""/>
            <o:lock v:ext="edit"/>
          </v:shape>
          <v:shape id="_x0000_s1079" o:spid="_x0000_s1079" style="position:absolute;left:5713;top:1968;height:22;width:22;" stroked="f" coordsize="132,132" path="m66,0hal73,1,79,2,85,3,91,5,97,8,103,11,108,15,113,19,117,24,121,30,124,35,127,41,129,47,131,53,131,59,132,66,131,74,131,80,129,86,127,92,124,98,121,103,117,108,113,113,108,118,103,121,97,125,91,127,85,130,79,131,73,132,66,132,60,132,52,131,46,130,40,127,35,125,29,121,24,118,20,113,15,108,11,103,7,98,5,92,3,86,1,80,0,74,0,66,0,59,1,53,3,47,5,41,7,35,11,30,15,24,20,19,24,15,29,11,35,8,40,5,46,3,52,2,60,1,66,0haxe">
            <v:path arrowok="t"/>
            <v:fill focussize="0,0"/>
            <v:stroke on="f"/>
            <v:imagedata o:title=""/>
            <o:lock v:ext="edit"/>
          </v:shape>
          <v:shape id="_x0000_s1080" o:spid="_x0000_s1080" style="position:absolute;left:5712;top:1967;height:25;width:24;" fillcolor="#1F1A17" stroked="f" coordsize="147,147" path="m74,0l74,0,82,0,89,2,96,3,102,6,110,9,115,12,121,17,126,21,131,26,135,32,138,39,141,45,144,52,146,58,147,65,147,73,147,73,147,73,147,81,146,88,144,95,141,102,138,108,135,114,131,120,126,126,126,126,121,130,115,134,109,138,102,141,96,144,89,145,82,146,75,147,74,147,74,147,67,146,59,145,52,144,45,141,39,138,33,134,28,130,21,126,17,120,13,114,9,108,6,102,4,95,2,89,1,81,0,73,0,73,0,73,1,66,2,58,4,52,6,45,9,39,13,32,17,26,23,21,28,17,33,12,39,9,45,6,52,3,59,2,67,0,74,0,74,0xm74,15l74,15,74,15,68,15,62,16,56,17,51,19,46,22,41,24,37,28,33,31,29,35,26,41,23,46,20,51,18,56,16,61,15,67,15,73,15,73,15,73,15,79,16,86,18,91,20,96,23,101,26,106,29,110,33,114,37,118,41,121,46,125,51,128,56,130,62,131,68,132,74,132,74,132,75,132,80,132,86,131,91,130,97,128,102,125,107,121,112,118,116,114,116,114,119,110,123,106,126,101,128,96,130,91,131,86,132,79,133,73,133,73,133,73,132,67,131,61,130,56,128,51,126,46,123,41,119,37,116,31,112,28,107,24,102,22,97,19,91,17,86,16,80,15,74,15xe">
            <v:path arrowok="t"/>
            <v:fill focussize="0,0"/>
            <v:stroke on="f"/>
            <v:imagedata o:title=""/>
            <o:lock v:ext="edit"/>
          </v:shape>
          <v:shape id="_x0000_s1081" o:spid="_x0000_s1081" style="position:absolute;left:5766;top:1987;height:22;width:22;" stroked="f" coordsize="132,132" path="m66,0hal73,0,80,1,86,3,92,6,97,9,103,12,108,16,112,20,118,25,121,30,124,35,127,40,129,46,131,54,132,60,132,67,132,73,131,80,129,86,127,93,124,98,121,104,118,109,112,113,108,117,103,121,97,124,92,127,86,129,80,131,73,132,66,132,59,132,53,131,47,129,41,127,35,124,30,121,24,117,19,113,15,109,11,104,8,98,5,93,3,86,1,80,1,73,0,67,1,60,1,54,3,46,5,40,8,35,11,30,15,25,19,20,24,16,30,12,35,9,41,6,47,3,53,1,59,0,66,0haxe">
            <v:path arrowok="t"/>
            <v:fill focussize="0,0"/>
            <v:stroke on="f"/>
            <v:imagedata o:title=""/>
            <o:lock v:ext="edit"/>
          </v:shape>
          <v:shape id="_x0000_s1082" o:spid="_x0000_s1082" style="position:absolute;left:5765;top:1986;height:24;width:25;" fillcolor="#1F1A17" stroked="f" coordsize="147,147" path="m73,0l73,0,81,0,88,1,95,3,102,5,108,8,114,13,119,17,126,22,130,27,134,32,138,38,141,45,143,51,145,59,146,66,147,73,147,74,147,74,146,81,145,88,143,95,141,103,138,109,134,115,130,120,125,125,125,125,119,130,114,134,108,138,102,142,95,144,88,146,81,147,73,147,73,147,73,147,65,147,58,146,51,144,45,142,38,138,32,134,26,130,21,125,16,120,12,115,9,109,6,103,3,95,1,88,0,81,0,74,0,74,0,73,0,66,1,59,3,51,6,45,9,38,12,32,16,27,21,22,26,17,32,13,38,8,45,5,51,3,58,1,65,0,73,0,73,0xm73,15l73,15,73,15,67,16,61,17,56,18,50,20,45,22,41,25,35,28,31,32,28,36,24,41,21,45,19,50,17,57,16,62,15,68,14,73,14,74,14,74,15,80,16,85,17,91,19,96,21,102,24,107,28,111,31,115,35,119,41,122,45,125,50,127,56,129,61,131,67,132,73,132,73,132,73,132,80,132,85,131,91,129,96,127,101,125,106,122,110,119,114,115,114,115,118,111,122,107,125,102,127,96,129,91,131,85,132,80,132,74,132,74,132,73,132,68,131,62,129,56,127,50,125,45,122,41,118,36,114,32,110,28,106,25,101,22,96,20,91,18,85,16,80,16,73,15xe">
            <v:path arrowok="t"/>
            <v:fill focussize="0,0"/>
            <v:stroke on="f"/>
            <v:imagedata o:title=""/>
            <o:lock v:ext="edit"/>
          </v:shape>
          <v:shape id="_x0000_s1083" o:spid="_x0000_s1083" style="position:absolute;left:5689;top:2006;height:22;width:22;" stroked="f" coordsize="132,132" path="m66,0hal72,1,80,2,86,3,92,5,98,8,103,11,108,15,112,20,117,25,121,30,125,35,127,41,129,47,131,53,132,59,132,67,132,73,131,80,129,86,127,92,125,98,121,103,117,109,112,113,108,118,103,121,98,125,92,127,86,129,80,131,72,132,66,132,59,132,53,131,47,129,41,127,34,125,29,121,24,118,19,113,15,109,11,103,8,98,5,92,3,86,2,80,1,73,0,67,1,59,2,53,3,47,5,41,8,35,11,30,15,25,19,20,24,15,29,11,34,8,41,5,47,3,53,2,59,1,66,0haxe">
            <v:path arrowok="t"/>
            <v:fill focussize="0,0"/>
            <v:stroke on="f"/>
            <v:imagedata o:title=""/>
            <o:lock v:ext="edit"/>
          </v:shape>
          <v:shape id="_x0000_s1084" o:spid="_x0000_s1084" style="position:absolute;left:5687;top:2005;height:24;width:25;" fillcolor="#1F1A17" stroked="f" coordsize="148,147" path="m74,0l74,0,81,0,89,1,96,3,103,6,109,9,115,12,121,16,126,21,131,27,135,33,139,39,142,45,144,51,146,58,147,65,148,74,148,74,148,74,147,81,146,88,144,95,142,102,139,108,135,115,131,121,126,126,126,126,120,130,115,134,109,138,103,141,96,143,89,145,81,146,74,147,74,147,74,147,66,146,59,145,52,143,46,141,39,138,33,134,27,130,22,126,17,120,13,115,10,108,7,102,4,95,2,88,0,81,0,74,0,74,0,74,0,65,2,58,4,51,7,45,10,39,13,33,17,27,22,21,27,16,33,12,39,9,46,6,52,3,59,1,66,0,74,0,74,0xm74,15l74,15,74,15,68,15,62,16,57,17,51,19,46,21,41,24,36,29,32,32,29,36,25,41,23,45,20,50,18,56,17,61,16,67,16,74,16,74,16,74,16,80,17,85,18,91,20,96,23,101,25,106,29,110,32,115,36,119,41,122,46,125,51,128,57,130,62,131,68,132,74,132,74,132,74,132,80,132,86,131,92,129,97,128,102,125,107,122,111,119,115,115,115,115,119,110,122,106,125,101,129,96,130,91,132,85,133,80,133,74,133,74,133,74,133,67,132,61,130,56,129,50,125,45,122,41,119,36,115,32,111,29,107,24,102,21,97,19,92,17,86,16,80,15,74,15xe">
            <v:path arrowok="t"/>
            <v:fill focussize="0,0"/>
            <v:stroke on="f"/>
            <v:imagedata o:title=""/>
            <o:lock v:ext="edit"/>
          </v:shape>
          <v:shape id="_x0000_s1085" o:spid="_x0000_s1085" style="position:absolute;left:5752;top:2024;height:22;width:22;" stroked="f" coordsize="132,132" path="m65,0hal72,0,79,1,85,3,91,5,97,8,102,11,107,15,112,19,116,23,121,28,124,34,127,39,129,46,131,52,132,59,132,65,132,72,131,78,129,86,127,91,124,97,121,102,116,107,112,112,107,116,102,120,97,123,91,126,85,128,79,131,72,132,65,132,59,132,52,131,46,128,40,126,35,123,28,120,23,116,19,112,14,107,11,102,8,97,5,91,3,86,1,78,0,72,0,65,0,59,1,52,3,46,5,39,8,34,11,28,14,23,19,19,23,15,28,11,35,8,40,5,46,3,52,1,59,0,65,0haxe">
            <v:path arrowok="t"/>
            <v:fill focussize="0,0"/>
            <v:stroke on="f"/>
            <v:imagedata o:title=""/>
            <o:lock v:ext="edit"/>
          </v:shape>
          <v:shape id="_x0000_s1086" o:spid="_x0000_s1086" style="position:absolute;left:5750;top:2022;height:25;width:25;" fillcolor="#1F1A17" stroked="f" coordsize="148,147" path="m74,0l74,0,82,0,90,1,97,3,103,5,110,9,115,13,121,17,126,22,132,27,136,32,139,38,142,44,145,52,147,59,148,66,148,73,148,73,148,73,148,81,147,88,145,96,142,102,139,109,136,115,132,120,126,125,126,125,121,130,115,134,109,139,103,142,97,144,90,146,82,147,75,147,74,147,74,147,67,147,60,146,53,144,46,142,39,139,33,134,28,130,22,125,18,120,14,115,10,109,7,102,5,96,3,88,2,81,0,74,0,73,0,73,2,66,3,59,5,52,7,44,10,38,14,32,18,27,23,22,28,17,33,13,39,9,46,5,53,3,60,1,67,0,74,0,74,0xm74,15l74,15,74,15,68,15,63,16,57,18,52,20,47,22,41,25,37,28,33,32,29,36,26,40,23,45,21,51,19,56,17,62,16,67,16,73,16,73,16,74,16,79,17,85,19,91,21,97,23,102,26,106,29,111,33,115,37,119,41,122,47,125,52,127,57,129,63,130,68,131,74,132,74,132,75,132,80,131,87,130,92,129,98,127,103,125,107,122,112,119,116,115,116,115,119,111,123,106,126,102,129,97,131,90,132,85,133,79,134,73,134,73,134,73,133,67,132,62,131,56,129,51,126,45,123,40,119,36,116,32,112,28,107,25,103,22,98,20,92,18,87,16,80,15,74,15xe">
            <v:path arrowok="t"/>
            <v:fill focussize="0,0"/>
            <v:stroke on="f"/>
            <v:imagedata o:title=""/>
            <o:lock v:ext="edit"/>
          </v:shape>
          <v:shape id="_x0000_s1087" o:spid="_x0000_s1087" style="position:absolute;left:5497;top:1966;height:110;width:316;" fillcolor="#1F1A17" stroked="f" coordsize="1893,662" path="m1707,184l1893,534,1853,553,1663,213,1660,206,1658,199,1658,193,1658,188,1660,183,1663,179,1667,176,1671,172,1675,170,1680,169,1685,169,1691,170,1696,172,1700,174,1704,179,1707,184xm1622,405l1705,615,1694,619,1682,622,1670,625,1658,628,1575,430,1572,422,1571,416,1572,410,1573,404,1575,400,1579,396,1583,393,1587,391,1592,389,1597,388,1603,389,1607,391,1612,393,1616,396,1619,400,1622,405xm1387,70l1533,651,1523,652,1512,652,1501,653,1491,653,1337,88,1335,81,1335,74,1336,68,1338,63,1341,59,1345,56,1349,53,1355,52,1360,51,1365,51,1370,52,1374,54,1378,57,1382,61,1385,65,1387,70xm1242,309l1266,540,1214,509,1190,320,1190,312,1191,306,1192,299,1195,294,1199,291,1203,288,1207,286,1212,285,1217,285,1222,286,1228,288,1232,290,1236,294,1239,298,1241,303,1242,309xm984,109l976,444,928,446,930,113,932,106,933,99,936,94,939,88,943,85,948,83,952,82,957,82,962,82,967,84,971,86,976,90,979,94,982,98,983,104,984,109xm730,284l691,525,677,533,664,541,650,550,635,560,676,281,677,273,681,267,684,262,688,257,692,255,697,253,702,253,707,253,712,255,716,257,720,260,724,264,727,268,729,273,730,278,730,284xm608,32l476,653,462,656,450,659,438,660,425,662,556,27,558,19,561,13,564,8,568,5,573,1,578,0,582,0,587,1,592,3,597,5,601,9,604,12,607,17,608,22,609,27,608,32xm370,353l250,635,240,630,230,625,220,620,208,614,320,337,323,330,327,324,331,320,336,318,341,316,347,316,352,316,356,318,361,320,364,323,368,327,370,331,372,336,372,341,372,346,370,353xm282,120l39,524,0,505,234,98,238,92,243,86,248,82,253,80,258,80,264,80,268,81,273,84,277,87,280,91,283,95,285,100,286,105,285,110,284,115,282,120xe">
            <v:path arrowok="t"/>
            <v:fill focussize="0,0"/>
            <v:stroke on="f"/>
            <v:imagedata o:title=""/>
            <o:lock v:ext="edit"/>
          </v:shape>
          <v:shape id="_x0000_s1088" o:spid="_x0000_s1088" style="position:absolute;left:5298;top:1797;height:272;width:678;" fillcolor="#1F1A17" stroked="f" coordsize="4069,1636" path="m3348,1278l3914,1279,3911,1239,3906,1202,3901,1167,3893,1134,3884,1104,3874,1074,3864,1047,3852,1022,3838,999,3824,978,3809,957,3792,939,3776,922,3757,906,3739,892,3719,877,3718,879,3717,881,3716,882,3716,882,3696,911,3674,938,3654,965,3632,992,3610,1019,3588,1045,3565,1071,3542,1096,3520,1121,3496,1144,3473,1168,3448,1192,3423,1214,3399,1236,3373,1257,3348,1278xm3717,881l3716,882,3716,882,3717,881xm3922,1293l3328,1293,3307,1308,3286,1323,3265,1337,3243,1351,3198,1379,3153,1405,3106,1429,3059,1452,3011,1474,2962,1495,2912,1515,2863,1534,2813,1552,2764,1569,2712,1587,2662,1603,2612,1620,2562,1636,2530,1610,2497,1588,2465,1565,2431,1546,2413,1537,2396,1528,2379,1520,2361,1513,2344,1506,2325,1500,2308,1494,2289,1488,2271,1484,2253,1480,2234,1477,2215,1474,2196,1472,2178,1471,2158,1471,2139,1471,2120,1472,2101,1474,2081,1477,2062,1480,2041,1484,2022,1489,2003,1496,1983,1502,1953,1514,1924,1527,1896,1542,1868,1557,1842,1574,1815,1593,1789,1611,1765,1632,1765,1632,1759,1636,1709,1616,1658,1596,1608,1575,1559,1553,1509,1529,1461,1505,1412,1479,1365,1453,1318,1424,1273,1394,1228,1363,1185,1330,1164,1313,1143,1296,1122,1279,1102,1260,1082,1242,1062,1222,1043,1203,1024,1183,994,1150,965,1115,938,1080,914,1043,890,1007,868,969,848,932,830,893,812,854,797,814,784,774,772,732,762,691,753,648,746,605,740,562,719,545,697,527,675,511,651,494,629,478,605,463,582,447,559,433,514,405,472,382,436,361,407,345,393,337,383,329,379,323,375,318,372,314,369,308,365,297,361,286,360,272,359,257,314,238,269,220,224,201,179,181,134,163,90,143,45,124,0,105,0,0,897,115,916,142,934,170,955,197,976,222,999,247,1021,270,1045,294,1068,316,1079,325,1088,334,1097,343,1106,351,1106,351,1127,367,1148,385,1171,400,1193,417,1216,432,1239,447,1262,464,1285,479,1320,502,1356,524,1392,546,1428,566,1466,587,1503,607,1541,626,1579,647,1620,666,1662,686,1704,704,1746,723,1788,739,1831,754,1875,769,1918,783,1961,795,2004,807,2047,817,2089,826,2132,834,2174,841,2216,847,2257,851,2292,854,2328,856,2364,857,2400,857,2436,856,2472,854,2509,852,2544,848,2581,842,2617,837,2654,830,2691,823,2728,814,2765,805,2803,793,2840,781,2877,768,2914,753,2952,738,2990,722,3028,704,3066,685,3105,665,3143,644,3182,621,3221,598,3258,572,3298,547,3337,519,3376,489,3416,460,3455,428,3337,428,3337,298,3339,292,3446,183,3939,183,4069,294,4069,428,3864,428,3864,458,3863,487,3860,517,3857,546,3853,574,3847,602,3840,630,3832,657,3824,685,3814,711,3802,737,3790,764,3777,789,3761,815,3746,840,3729,866,3748,879,3768,895,3786,911,3803,930,3821,948,3836,969,3851,991,3864,1016,3877,1042,3889,1070,3900,1100,3908,1133,3916,1168,3922,1205,3926,1244,3929,1286,3929,1293,3922,1293xm3536,1081l3559,1055,3582,1029,3605,1002,3627,975,3649,947,3670,919,3691,892,3712,863,3730,838,3746,813,3761,786,3775,761,3787,734,3799,707,3810,681,3818,653,3826,626,3832,599,3837,571,3842,544,3845,515,3848,486,3849,458,3850,428,3783,428,3772,458,3759,487,3747,517,3734,546,3721,574,3706,602,3691,630,3675,656,3660,683,3643,709,3625,735,3608,760,3589,784,3571,809,3551,832,3531,856,3510,879,3490,902,3468,923,3447,945,3424,966,3402,987,3378,1007,3356,1027,3331,1046,3307,1065,3282,1083,3257,1100,3232,1118,3206,1134,3180,1151,3153,1167,3086,1204,3018,1239,2947,1269,2874,1297,2802,1323,2727,1344,2651,1363,2575,1378,2497,1390,2421,1399,2343,1405,2265,1408,2187,1407,2109,1401,2032,1394,1955,1383,1880,1369,1805,1350,1731,1329,1658,1304,1588,1276,1518,1244,1450,1208,1385,1169,1322,1126,1261,1079,1202,1029,1146,976,1093,917,1044,856,997,791,954,722,940,700,927,679,915,657,901,637,888,616,876,597,862,577,849,558,823,522,797,486,770,452,743,420,375,264,375,275,377,286,379,296,383,304,388,312,395,319,403,325,414,332,443,348,479,368,521,393,566,420,590,435,614,450,640,466,665,482,688,500,712,517,734,535,755,555,772,578,789,602,805,624,819,647,846,690,871,732,891,773,911,812,928,850,944,887,962,924,979,961,997,997,1016,1032,1026,1049,1038,1066,1050,1082,1062,1098,1075,1115,1090,1130,1105,1147,1122,1162,1141,1179,1162,1197,1182,1214,1204,1230,1225,1246,1247,1261,1269,1277,1292,1291,1338,1318,1385,1344,1432,1368,1481,1391,1530,1412,1580,1432,1631,1451,1682,1469,1733,1485,1784,1501,1836,1516,1886,1530,1866,1541,1816,1526,1765,1512,1715,1496,1664,1479,1614,1461,1564,1442,1515,1422,1467,1400,1419,1378,1372,1354,1324,1328,1279,1301,1258,1287,1235,1271,1214,1256,1192,1241,1172,1224,1151,1208,1131,1191,1111,1173,1095,1157,1079,1141,1064,1125,1051,1109,1038,1091,1026,1075,1015,1057,1004,1040,984,1005,966,968,948,932,931,893,916,858,899,823,881,786,861,748,840,709,816,669,789,628,758,583,764,625,771,665,780,705,791,745,803,784,816,822,832,860,848,898,865,934,885,969,906,1005,929,1040,954,1074,979,1108,1006,1141,1036,1173,1067,1206,1100,1239,1136,1270,1173,1301,1212,1332,1252,1362,1294,1390,1338,1418,1384,1445,1432,1473,1481,1499,1532,1524,1586,1549,1641,1573,1697,1597,1757,1620,1783,1598,1810,1578,1838,1559,1865,1542,1893,1526,1922,1512,1949,1500,1978,1488,1995,1482,2014,1476,2032,1471,2051,1467,2068,1464,2087,1461,2105,1459,2123,1457,2142,1456,2160,1456,2179,1456,2197,1457,2216,1459,2234,1461,2253,1464,2271,1467,2289,1472,2308,1476,2326,1482,2345,1488,2363,1496,2382,1504,2400,1512,2418,1521,2437,1531,2454,1542,2473,1553,2491,1564,2510,1578,2528,1591,2547,1604,2565,1620,2613,1604,2662,1588,2711,1571,2761,1555,2810,1538,2859,1519,2908,1501,2956,1481,2970,1475,2984,1469,2953,1478,2922,1486,2891,1495,2860,1502,2796,1515,2733,1526,2668,1537,2605,1545,2541,1551,2478,1556,2454,1542,2494,1540,2534,1538,2575,1534,2615,1529,2656,1524,2697,1519,2738,1513,2778,1505,2819,1498,2859,1488,2899,1479,2939,1469,2978,1458,3017,1445,3054,1433,3092,1420,3122,1406,3153,1389,3184,1373,3213,1354,3243,1335,3273,1315,3302,1294,3330,1272,3358,1250,3386,1227,3412,1204,3438,1179,3463,1156,3488,1131,3513,1106,3536,1081xm3767,428l3670,428,3647,479,3620,529,3591,577,3561,622,3528,666,3493,709,3455,749,3416,788,3375,825,3333,860,3289,893,3243,924,3196,954,3148,982,3099,1008,3048,1032,2996,1055,2944,1076,2892,1095,2837,1114,2783,1129,2729,1143,2674,1157,2618,1168,2563,1177,2507,1185,2451,1192,2396,1197,2342,1200,2287,1202,2233,1203,2180,1201,2177,1201,2148,1200,2118,1198,2090,1195,2060,1192,2031,1187,2002,1183,1973,1177,1944,1172,1914,1165,1886,1158,1857,1151,1827,1141,1799,1132,1770,1123,1741,1113,1713,1101,1684,1089,1655,1077,1627,1064,1598,1050,1569,1036,1542,1021,1513,1004,1485,988,1457,970,1429,953,1400,935,1373,915,1345,896,1317,874,1290,854,1262,831,1217,793,1173,754,1130,715,1087,673,1046,631,1006,588,967,544,928,499,928,499,773,433,796,461,818,489,840,519,861,550,875,569,888,589,901,608,914,629,927,649,940,670,953,692,966,715,1009,783,1055,848,1105,908,1157,965,1213,1019,1271,1069,1332,1115,1394,1157,1459,1196,1526,1230,1595,1262,1666,1291,1737,1315,1810,1337,1884,1354,1960,1369,2035,1380,2111,1387,2188,1391,2266,1392,2343,1390,2419,1384,2496,1376,2573,1364,2648,1348,2724,1330,2798,1308,2870,1284,2941,1255,3012,1224,3079,1191,3146,1154,3172,1138,3198,1122,3223,1106,3248,1089,3273,1071,3297,1053,3321,1035,3345,1016,3368,997,3391,977,3413,956,3435,936,3456,914,3478,893,3498,871,3519,849,3538,825,3557,802,3576,778,3593,753,3611,729,3628,704,3645,679,3661,652,3676,625,3691,599,3705,571,3718,544,3732,515,3744,486,3756,458,3767,428xm3654,428l3596,428,3557,467,3518,505,3480,540,3443,575,3406,609,3369,641,3332,672,3296,701,3260,729,3223,756,3186,782,3149,806,3111,829,3073,851,3034,871,2994,891,2953,909,2911,925,2868,941,2824,955,2779,968,2732,980,2684,990,2634,999,2582,1007,2529,1013,2473,1020,2415,1024,2356,1027,2293,1029,2229,1029,2162,1029,2111,1027,2060,1023,2009,1018,1957,1010,1906,1000,1856,989,1805,976,1754,960,1702,943,1651,923,1601,902,1551,878,1500,853,1449,825,1399,794,1350,763,1309,734,1269,705,1229,675,1190,643,1152,610,1115,577,1080,543,1044,508,1031,522,1019,536,1019,536,1019,536,1004,530,988,524,974,517,959,511,995,553,1031,594,1069,634,1108,673,1147,710,1188,748,1229,784,1271,820,1299,841,1326,863,1353,883,1381,903,1408,922,1436,941,1465,958,1492,975,1520,991,1548,1007,1576,1022,1604,1036,1633,1050,1661,1063,1689,1076,1718,1087,1746,1098,1775,1109,1803,1118,1831,1127,1860,1135,1889,1143,1918,1151,1946,1157,1975,1163,2005,1168,2033,1173,2062,1176,2091,1180,2119,1182,2148,1184,2178,1186,2180,1186,2232,1187,2286,1187,2340,1185,2394,1182,2448,1177,2503,1171,2558,1163,2612,1154,2667,1142,2722,1130,2776,1116,2829,1100,2883,1083,2935,1064,2986,1043,3037,1021,3087,997,3137,971,3184,944,3231,915,3276,884,3319,852,3361,817,3402,781,3441,743,3478,704,3513,662,3545,619,3576,574,3604,527,3630,479,3654,428xm3574,428l3541,428,3449,499,3363,563,3322,594,3282,622,3242,650,3204,677,3166,701,3129,725,3093,747,3056,769,3020,789,2984,808,2947,825,2911,841,2874,857,2837,871,2800,884,2761,897,2722,908,2682,918,2641,927,2598,936,2555,943,2510,949,2463,954,2414,958,2365,962,2313,965,2259,967,2203,968,2174,968,2145,968,2116,966,2088,965,2060,962,2031,959,2003,956,1975,952,1947,947,1920,942,1892,936,1864,928,1837,922,1810,914,1783,906,1757,898,1730,889,1703,878,1677,868,1651,858,1626,847,1600,834,1574,822,1549,810,1500,783,1450,754,1402,725,1355,693,1319,666,1283,640,1249,612,1215,583,1181,554,1148,524,1116,493,1086,461,1078,470,1069,479,1062,488,1054,496,1089,531,1125,566,1162,599,1199,632,1238,662,1277,693,1317,722,1358,750,1407,782,1457,812,1507,839,1557,865,1607,889,1657,910,1708,928,1758,946,1808,961,1859,975,1909,986,1961,995,2011,1002,2061,1008,2112,1011,2162,1013,2229,1014,2292,1013,2355,1011,2414,1008,2471,1004,2526,999,2579,992,2631,985,2681,976,2729,965,2775,954,2820,941,2863,926,2906,911,2947,895,2988,877,3027,858,3065,838,3102,817,3139,794,3174,771,3211,746,3246,721,3282,693,3318,664,3354,635,3390,603,3425,570,3461,536,3499,502,3536,466,3574,428xm3517,428l3479,428,3439,461,3398,492,3358,522,3318,551,3278,577,3239,603,3199,628,3160,651,3121,674,3081,694,3043,713,3004,732,2966,749,2927,765,2889,780,2851,793,2813,806,2774,817,2737,827,2699,836,2661,845,2624,852,2586,857,2550,862,2513,866,2475,869,2439,871,2402,872,2365,872,2328,871,2292,869,2256,866,2220,862,2184,858,2148,853,2112,847,2076,839,2040,831,2006,823,1970,813,1935,803,1899,791,1864,780,1829,768,1794,754,1759,741,1724,726,1689,711,1654,695,1620,679,1586,662,1551,645,1482,608,1414,569,1345,528,1276,485,1209,441,1141,395,1129,409,1116,424,1106,437,1095,450,1123,478,1150,505,1179,531,1208,558,1237,583,1268,608,1299,633,1331,656,1362,679,1394,701,1427,722,1461,742,1494,763,1528,781,1563,799,1598,817,1633,833,1669,849,1705,863,1741,876,1778,889,1816,900,1853,910,1891,919,1929,927,1968,935,2006,941,2045,946,2085,950,2123,952,2163,953,2202,953,2259,952,2312,950,2363,947,2413,944,2460,940,2508,934,2552,927,2595,920,2637,912,2678,904,2718,894,2757,882,2794,870,2831,858,2868,844,2905,828,2941,812,2976,794,3011,777,3046,758,3081,737,3117,715,3153,692,3190,667,3228,643,3266,616,3305,588,3345,559,3428,496,3517,428xm3452,199l3363,290,4041,290,3934,199,3452,199xm3353,305l3353,414,3477,414,3477,413,3548,414,3621,414,3693,414,3765,414,3837,414,3909,414,3982,414,4053,414,4053,305,3353,305xm1029,502l1130,387,1123,381,1113,375,1105,368,1097,361,1031,438,1029,502xm890,129l39,19,1021,426,1086,353,1059,328,1031,302,1005,275,979,248,955,220,932,190,910,160,890,129xm14,26l14,95,1015,518,1016,440,14,26xe">
            <v:path arrowok="t"/>
            <v:fill focussize="0,0"/>
            <v:stroke on="f"/>
            <v:imagedata o:title=""/>
            <o:lock v:ext="edit"/>
          </v:shape>
          <v:shape id="_x0000_s1089" o:spid="_x0000_s1089" style="position:absolute;left:5898;top:1942;height:27;width:20;" fillcolor="#E7B400" stroked="f" coordsize="120,164" path="m110,13l115,6,120,0,110,13xm109,14l61,80,27,127,7,155,0,164,6,155,27,127,61,80,109,14xe">
            <v:path arrowok="t"/>
            <v:fill focussize="0,0"/>
            <v:stroke on="f"/>
            <v:imagedata o:title=""/>
            <o:lock v:ext="edit"/>
          </v:shape>
          <v:shape id="_x0000_s1090" o:spid="_x0000_s1090" style="position:absolute;left:5691;top:1738;height:190;width:131;" stroked="f" coordsize="790,1141" path="m240,0hal790,321,763,331,737,342,711,354,685,367,660,382,635,396,612,413,590,431,574,446,558,461,544,477,532,493,520,511,510,528,501,545,493,564,487,582,480,602,476,621,473,641,471,661,470,683,471,704,473,726,475,748,479,772,485,794,492,819,499,842,507,868,517,892,529,918,541,945,554,971,569,999,585,1026,601,1054,620,1083,638,1112,659,1141,621,1128,584,1115,548,1100,513,1086,478,1070,445,1052,411,1033,378,1011,361,999,343,987,327,973,310,960,294,946,279,930,263,916,248,900,232,883,218,866,204,848,190,830,176,812,164,791,151,772,138,750,126,729,115,706,103,683,92,658,82,633,73,607,62,581,54,554,45,525,38,495,30,466,22,435,16,402,10,369,5,336,0,301,10,279,19,259,31,237,42,217,53,197,66,177,79,157,93,138,109,120,124,101,140,83,159,65,177,48,197,31,218,15,240,0haxe">
            <v:path arrowok="t"/>
            <v:fill focussize="0,0"/>
            <v:stroke on="f"/>
            <v:imagedata o:title=""/>
            <o:lock v:ext="edit"/>
          </v:shape>
          <v:shape id="_x0000_s1091" o:spid="_x0000_s1091" style="position:absolute;left:5689;top:1736;height:193;width:136;" fillcolor="#1F1A17" stroked="f" coordsize="814,1156" path="m251,3l801,324,814,331,799,337,773,347,747,358,721,369,695,382,671,397,646,412,624,427,602,446,586,460,571,476,557,491,545,507,535,524,524,541,516,559,508,576,502,594,497,614,494,633,490,653,489,673,488,695,489,715,492,738,495,760,499,783,505,805,511,829,518,853,527,877,537,901,548,927,560,953,573,978,588,1005,603,1032,620,1060,638,1088,656,1116,677,1146,658,1156,622,1144,589,1133,556,1120,521,1105,485,1088,450,1068,415,1048,381,1026,363,1014,346,1001,330,987,312,974,296,960,280,945,265,930,250,914,234,897,220,880,205,863,191,844,177,825,164,804,151,784,139,762,127,741,115,718,103,695,93,670,83,646,73,619,63,592,54,565,46,536,38,506,29,477,22,445,16,413,10,379,5,346,0,311,1,307,10,285,20,264,31,243,42,223,54,202,66,182,81,162,94,143,109,123,126,105,142,87,161,69,179,52,200,34,220,18,243,3,247,0,251,3xm779,328l248,18,226,32,206,49,187,65,169,81,152,99,136,116,121,134,106,152,93,171,80,190,67,209,55,229,45,249,35,270,24,290,15,311,19,346,25,379,32,411,38,443,45,474,52,503,60,533,68,561,78,588,87,614,96,639,106,664,118,689,128,711,140,734,151,755,164,777,177,796,189,816,203,835,217,853,231,871,246,887,260,904,275,919,291,934,306,949,322,963,339,976,355,990,372,1002,389,1014,423,1036,457,1055,492,1074,527,1091,559,1105,591,1118,623,1131,655,1142,637,1114,619,1086,601,1058,586,1031,570,1005,557,978,544,953,532,927,521,902,512,878,504,853,496,830,489,806,484,784,480,761,477,739,475,716,474,695,474,672,476,651,478,630,482,610,487,590,495,571,502,552,511,534,521,516,532,498,546,482,560,465,576,450,592,435,614,416,638,399,663,383,688,369,711,358,733,348,757,337,779,328xe">
            <v:path arrowok="t"/>
            <v:fill focussize="0,0"/>
            <v:stroke on="f"/>
            <v:imagedata o:title=""/>
            <o:lock v:ext="edit"/>
          </v:shape>
          <v:shape id="_x0000_s1092" o:spid="_x0000_s1092" style="position:absolute;left:5519;top:1882;height:29;width:7;" fillcolor="#E7B400" stroked="f" coordsize="41,173" path="m41,25hal38,173,0,146,0,0,11,6,21,12,31,19,41,25haxe">
            <v:path arrowok="t"/>
            <v:fill focussize="0,0"/>
            <v:stroke on="f"/>
            <v:imagedata o:title=""/>
            <o:lock v:ext="edit"/>
          </v:shape>
          <v:shape id="_x0000_s1093" o:spid="_x0000_s1093" style="position:absolute;left:5518;top:1880;height:34;width:9;" fillcolor="#1F1A17" stroked="f" coordsize="57,200" path="m57,38l54,186,54,200,41,192,3,164,0,162,0,159,1,13,1,0,13,7,13,7,13,7,28,16,42,25,42,25,48,28,52,31,57,34,57,38xm39,172l41,43,38,41,34,37,34,37,25,32,17,26,16,155,39,172xe">
            <v:path arrowok="t"/>
            <v:fill focussize="0,0"/>
            <v:stroke on="f"/>
            <v:imagedata o:title=""/>
            <o:lock v:ext="edit"/>
          </v:shape>
          <v:shape id="_x0000_s1094" o:spid="_x0000_s1094" style="position:absolute;left:5519;top:1803;height:60;width:7;" fillcolor="#E7B400" stroked="f" coordsize="41,360" path="m38,0hal41,360,30,339,19,317,9,295,0,273,0,69,8,52,17,34,27,17,38,0haxe">
            <v:path arrowok="t"/>
            <v:fill focussize="0,0"/>
            <v:stroke on="f"/>
            <v:imagedata o:title=""/>
            <o:lock v:ext="edit"/>
          </v:shape>
          <v:shape id="_x0000_s1095" o:spid="_x0000_s1095" style="position:absolute;left:5518;top:1802;height:62;width:9;" fillcolor="#1F1A17" stroked="f" coordsize="57,368" path="m52,4l57,364,42,368,36,357,30,347,24,336,19,324,14,313,8,302,4,290,0,280,0,277,0,73,0,71,0,70,0,70,2,65,4,60,7,55,9,50,9,50,16,38,23,24,31,12,39,0,52,4xm41,334l38,28,30,43,23,56,23,56,21,61,19,66,17,70,15,75,15,276,19,286,23,297,27,307,32,318,36,326,41,334xe">
            <v:path arrowok="t"/>
            <v:fill focussize="0,0"/>
            <v:stroke on="f"/>
            <v:imagedata o:title=""/>
            <o:lock v:ext="edit"/>
          </v:shape>
          <v:shape id="_x0000_s1096" o:spid="_x0000_s1096" style="position:absolute;left:5519;top:1710;height:18;width:6;" fillcolor="#E7B400" stroked="f" coordsize="38,112" path="m0,0hal38,0,38,112,0,83,0,0haxe">
            <v:path arrowok="t"/>
            <v:fill focussize="0,0"/>
            <v:stroke on="f"/>
            <v:imagedata o:title=""/>
            <o:lock v:ext="edit"/>
          </v:shape>
          <v:shape id="_x0000_s1097" o:spid="_x0000_s1097" style="position:absolute;left:5518;top:1708;height:23;width:8;" fillcolor="#1F1A17" stroked="f" coordsize="52,135" path="m7,0l45,0,52,0,52,7,52,119,52,135,41,126,2,96,0,94,0,90,0,7,0,0,7,0xm38,14l15,14,15,87,38,104,38,14xe">
            <v:path arrowok="t"/>
            <v:fill focussize="0,0"/>
            <v:stroke on="f"/>
            <v:imagedata o:title=""/>
            <o:lock v:ext="edit"/>
          </v:shape>
          <v:shape id="_x0000_s1098" o:spid="_x0000_s1098" style="position:absolute;left:5651;top:1903;height:54;width:14;" fillcolor="#E7B400" stroked="f" coordsize="85,321" path="m81,45hal85,321,0,319,5,0,5,0,5,0,5,0,5,0,5,0,5,0,24,12,43,23,62,35,81,45haxe">
            <v:path arrowok="t"/>
            <v:fill focussize="0,0"/>
            <v:stroke on="f"/>
            <v:imagedata o:title=""/>
            <o:lock v:ext="edit"/>
          </v:shape>
          <v:shape id="_x0000_s1099" o:spid="_x0000_s1099" style="position:absolute;left:5649;top:1901;height:57;width:17;" fillcolor="#1F1A17" stroked="f" coordsize="99,341" path="m99,334l99,341,91,341,7,340,0,339,0,332,5,0,28,13,50,27,73,40,95,54,99,334xm84,326l82,56,67,48,50,38,35,29,20,20,15,325,84,326xe">
            <v:path arrowok="t"/>
            <v:fill focussize="0,0"/>
            <v:stroke on="f"/>
            <v:imagedata o:title=""/>
            <o:lock v:ext="edit"/>
          </v:shape>
          <v:shape id="_x0000_s1100" o:spid="_x0000_s1100" style="position:absolute;left:5654;top:1638;height:29;width:6;" fillcolor="#E7B400" stroked="f" coordsize="37,173" path="m35,1hal37,173,0,152,2,0,35,1haxe">
            <v:path arrowok="t"/>
            <v:fill focussize="0,0"/>
            <v:stroke on="f"/>
            <v:imagedata o:title=""/>
            <o:lock v:ext="edit"/>
          </v:shape>
          <v:shape id="_x0000_s1101" o:spid="_x0000_s1101" style="position:absolute;left:5652;top:1636;height:33;width:10;" fillcolor="#1F1A17" stroked="f" coordsize="59,196" path="m59,196l0,163,3,0,57,4,59,196xm43,170l42,19,18,14,16,155,43,170xe">
            <v:path arrowok="t"/>
            <v:fill focussize="0,0"/>
            <v:stroke on="f"/>
            <v:imagedata o:title=""/>
            <o:lock v:ext="edit"/>
          </v:shape>
          <v:shape id="_x0000_s1102" o:spid="_x0000_s1102" style="position:absolute;left:5588;top:1629;height:108;width:180;" fillcolor="#E7B400" stroked="f" coordsize="1081,650" path="m1030,643hal1036,647,1042,649,1048,650,1054,650,1060,650,1065,648,1070,646,1074,642,1077,639,1080,635,1081,630,1081,624,1081,618,1079,611,1075,604,1070,595,45,4,38,2,31,0,25,0,20,1,16,3,12,5,9,9,5,12,3,16,1,20,0,25,0,29,0,32,1,36,3,38,5,40,1030,643haxe">
            <v:path arrowok="t"/>
            <v:fill focussize="0,0"/>
            <v:stroke on="f"/>
            <v:imagedata o:title=""/>
            <o:lock v:ext="edit"/>
          </v:shape>
          <v:shape id="_x0000_s1103" o:spid="_x0000_s1103" style="position:absolute;left:5587;top:1627;height:111;width:183;" fillcolor="#1F1A17" stroked="f" coordsize="1096,666" path="m1040,644l1044,646,1049,648,1053,649,1058,650,1063,650,1069,649,1073,647,1077,644,1079,641,1081,636,1081,631,1081,625,1080,620,1078,616,1075,612,1072,608,48,19,40,16,34,15,28,16,24,19,21,22,19,25,17,29,16,33,16,33,14,36,14,39,16,41,17,42,1040,644xm1071,664l1061,666,1052,665,1042,662,1033,658,9,56,6,54,4,51,2,48,1,45,0,38,0,30,0,30,2,24,5,18,9,12,14,7,19,4,23,2,27,0,32,0,37,0,43,1,49,2,55,5,55,5,1081,597,1085,600,1088,604,1091,609,1093,615,1094,621,1095,627,1096,632,1095,637,1094,642,1093,647,1090,651,1087,655,1084,659,1080,661,1075,663,1071,664xe">
            <v:path arrowok="t"/>
            <v:fill focussize="0,0"/>
            <v:stroke on="f"/>
            <v:imagedata o:title=""/>
            <o:lock v:ext="edit"/>
          </v:shape>
          <v:shape id="_x0000_s1104" o:spid="_x0000_s1104" style="position:absolute;left:5780;top:1732;height:28;width:6;" fillcolor="#E7B400" stroked="f" coordsize="36,165" path="m0,0hal0,143,36,165,28,0,0,0haxe">
            <v:path arrowok="t"/>
            <v:fill focussize="0,0"/>
            <v:stroke on="f"/>
            <v:imagedata o:title=""/>
            <o:lock v:ext="edit"/>
          </v:shape>
          <v:shape id="_x0000_s1105" o:spid="_x0000_s1105" style="position:absolute;left:5779;top:1731;height:31;width:8;" fillcolor="#1F1A17" stroked="f" coordsize="52,185" path="m15,14l15,146,35,158,29,14,15,14xm0,150l0,7,0,0,8,0,36,0,44,0,45,7,51,172,52,185,39,178,4,157,0,155,0,150xe">
            <v:path arrowok="t"/>
            <v:fill focussize="0,0"/>
            <v:stroke on="f"/>
            <v:imagedata o:title=""/>
            <o:lock v:ext="edit"/>
          </v:shape>
          <v:shape id="_x0000_s1106" o:spid="_x0000_s1106" style="position:absolute;left:5780;top:1921;height:16;width:11;" fillcolor="#E7B400" stroked="f" coordsize="64,96" path="m0,0hal2,96,64,69,62,26,46,20,30,14,15,7,0,0haxe">
            <v:path arrowok="t"/>
            <v:fill focussize="0,0"/>
            <v:stroke on="f"/>
            <v:imagedata o:title=""/>
            <o:lock v:ext="edit"/>
          </v:shape>
          <v:shape id="_x0000_s1107" o:spid="_x0000_s1107" style="position:absolute;left:5779;top:1919;height:20;width:13;" fillcolor="#1F1A17" stroked="f" coordsize="80,119" path="m15,23l17,96,65,76,63,42,49,37,35,32,25,28,15,23xm3,107l0,12,0,0,11,5,18,8,25,11,33,14,42,17,49,20,57,25,65,27,72,30,77,32,77,37,79,80,80,84,75,87,13,114,3,119,3,107xe">
            <v:path arrowok="t"/>
            <v:fill focussize="0,0"/>
            <v:stroke on="f"/>
            <v:imagedata o:title=""/>
            <o:lock v:ext="edit"/>
          </v:shape>
          <v:shape id="_x0000_s1108" o:spid="_x0000_s1108" style="position:absolute;left:5780;top:1811;height:100;width:10;" fillcolor="#E7B400" stroked="f" coordsize="59,596" path="m0,48hal0,482,13,510,27,537,43,566,59,596,43,0,30,12,19,24,9,36,0,48haxe">
            <v:path arrowok="t"/>
            <v:fill focussize="0,0"/>
            <v:stroke on="f"/>
            <v:imagedata o:title=""/>
            <o:lock v:ext="edit"/>
          </v:shape>
          <v:shape id="_x0000_s1109" o:spid="_x0000_s1109" style="position:absolute;left:5779;top:1809;height:102;width:12;" fillcolor="#1F1A17" stroked="f" coordsize="75,615" path="m15,67l15,496,21,509,27,523,34,536,42,550,46,559,50,566,55,574,59,582,44,33,38,40,33,45,24,56,15,67xm0,498l0,64,2,60,12,47,22,34,33,23,46,11,58,0,58,16,75,611,61,615,53,601,44,586,36,572,28,558,21,543,14,529,7,515,1,500,0,498xe">
            <v:path arrowok="t"/>
            <v:fill focussize="0,0"/>
            <v:stroke on="f"/>
            <v:imagedata o:title=""/>
            <o:lock v:ext="edit"/>
          </v:shape>
          <v:shape id="_x0000_s1110" o:spid="_x0000_s1110" style="position:absolute;left:5776;top:1719;height:12;width:12;" fillcolor="#E7B400" stroked="f" coordsize="74,73" path="m37,0hal44,0,51,3,57,6,63,10,68,16,71,23,73,29,74,37,73,44,71,51,68,57,63,63,57,67,51,71,44,73,37,73,30,73,23,71,17,67,11,63,6,57,3,51,1,44,0,37,1,29,3,23,6,16,11,10,17,6,23,3,30,0,37,0haxe">
            <v:path arrowok="t"/>
            <v:fill focussize="0,0"/>
            <v:stroke on="f"/>
            <v:imagedata o:title=""/>
            <o:lock v:ext="edit"/>
          </v:shape>
          <v:shape id="_x0000_s1111" o:spid="_x0000_s1111" style="position:absolute;left:5773;top:1716;height:17;width:17;" fillcolor="#1F1A17" stroked="f" coordsize="102,101" path="m51,0l61,1,70,4,80,9,87,15,93,22,98,30,100,41,102,51,100,61,98,70,93,79,87,87,80,93,70,97,61,100,51,101,41,100,32,97,22,93,15,87,9,79,4,70,1,61,0,51,1,41,4,30,9,22,15,15,22,9,32,4,41,1,51,0xm51,14l58,14,65,17,71,20,77,24,82,30,85,37,87,43,88,51,87,58,85,65,82,71,77,77,71,81,65,85,58,87,51,87,44,87,37,85,31,81,25,77,20,71,17,65,15,58,14,51,15,43,17,37,20,30,25,24,31,20,37,17,44,14,51,14xe">
            <v:path arrowok="t"/>
            <v:fill focussize="0,0"/>
            <v:stroke on="f"/>
            <v:imagedata o:title=""/>
            <o:lock v:ext="edit"/>
          </v:shape>
          <v:shape id="_x0000_s1112" o:spid="_x0000_s1112" style="position:absolute;left:5652;top:1625;height:12;width:12;" fillcolor="#E7B400" stroked="f" coordsize="73,74" path="m37,0hal44,1,51,3,58,6,63,11,67,16,71,23,73,30,73,37,73,44,71,51,67,57,63,62,58,68,51,71,44,73,37,74,29,73,23,71,16,68,11,62,7,57,2,51,0,44,0,37,0,30,2,23,7,16,11,11,16,6,23,3,29,1,37,0haxe">
            <v:path arrowok="t"/>
            <v:fill focussize="0,0"/>
            <v:stroke on="f"/>
            <v:imagedata o:title=""/>
            <o:lock v:ext="edit"/>
          </v:shape>
          <v:shape id="_x0000_s1113" o:spid="_x0000_s1113" style="position:absolute;left:5649;top:1622;height:18;width:17;" fillcolor="#1F1A17" stroked="f" coordsize="101,102" path="m51,0l60,1,71,4,79,9,87,15,93,22,97,31,100,41,101,51,100,61,97,70,93,80,87,87,79,93,71,98,60,101,51,102,41,101,31,98,23,93,14,87,8,80,4,70,1,61,0,51,1,41,4,31,8,22,14,15,23,9,31,4,41,1,51,0xm51,14l58,15,65,17,72,20,77,25,81,30,85,37,87,44,87,51,87,58,85,65,81,71,77,76,72,82,65,85,58,87,51,88,43,87,37,85,30,82,25,76,21,71,16,65,14,58,14,51,14,44,16,37,21,30,25,25,30,20,37,17,43,15,51,14xe">
            <v:path arrowok="t"/>
            <v:fill focussize="0,0"/>
            <v:stroke on="f"/>
            <v:imagedata o:title=""/>
            <o:lock v:ext="edit"/>
          </v:shape>
          <v:shape id="_x0000_s1114" o:spid="_x0000_s1114" style="position:absolute;left:5516;top:1697;height:12;width:12;" fillcolor="#E7B400" stroked="f" coordsize="74,74" path="m37,0hal44,1,51,3,57,6,62,11,67,16,71,23,73,30,74,37,73,44,71,51,67,57,62,62,57,68,51,71,44,73,37,74,29,73,23,71,16,68,10,62,6,57,3,51,1,44,0,37,1,30,3,23,6,16,10,11,16,6,23,3,29,1,37,0haxe">
            <v:path arrowok="t"/>
            <v:fill focussize="0,0"/>
            <v:stroke on="f"/>
            <v:imagedata o:title=""/>
            <o:lock v:ext="edit"/>
          </v:shape>
          <v:shape id="_x0000_s1115" o:spid="_x0000_s1115" style="position:absolute;left:5514;top:1694;height:17;width:17;" fillcolor="#1F1A17" stroked="f" coordsize="101,102" path="m51,0l61,2,70,4,79,9,87,15,93,22,97,31,100,41,101,51,100,61,97,70,93,80,87,87,79,93,70,98,61,101,51,102,41,101,30,98,22,93,15,87,9,80,4,70,1,61,0,51,1,41,4,31,9,22,15,15,22,9,30,4,41,2,51,0xm51,14l58,15,65,17,71,20,76,25,81,30,85,37,87,44,88,51,87,58,85,65,81,71,76,76,71,82,65,85,58,87,51,88,43,87,37,85,30,82,24,76,20,71,17,65,15,58,14,51,15,44,17,37,20,30,24,25,30,20,37,17,43,15,51,14xe">
            <v:path arrowok="t"/>
            <v:fill focussize="0,0"/>
            <v:stroke on="f"/>
            <v:imagedata o:title=""/>
            <o:lock v:ext="edit"/>
          </v:shape>
          <v:shape id="_x0000_s1116" o:spid="_x0000_s1116" style="position:absolute;left:5759;top:1727;height:9;width:9;" fillcolor="#E7B400" stroked="f" coordsize="54,55" path="m27,0hal33,1,38,2,42,5,46,8,50,13,52,17,54,22,54,28,54,33,52,38,50,42,46,46,42,49,38,52,33,54,27,55,21,54,16,52,12,49,8,46,5,42,2,38,1,33,0,28,1,22,2,17,5,13,8,8,12,5,16,2,21,1,27,0haxe">
            <v:path arrowok="t"/>
            <v:fill focussize="0,0"/>
            <v:stroke on="f"/>
            <v:imagedata o:title=""/>
            <o:lock v:ext="edit"/>
          </v:shape>
          <v:shape id="_x0000_s1117" o:spid="_x0000_s1117" style="position:absolute;left:5757;top:1726;height:12;width:13;" fillcolor="#1F1A17" stroked="f" coordsize="74,75" path="m37,0l45,1,52,3,58,6,63,11,68,16,71,23,73,30,74,38,73,45,71,52,68,58,63,64,58,69,52,72,45,74,37,75,29,74,23,72,16,69,11,64,7,58,3,52,1,45,0,38,1,30,3,23,7,16,11,11,16,6,23,3,29,1,37,0xm37,10l43,11,48,12,52,15,56,18,60,23,62,27,64,32,64,38,64,43,62,48,60,52,56,56,52,59,48,62,43,64,37,65,31,64,26,62,22,59,18,56,15,52,12,48,11,43,10,38,11,32,12,27,15,23,18,18,22,15,26,12,31,11,37,10xe">
            <v:path arrowok="t"/>
            <v:fill focussize="0,0"/>
            <v:stroke on="f"/>
            <v:imagedata o:title=""/>
            <o:lock v:ext="edit"/>
          </v:shape>
          <v:shape id="_x0000_s1118" o:spid="_x0000_s1118" style="position:absolute;left:5551;top:1639;height:302;width:216;" stroked="f" coordsize="1297,1812" path="m263,0hal1173,533,1135,555,1097,578,1061,606,1026,635,993,667,960,701,930,738,901,777,875,817,851,859,830,902,810,947,795,993,782,1039,772,1086,766,1134,763,1181,765,1229,770,1278,780,1326,794,1373,813,1420,837,1466,865,1510,898,1554,938,1597,982,1638,1034,1677,1090,1714,1152,1750,1222,1782,1297,1812,1217,1805,1136,1793,1056,1774,977,1753,898,1725,822,1694,746,1658,672,1619,601,1576,532,1528,466,1478,403,1425,343,1369,288,1309,236,1247,188,1183,145,1117,108,1048,75,979,47,907,26,834,10,760,2,685,0,609,5,532,17,456,37,379,66,302,101,226,146,149,201,75,263,0haxe">
            <v:path arrowok="t"/>
            <v:fill focussize="0,0"/>
            <v:stroke on="f"/>
            <v:imagedata o:title=""/>
            <o:lock v:ext="edit"/>
          </v:shape>
          <v:shape id="_x0000_s1119" o:spid="_x0000_s1119" style="position:absolute;left:5550;top:1637;height:305;width:219;" fillcolor="#1F1A17" stroked="f" coordsize="1313,1830" path="m275,3l1184,537,1196,544,1184,551,1155,566,1127,583,1099,603,1071,623,1045,646,1019,669,994,695,970,720,947,748,925,778,904,807,885,838,866,870,850,903,835,936,821,970,811,999,803,1028,796,1057,790,1087,784,1118,781,1147,779,1177,779,1208,780,1238,783,1268,788,1299,794,1329,802,1358,812,1388,823,1418,837,1446,852,1474,868,1501,887,1526,907,1553,930,1578,955,1603,980,1627,1009,1652,1040,1676,1072,1698,1106,1720,1143,1741,1183,1762,1224,1781,1267,1801,1313,1818,1305,1830,1274,1828,1243,1825,1213,1821,1182,1817,1151,1811,1120,1806,1090,1798,1059,1791,1029,1783,999,1774,969,1765,938,1754,908,1744,879,1733,850,1721,820,1708,792,1695,763,1681,734,1666,706,1651,678,1636,650,1620,624,1603,596,1587,570,1568,544,1551,518,1531,493,1513,468,1493,443,1473,420,1452,396,1431,373,1409,350,1388,328,1365,306,1343,286,1319,265,1296,246,1271,226,1248,208,1223,190,1198,173,1172,157,1146,141,1121,126,1094,111,1068,98,1041,86,1014,74,987,62,959,52,931,43,904,35,875,26,847,20,819,14,790,10,761,6,732,3,703,1,673,0,645,1,615,2,585,5,549,9,513,15,476,23,439,34,403,45,366,58,329,74,293,91,257,109,220,131,184,153,147,179,111,206,75,234,40,266,5,270,0,275,3xm1166,543l273,19,243,54,215,89,188,124,164,158,142,194,122,230,103,265,87,301,71,337,59,372,48,408,38,444,31,480,24,515,19,551,16,586,15,615,15,645,16,673,18,702,20,731,24,759,29,787,35,816,42,843,49,872,57,900,66,926,77,954,87,982,99,1008,111,1035,125,1061,139,1087,153,1114,169,1139,185,1164,203,1189,220,1214,238,1238,257,1262,276,1286,297,1309,317,1333,339,1355,360,1377,383,1399,406,1421,428,1440,451,1460,473,1478,497,1496,520,1515,545,1532,568,1550,594,1566,619,1582,644,1599,670,1614,695,1629,722,1643,749,1657,775,1670,802,1684,830,1696,857,1707,885,1719,913,1730,940,1739,969,1749,997,1759,1025,1767,1054,1774,1083,1781,1111,1788,1140,1793,1169,1799,1197,1804,1226,1808,1255,1811,1214,1793,1175,1775,1138,1755,1102,1735,1069,1715,1039,1694,1009,1672,981,1649,956,1626,932,1603,909,1579,889,1555,871,1529,853,1505,838,1479,823,1453,810,1423,798,1393,788,1362,779,1332,773,1301,768,1270,765,1239,764,1208,764,1177,766,1146,770,1116,774,1085,780,1054,789,1025,798,995,808,965,821,931,836,898,852,866,871,834,890,803,909,773,932,744,955,716,978,690,1003,665,1028,641,1054,618,1082,597,1109,577,1137,560,1166,543xe">
            <v:path arrowok="t"/>
            <v:fill focussize="0,0"/>
            <v:stroke on="f"/>
            <v:imagedata o:title=""/>
            <o:lock v:ext="edit"/>
          </v:shape>
          <v:shape id="_x0000_s1120" o:spid="_x0000_s1120" style="position:absolute;left:5466;top:1689;height:92;width:117;" fillcolor="#E7B400" stroked="f" coordsize="699,554" path="m7,46hal643,548,655,552,667,554,673,554,678,553,682,552,686,551,690,548,693,545,695,540,697,535,699,530,699,523,697,515,696,506,59,9,52,4,45,2,39,0,32,0,25,1,19,3,14,5,10,8,6,12,3,17,1,21,0,27,0,32,1,37,3,42,7,46haxe">
            <v:path arrowok="t"/>
            <v:fill focussize="0,0"/>
            <v:stroke on="f"/>
            <v:imagedata o:title=""/>
            <o:lock v:ext="edit"/>
          </v:shape>
          <v:shape id="_x0000_s1121" o:spid="_x0000_s1121" style="position:absolute;left:5465;top:1687;height:95;width:119;" fillcolor="#1F1A17" stroked="f" coordsize="715,568" path="m20,47l655,548,659,550,666,553,671,554,677,554,683,554,689,552,694,548,698,542,698,542,699,537,699,531,699,524,697,517,63,21,58,19,54,16,49,15,45,14,41,14,37,15,32,16,29,17,24,20,20,23,20,23,17,27,15,32,15,36,15,40,17,44,20,47xm646,561l11,59,10,58,7,55,5,52,3,48,1,44,0,40,0,36,0,32,1,28,4,20,9,14,9,14,15,8,23,4,28,2,33,0,40,0,46,0,52,1,59,3,65,6,72,10,72,10,709,506,711,512,713,516,714,521,715,527,714,537,712,547,712,547,709,555,703,560,697,564,690,567,680,568,668,567,656,565,646,561xe">
            <v:path arrowok="t"/>
            <v:fill focussize="0,0"/>
            <v:stroke on="f"/>
            <v:imagedata o:title=""/>
            <o:lock v:ext="edit"/>
          </v:shape>
          <v:shape id="_x0000_s1122" o:spid="_x0000_s1122" style="position:absolute;left:5433;top:1700;height:214;width:145;" stroked="f" coordsize="871,1286" path="m231,0hal192,38,157,76,125,115,96,153,72,192,50,231,33,270,20,309,9,347,2,387,0,427,1,467,6,507,14,547,27,588,43,628,64,669,88,710,117,751,150,792,187,833,228,874,273,915,322,956,375,998,432,1038,495,1079,562,1121,632,1162,707,1203,787,1245,871,1286,834,1262,799,1236,766,1212,736,1186,707,1160,679,1135,655,1110,631,1085,610,1059,590,1034,572,1009,556,984,542,960,530,935,520,911,511,887,505,862,500,839,497,815,496,793,497,770,499,748,503,726,509,704,517,683,527,663,539,642,551,622,567,603,583,584,602,567,622,548,640,535,660,520,680,508,702,495,724,484,749,472,774,461,800,451,231,0haxe">
            <v:path arrowok="t"/>
            <v:fill focussize="0,0"/>
            <v:stroke on="f"/>
            <v:imagedata o:title=""/>
            <o:lock v:ext="edit"/>
          </v:shape>
          <v:shape id="_x0000_s1123" o:spid="_x0000_s1123" style="position:absolute;left:5432;top:1698;height:217;width:147;" fillcolor="#1F1A17" stroked="f" coordsize="883,1299" path="m239,20l210,48,182,77,158,105,134,133,114,163,94,192,77,220,62,250,54,267,47,285,40,302,35,321,30,338,25,356,21,374,18,391,17,410,15,427,15,446,15,464,17,481,18,500,21,517,26,536,30,554,35,572,41,591,47,609,54,628,63,647,72,666,82,684,93,702,104,722,117,740,130,760,144,778,160,797,175,816,193,835,217,860,244,886,272,911,302,937,334,964,368,989,403,1015,439,1040,478,1066,519,1092,561,1118,605,1144,650,1169,698,1195,747,1222,798,1247,770,1226,744,1204,718,1183,694,1161,672,1139,650,1117,631,1096,613,1074,590,1044,570,1016,560,1000,551,986,544,972,537,957,530,943,523,929,518,914,513,900,509,886,505,872,502,858,500,844,498,830,497,816,497,803,497,790,498,776,499,763,501,750,503,736,507,724,510,711,515,698,520,686,525,674,532,662,539,649,546,638,554,626,562,615,572,604,582,593,592,583,602,572,614,562,626,552,626,552,636,544,646,536,646,536,658,528,669,520,669,520,697,503,727,486,759,472,794,458,239,20xm48,243l64,213,82,182,102,153,124,123,148,93,174,64,203,34,234,4,239,0,243,4,813,454,824,463,811,467,773,481,740,498,722,506,707,514,691,523,677,533,677,533,666,540,656,548,656,548,645,555,635,563,635,563,613,583,592,603,583,613,575,625,566,635,559,646,552,657,545,669,539,680,534,691,529,704,524,716,521,727,518,739,515,753,513,765,512,777,511,790,511,803,512,816,513,828,515,842,517,855,520,868,523,883,528,896,533,909,538,924,543,937,550,951,564,979,582,1008,602,1036,624,1065,648,1093,675,1121,704,1149,734,1178,768,1205,804,1234,842,1261,883,1289,877,1299,818,1271,761,1242,706,1213,654,1185,602,1157,554,1128,507,1100,463,1072,421,1043,380,1016,342,987,306,958,272,931,241,902,211,873,183,845,166,825,150,807,134,787,120,768,105,749,93,730,81,711,70,691,59,672,50,652,41,634,34,614,27,595,20,577,15,558,10,539,7,520,4,502,2,482,1,464,0,446,1,427,2,409,4,390,7,372,10,353,14,335,20,317,26,298,33,280,40,261,48,243xe">
            <v:path arrowok="t"/>
            <v:fill focussize="0,0"/>
            <v:stroke on="f"/>
            <v:imagedata o:title=""/>
            <o:lock v:ext="edit"/>
          </v:shape>
          <v:shape id="_x0000_s1124" o:spid="_x0000_s1124" style="position:absolute;left:5573;top:1772;height:10;width:10;" fillcolor="#E7B400" stroked="f" coordsize="61,61" path="m31,0hal36,1,42,3,47,6,51,10,55,14,59,19,60,25,61,31,60,37,59,42,55,48,51,53,47,56,42,59,36,61,31,61,25,61,19,59,13,56,9,53,5,48,3,42,1,37,0,31,1,25,3,19,5,14,9,10,13,6,19,3,25,1,31,0haxe">
            <v:path arrowok="t"/>
            <v:fill focussize="0,0"/>
            <v:stroke on="f"/>
            <v:imagedata o:title=""/>
            <o:lock v:ext="edit"/>
          </v:shape>
          <v:shape id="_x0000_s1125" o:spid="_x0000_s1125" style="position:absolute;left:5571;top:1770;height:14;width:14;" fillcolor="#1F1A17" stroked="f" coordsize="83,83" path="m42,0l50,1,57,3,64,7,71,12,76,19,80,26,82,34,83,42,82,50,80,59,76,65,71,71,64,76,57,80,50,82,42,83,33,82,25,80,18,76,12,71,7,65,3,59,1,50,0,42,1,34,3,26,7,19,12,12,18,7,25,3,33,1,42,0xm42,11l47,12,53,14,58,18,62,21,66,25,70,30,71,36,72,42,71,48,70,53,66,59,62,64,58,67,53,70,47,72,42,72,36,72,30,70,24,67,20,64,16,59,14,53,12,48,11,42,12,36,14,30,16,25,20,21,24,18,30,14,36,12,42,11xe">
            <v:path arrowok="t"/>
            <v:fill focussize="0,0"/>
            <v:stroke on="f"/>
            <v:imagedata o:title=""/>
            <o:lock v:ext="edit"/>
          </v:shape>
          <v:shape id="_x0000_s1126" o:spid="_x0000_s1126" style="position:absolute;left:5524;top:1728;height:227;width:350;" fillcolor="#1F1A17" stroked="f" coordsize="2100,1360" path="m982,404l1531,1254,1518,1263,969,412,982,404xm84,373l620,1353,608,1360,71,380,84,373xm446,1324l31,417,44,411,459,1318,446,1324xm14,448l333,1272,319,1277,0,453,14,448xm962,454l1402,1304,1388,1310,950,465,962,454xm943,536l1283,1332,1268,1338,931,546,943,536xm1587,0l2100,598,2088,607,1581,18,1587,0xm1576,20l1997,706,1983,713,1562,28,1576,20xm1613,475l1868,1070,1854,1076,1598,481,1613,475xm1597,488l1797,1116,1783,1121,1588,507,1733,1154,1719,1157,1572,502,1585,499,1583,492,1597,488xe">
            <v:path arrowok="t"/>
            <v:fill focussize="0,0"/>
            <v:stroke on="f"/>
            <v:imagedata o:title=""/>
            <o:lock v:ext="edit"/>
          </v:shape>
          <v:shape id="_x0000_s1127" o:spid="_x0000_s1127" style="position:absolute;left:5731;top:1732;height:66;width:107;" fillcolor="#E7B400" stroked="f" coordsize="643,393" path="m0,34hal550,355,609,393,618,393,626,393,633,391,638,388,640,386,641,383,642,380,643,377,642,369,640,358,586,322,493,266,403,210,317,158,238,108,171,68,115,34,77,11,58,0,0,34haxe">
            <v:path arrowok="t"/>
            <v:fill focussize="0,0"/>
            <v:stroke on="f"/>
            <v:imagedata o:title=""/>
            <o:lock v:ext="edit"/>
          </v:shape>
          <v:shape id="_x0000_s1128" o:spid="_x0000_s1128" style="position:absolute;left:5728;top:1731;height:68;width:111;" fillcolor="#1F1A17" stroked="f" coordsize="665,410" path="m30,43l569,358,569,358,626,395,633,395,640,395,644,394,648,391,650,389,650,385,650,380,649,372,597,339,597,339,594,337,594,337,594,337,568,320,541,304,517,288,492,273,466,258,442,242,416,227,392,212,334,176,279,142,229,111,184,84,144,60,112,41,87,26,73,17,30,43xm561,370l12,49,0,43,12,37,69,2,73,0,76,2,88,9,110,22,142,41,182,65,228,94,281,126,338,160,400,198,424,214,449,229,475,244,500,261,527,277,554,294,578,310,603,324,603,324,605,325,605,325,659,361,662,365,663,371,665,378,665,383,665,388,664,392,662,396,660,399,658,402,655,404,651,406,648,408,644,409,634,410,623,409,620,408,561,370,561,370xe">
            <v:path arrowok="t"/>
            <v:fill focussize="0,0"/>
            <v:stroke on="f"/>
            <v:imagedata o:title=""/>
            <o:lock v:ext="edit"/>
          </v:shape>
          <v:shape id="_x0000_s1129" o:spid="_x0000_s1129" style="position:absolute;left:5831;top:1791;height:8;width:7;" fillcolor="#E7B400" stroked="f" coordsize="44,44" path="m22,0hal27,1,31,2,34,4,38,7,40,10,42,14,44,19,44,23,44,27,42,31,40,35,38,38,34,41,31,43,27,44,22,44,17,44,13,43,9,41,6,38,4,35,2,31,0,27,0,23,0,19,2,14,4,10,6,7,9,4,13,2,17,1,22,0haxe">
            <v:path arrowok="t"/>
            <v:fill focussize="0,0"/>
            <v:stroke on="f"/>
            <v:imagedata o:title=""/>
            <o:lock v:ext="edit"/>
          </v:shape>
          <v:shape id="_x0000_s1130" o:spid="_x0000_s1130" style="position:absolute;left:5830;top:1790;height:10;width:10;" fillcolor="#1F1A17" stroked="f" coordsize="60,61" path="m31,0l36,1,42,3,47,5,52,9,55,13,58,18,60,25,60,31,60,37,58,43,55,48,52,52,47,56,42,58,36,60,31,61,24,60,18,58,13,56,8,52,5,48,2,43,0,37,0,31,0,25,2,18,5,13,8,9,13,5,18,3,24,1,31,0xm30,8l35,9,39,10,42,12,46,15,48,18,50,22,52,27,52,31,52,35,50,39,48,43,46,46,42,49,39,51,35,52,30,52,25,52,21,51,17,49,14,46,12,43,10,39,8,35,8,31,8,27,10,22,12,18,14,15,17,12,21,10,25,9,30,8xe">
            <v:path arrowok="t"/>
            <v:fill focussize="0,0"/>
            <v:stroke on="f"/>
            <v:imagedata o:title=""/>
            <o:lock v:ext="edit"/>
          </v:shape>
          <v:shape id="_x0000_s1131" o:spid="_x0000_s1131" style="position:absolute;left:5354;top:2039;height:248;width:610;" fillcolor="#DA251D" stroked="f" coordsize="3659,1488" path="m0,227hal37,257,75,285,114,314,152,342,192,369,233,396,274,422,316,448,359,474,403,499,448,523,493,547,538,571,585,594,632,617,680,638,752,672,825,706,898,742,972,780,1009,800,1046,820,1084,841,1121,863,1157,885,1194,908,1231,931,1268,956,1305,981,1342,1008,1378,1036,1414,1063,1449,1093,1485,1123,1520,1153,1555,1186,1589,1220,1623,1255,1656,1291,1689,1327,1722,1365,1754,1405,1785,1446,1816,1488,1839,1457,1861,1427,1885,1397,1908,1367,1933,1338,1959,1308,1985,1279,2012,1251,2039,1223,2068,1194,2097,1167,2127,1139,2157,1112,2189,1086,2222,1059,2256,1033,2290,1007,2326,980,2362,955,2400,930,2439,905,2479,880,2520,856,2562,831,2605,806,2650,782,2696,758,2743,735,2791,711,2842,688,2892,664,2945,641,2995,618,3045,595,3095,572,3143,547,3190,523,3237,497,3283,472,3328,445,3372,417,3415,390,3458,362,3499,333,3540,304,3581,274,3620,243,3659,213,3647,186,3645,188,3642,190,3620,190,3600,189,3580,187,3560,185,3540,182,3521,178,3502,174,3483,169,3446,158,3410,145,3374,132,3338,117,3304,102,3268,87,3231,72,3194,59,3156,46,3118,35,3098,30,3078,26,3057,22,3036,19,3019,18,3001,17,2984,17,2968,18,2951,20,2934,23,2917,26,2901,30,2868,41,2836,53,2804,66,2772,81,2708,112,2645,143,2613,156,2581,169,2565,174,2549,179,2532,183,2516,187,2478,194,2440,202,2422,205,2403,207,2385,210,2366,211,2349,211,2330,209,2313,205,2296,201,2278,195,2262,187,2253,182,2244,176,2236,171,2228,163,2207,146,2185,130,2163,113,2141,98,2117,84,2094,70,2070,58,2046,47,2020,37,1994,27,1969,19,1942,12,1916,7,1889,3,1861,1,1834,0,1821,0,1810,1,1798,1,1786,2,1759,5,1732,9,1707,14,1682,19,1657,26,1635,34,1612,44,1590,54,1568,64,1547,76,1526,89,1505,102,1484,116,1463,132,1442,147,1421,163,1404,175,1388,185,1371,194,1352,202,1334,209,1315,215,1296,219,1276,221,1257,223,1237,223,1218,222,1198,220,1179,217,1159,213,1141,206,1123,199,1097,188,1069,175,1041,159,1010,143,977,126,944,107,911,90,876,72,840,56,803,42,785,35,767,29,749,23,730,19,712,15,693,12,675,9,657,8,638,7,621,8,602,9,585,12,565,15,546,20,527,25,510,31,474,44,440,58,376,90,311,124,278,140,246,155,212,170,176,182,158,187,139,192,120,196,99,200,79,203,58,205,37,206,14,207,0,227haxe">
            <v:path arrowok="t"/>
            <v:fill focussize="0,0"/>
            <v:stroke on="f"/>
            <v:imagedata o:title=""/>
            <o:lock v:ext="edit"/>
          </v:shape>
          <v:shape id="_x0000_s1132" o:spid="_x0000_s1132" o:spt="75" type="#_x0000_t75" style="position:absolute;left:4677;top:3046;height:250;width:1965;" o:ole="t" filled="f" o:preferrelative="t" stroked="f" coordsize="21600,21600">
            <v:path/>
            <v:fill on="f" focussize="0,0"/>
            <v:stroke on="f"/>
            <v:imagedata r:id="rId2" o:title=""/>
            <o:lock v:ext="edit"/>
          </v:shape>
        </v:group>
        <o:OLEObject Type="Embed" ProgID="" ShapeID="_x0000_s1132" DrawAspect="Content" ObjectID="_1468075725" r:id="rId1">
          <o:LockedField>false</o:LockedField>
        </o:OLEObj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41DD8"/>
    <w:multiLevelType w:val="multilevel"/>
    <w:tmpl w:val="00B41DD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139039A"/>
    <w:multiLevelType w:val="multilevel"/>
    <w:tmpl w:val="3139039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hyphenationZone w:val="425"/>
  <w:displayHorizontalDrawingGridEvery w:val="1"/>
  <w:displayVerticalDrawingGridEvery w:val="1"/>
  <w:characterSpacingControl w:val="doNotCompress"/>
  <w:hdrShapeDefaults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5F"/>
    <w:rsid w:val="00006158"/>
    <w:rsid w:val="000106DD"/>
    <w:rsid w:val="00013113"/>
    <w:rsid w:val="00016EE4"/>
    <w:rsid w:val="000209E9"/>
    <w:rsid w:val="000223C2"/>
    <w:rsid w:val="00042A4B"/>
    <w:rsid w:val="00061E56"/>
    <w:rsid w:val="0006795E"/>
    <w:rsid w:val="00070313"/>
    <w:rsid w:val="00073688"/>
    <w:rsid w:val="00084283"/>
    <w:rsid w:val="00085E41"/>
    <w:rsid w:val="00086477"/>
    <w:rsid w:val="0009028A"/>
    <w:rsid w:val="00093458"/>
    <w:rsid w:val="000A0473"/>
    <w:rsid w:val="000B10EB"/>
    <w:rsid w:val="000B137F"/>
    <w:rsid w:val="000B6359"/>
    <w:rsid w:val="000B6951"/>
    <w:rsid w:val="000D5ED7"/>
    <w:rsid w:val="000D6673"/>
    <w:rsid w:val="000E309B"/>
    <w:rsid w:val="000E5CE0"/>
    <w:rsid w:val="000F0567"/>
    <w:rsid w:val="000F3AB1"/>
    <w:rsid w:val="001065A5"/>
    <w:rsid w:val="001113E5"/>
    <w:rsid w:val="00112B9A"/>
    <w:rsid w:val="00112CCD"/>
    <w:rsid w:val="00121A61"/>
    <w:rsid w:val="001239BC"/>
    <w:rsid w:val="00131905"/>
    <w:rsid w:val="00133BF4"/>
    <w:rsid w:val="00137D20"/>
    <w:rsid w:val="00142B5A"/>
    <w:rsid w:val="00146A9A"/>
    <w:rsid w:val="00146D46"/>
    <w:rsid w:val="0015185E"/>
    <w:rsid w:val="00153DA5"/>
    <w:rsid w:val="001704CC"/>
    <w:rsid w:val="001716B3"/>
    <w:rsid w:val="00171E4E"/>
    <w:rsid w:val="00173BC6"/>
    <w:rsid w:val="001768AF"/>
    <w:rsid w:val="0018095D"/>
    <w:rsid w:val="00180F2A"/>
    <w:rsid w:val="00181F0D"/>
    <w:rsid w:val="00183154"/>
    <w:rsid w:val="00183ACB"/>
    <w:rsid w:val="00185923"/>
    <w:rsid w:val="001946D9"/>
    <w:rsid w:val="00195846"/>
    <w:rsid w:val="001A3ADB"/>
    <w:rsid w:val="001A45D5"/>
    <w:rsid w:val="001B0709"/>
    <w:rsid w:val="001B2440"/>
    <w:rsid w:val="001D32A1"/>
    <w:rsid w:val="001D46E5"/>
    <w:rsid w:val="001E4F39"/>
    <w:rsid w:val="001F3CDA"/>
    <w:rsid w:val="00203F0E"/>
    <w:rsid w:val="00210AE5"/>
    <w:rsid w:val="00210DD8"/>
    <w:rsid w:val="00211308"/>
    <w:rsid w:val="002119DD"/>
    <w:rsid w:val="002209FD"/>
    <w:rsid w:val="00222DBB"/>
    <w:rsid w:val="002255CC"/>
    <w:rsid w:val="002303CF"/>
    <w:rsid w:val="00231354"/>
    <w:rsid w:val="0023396F"/>
    <w:rsid w:val="002415CF"/>
    <w:rsid w:val="00242C0F"/>
    <w:rsid w:val="00252C67"/>
    <w:rsid w:val="00253690"/>
    <w:rsid w:val="002610AE"/>
    <w:rsid w:val="00261982"/>
    <w:rsid w:val="00261EA9"/>
    <w:rsid w:val="00270128"/>
    <w:rsid w:val="00271A93"/>
    <w:rsid w:val="00271AD9"/>
    <w:rsid w:val="00274B0F"/>
    <w:rsid w:val="002805C7"/>
    <w:rsid w:val="00281F4E"/>
    <w:rsid w:val="00286725"/>
    <w:rsid w:val="00294B41"/>
    <w:rsid w:val="002A1D88"/>
    <w:rsid w:val="002A5053"/>
    <w:rsid w:val="002B1708"/>
    <w:rsid w:val="002B24DD"/>
    <w:rsid w:val="002B7FBE"/>
    <w:rsid w:val="002C1F0F"/>
    <w:rsid w:val="002D028E"/>
    <w:rsid w:val="002D7A76"/>
    <w:rsid w:val="002E2BD1"/>
    <w:rsid w:val="002E3DA4"/>
    <w:rsid w:val="002E46E5"/>
    <w:rsid w:val="002F0EA6"/>
    <w:rsid w:val="002F34B7"/>
    <w:rsid w:val="002F4656"/>
    <w:rsid w:val="002F52AA"/>
    <w:rsid w:val="00300D60"/>
    <w:rsid w:val="00303620"/>
    <w:rsid w:val="00303B68"/>
    <w:rsid w:val="003072E3"/>
    <w:rsid w:val="00313678"/>
    <w:rsid w:val="00314AFB"/>
    <w:rsid w:val="0033522D"/>
    <w:rsid w:val="00345596"/>
    <w:rsid w:val="00351E82"/>
    <w:rsid w:val="00353881"/>
    <w:rsid w:val="003609DC"/>
    <w:rsid w:val="00360E5F"/>
    <w:rsid w:val="00361892"/>
    <w:rsid w:val="00366114"/>
    <w:rsid w:val="003664AC"/>
    <w:rsid w:val="00367C96"/>
    <w:rsid w:val="003721C1"/>
    <w:rsid w:val="0037354E"/>
    <w:rsid w:val="00376686"/>
    <w:rsid w:val="00380DCF"/>
    <w:rsid w:val="003908CD"/>
    <w:rsid w:val="00390DC3"/>
    <w:rsid w:val="003C04F3"/>
    <w:rsid w:val="003D2B6B"/>
    <w:rsid w:val="003D69F3"/>
    <w:rsid w:val="003E6DA3"/>
    <w:rsid w:val="003F02D3"/>
    <w:rsid w:val="003F2150"/>
    <w:rsid w:val="00400E4A"/>
    <w:rsid w:val="00400FDB"/>
    <w:rsid w:val="004034AB"/>
    <w:rsid w:val="00407224"/>
    <w:rsid w:val="00410DE2"/>
    <w:rsid w:val="00412F5E"/>
    <w:rsid w:val="00425089"/>
    <w:rsid w:val="00437023"/>
    <w:rsid w:val="004447E0"/>
    <w:rsid w:val="0046002E"/>
    <w:rsid w:val="004714E2"/>
    <w:rsid w:val="004822CC"/>
    <w:rsid w:val="00483949"/>
    <w:rsid w:val="00483997"/>
    <w:rsid w:val="00486805"/>
    <w:rsid w:val="00487E08"/>
    <w:rsid w:val="00490228"/>
    <w:rsid w:val="004969D6"/>
    <w:rsid w:val="004A3536"/>
    <w:rsid w:val="004B09ED"/>
    <w:rsid w:val="004B0DED"/>
    <w:rsid w:val="004B3C12"/>
    <w:rsid w:val="004B7FB0"/>
    <w:rsid w:val="004C1F16"/>
    <w:rsid w:val="004C5F7A"/>
    <w:rsid w:val="004D0A69"/>
    <w:rsid w:val="004D50B3"/>
    <w:rsid w:val="004D5BAF"/>
    <w:rsid w:val="004F5396"/>
    <w:rsid w:val="00504C96"/>
    <w:rsid w:val="005129EC"/>
    <w:rsid w:val="00531263"/>
    <w:rsid w:val="00534F54"/>
    <w:rsid w:val="00543C69"/>
    <w:rsid w:val="005460EC"/>
    <w:rsid w:val="005468F2"/>
    <w:rsid w:val="00554D80"/>
    <w:rsid w:val="005623FD"/>
    <w:rsid w:val="00567709"/>
    <w:rsid w:val="005863E0"/>
    <w:rsid w:val="00587B73"/>
    <w:rsid w:val="00592095"/>
    <w:rsid w:val="005A01D4"/>
    <w:rsid w:val="005A70CC"/>
    <w:rsid w:val="005C5FF6"/>
    <w:rsid w:val="005C66BE"/>
    <w:rsid w:val="005D16B1"/>
    <w:rsid w:val="005D2FBA"/>
    <w:rsid w:val="005D6A31"/>
    <w:rsid w:val="005D6DCC"/>
    <w:rsid w:val="005E1A5E"/>
    <w:rsid w:val="005E5397"/>
    <w:rsid w:val="005F1884"/>
    <w:rsid w:val="005F3406"/>
    <w:rsid w:val="005F411F"/>
    <w:rsid w:val="00600A4F"/>
    <w:rsid w:val="00604895"/>
    <w:rsid w:val="00612A81"/>
    <w:rsid w:val="0062683C"/>
    <w:rsid w:val="00630233"/>
    <w:rsid w:val="006328DE"/>
    <w:rsid w:val="00636942"/>
    <w:rsid w:val="0064013F"/>
    <w:rsid w:val="00641411"/>
    <w:rsid w:val="006449E7"/>
    <w:rsid w:val="006527DA"/>
    <w:rsid w:val="00661A10"/>
    <w:rsid w:val="00662F83"/>
    <w:rsid w:val="00665892"/>
    <w:rsid w:val="00666421"/>
    <w:rsid w:val="00671160"/>
    <w:rsid w:val="006717EF"/>
    <w:rsid w:val="00676838"/>
    <w:rsid w:val="00682E17"/>
    <w:rsid w:val="00683D84"/>
    <w:rsid w:val="00692B3C"/>
    <w:rsid w:val="006A0867"/>
    <w:rsid w:val="006A1B94"/>
    <w:rsid w:val="006B10EE"/>
    <w:rsid w:val="006B2B1C"/>
    <w:rsid w:val="006B53D5"/>
    <w:rsid w:val="006B572F"/>
    <w:rsid w:val="006C3587"/>
    <w:rsid w:val="006D69F8"/>
    <w:rsid w:val="006F05EC"/>
    <w:rsid w:val="006F0E73"/>
    <w:rsid w:val="006F57B6"/>
    <w:rsid w:val="00701FAA"/>
    <w:rsid w:val="00702395"/>
    <w:rsid w:val="00710309"/>
    <w:rsid w:val="007131F3"/>
    <w:rsid w:val="007171A9"/>
    <w:rsid w:val="00724463"/>
    <w:rsid w:val="00726528"/>
    <w:rsid w:val="00726DEA"/>
    <w:rsid w:val="007669D6"/>
    <w:rsid w:val="00784FAC"/>
    <w:rsid w:val="00787982"/>
    <w:rsid w:val="00797E16"/>
    <w:rsid w:val="007B50A6"/>
    <w:rsid w:val="007D3E6A"/>
    <w:rsid w:val="007D4FFA"/>
    <w:rsid w:val="007E2C7E"/>
    <w:rsid w:val="007E5FBF"/>
    <w:rsid w:val="007E7C6E"/>
    <w:rsid w:val="007F1070"/>
    <w:rsid w:val="007F6BF6"/>
    <w:rsid w:val="0080279A"/>
    <w:rsid w:val="008060A1"/>
    <w:rsid w:val="00811DBD"/>
    <w:rsid w:val="00813223"/>
    <w:rsid w:val="00813B3D"/>
    <w:rsid w:val="008150C5"/>
    <w:rsid w:val="00817CC6"/>
    <w:rsid w:val="008268C9"/>
    <w:rsid w:val="008326F3"/>
    <w:rsid w:val="0084001A"/>
    <w:rsid w:val="00841A09"/>
    <w:rsid w:val="00851EB2"/>
    <w:rsid w:val="00862C8B"/>
    <w:rsid w:val="0086720C"/>
    <w:rsid w:val="00872D84"/>
    <w:rsid w:val="00873E2E"/>
    <w:rsid w:val="008744D5"/>
    <w:rsid w:val="00875D4A"/>
    <w:rsid w:val="00892C0A"/>
    <w:rsid w:val="008942B9"/>
    <w:rsid w:val="008A3319"/>
    <w:rsid w:val="008A6877"/>
    <w:rsid w:val="008B0B09"/>
    <w:rsid w:val="008B4BDC"/>
    <w:rsid w:val="008C3FFD"/>
    <w:rsid w:val="008F0167"/>
    <w:rsid w:val="008F1089"/>
    <w:rsid w:val="008F54C9"/>
    <w:rsid w:val="008F54FA"/>
    <w:rsid w:val="009014CF"/>
    <w:rsid w:val="009142E8"/>
    <w:rsid w:val="00917572"/>
    <w:rsid w:val="00927644"/>
    <w:rsid w:val="00937AA7"/>
    <w:rsid w:val="00941C2C"/>
    <w:rsid w:val="00941CB3"/>
    <w:rsid w:val="009511BE"/>
    <w:rsid w:val="009521A3"/>
    <w:rsid w:val="00953E04"/>
    <w:rsid w:val="00956C32"/>
    <w:rsid w:val="009571D2"/>
    <w:rsid w:val="00957FE1"/>
    <w:rsid w:val="00966F97"/>
    <w:rsid w:val="00974FC9"/>
    <w:rsid w:val="00981A56"/>
    <w:rsid w:val="00986E73"/>
    <w:rsid w:val="00987C56"/>
    <w:rsid w:val="00990BA8"/>
    <w:rsid w:val="00990CB6"/>
    <w:rsid w:val="009953FA"/>
    <w:rsid w:val="009955B2"/>
    <w:rsid w:val="009A0CEE"/>
    <w:rsid w:val="009C4E91"/>
    <w:rsid w:val="009C57D7"/>
    <w:rsid w:val="009D1CAA"/>
    <w:rsid w:val="009D29F2"/>
    <w:rsid w:val="009D49C2"/>
    <w:rsid w:val="009E08BC"/>
    <w:rsid w:val="009E2E1D"/>
    <w:rsid w:val="009F18A5"/>
    <w:rsid w:val="00A054B2"/>
    <w:rsid w:val="00A10D0C"/>
    <w:rsid w:val="00A10E12"/>
    <w:rsid w:val="00A13FD0"/>
    <w:rsid w:val="00A2007E"/>
    <w:rsid w:val="00A238CB"/>
    <w:rsid w:val="00A31E56"/>
    <w:rsid w:val="00A323CA"/>
    <w:rsid w:val="00A36F2C"/>
    <w:rsid w:val="00A430AC"/>
    <w:rsid w:val="00A44E58"/>
    <w:rsid w:val="00A47BD0"/>
    <w:rsid w:val="00A52B30"/>
    <w:rsid w:val="00A5425C"/>
    <w:rsid w:val="00A60743"/>
    <w:rsid w:val="00A624FE"/>
    <w:rsid w:val="00A722AA"/>
    <w:rsid w:val="00A73E99"/>
    <w:rsid w:val="00A75DCC"/>
    <w:rsid w:val="00A76337"/>
    <w:rsid w:val="00A77F0C"/>
    <w:rsid w:val="00A850A3"/>
    <w:rsid w:val="00A85B70"/>
    <w:rsid w:val="00A90FF4"/>
    <w:rsid w:val="00A924AD"/>
    <w:rsid w:val="00A96510"/>
    <w:rsid w:val="00AA00F8"/>
    <w:rsid w:val="00AA39B0"/>
    <w:rsid w:val="00AA5AFD"/>
    <w:rsid w:val="00AB103C"/>
    <w:rsid w:val="00AB26BA"/>
    <w:rsid w:val="00AB6CC4"/>
    <w:rsid w:val="00AB7723"/>
    <w:rsid w:val="00AC1506"/>
    <w:rsid w:val="00AC70C5"/>
    <w:rsid w:val="00AC7453"/>
    <w:rsid w:val="00AD15F3"/>
    <w:rsid w:val="00AD1E5B"/>
    <w:rsid w:val="00AE733D"/>
    <w:rsid w:val="00AF1CB6"/>
    <w:rsid w:val="00AF66AA"/>
    <w:rsid w:val="00B05401"/>
    <w:rsid w:val="00B10CF9"/>
    <w:rsid w:val="00B10D4A"/>
    <w:rsid w:val="00B12D51"/>
    <w:rsid w:val="00B1673B"/>
    <w:rsid w:val="00B17F7B"/>
    <w:rsid w:val="00B21966"/>
    <w:rsid w:val="00B24DBA"/>
    <w:rsid w:val="00B34CFA"/>
    <w:rsid w:val="00B42D34"/>
    <w:rsid w:val="00B433DA"/>
    <w:rsid w:val="00B52393"/>
    <w:rsid w:val="00B53CF1"/>
    <w:rsid w:val="00B61326"/>
    <w:rsid w:val="00B6387D"/>
    <w:rsid w:val="00B721A3"/>
    <w:rsid w:val="00B72A31"/>
    <w:rsid w:val="00B828B4"/>
    <w:rsid w:val="00B84A5F"/>
    <w:rsid w:val="00B865EA"/>
    <w:rsid w:val="00B865EB"/>
    <w:rsid w:val="00B907AD"/>
    <w:rsid w:val="00B95DDD"/>
    <w:rsid w:val="00BA2EEF"/>
    <w:rsid w:val="00BA68F6"/>
    <w:rsid w:val="00BB0E1E"/>
    <w:rsid w:val="00BB1864"/>
    <w:rsid w:val="00BB3F32"/>
    <w:rsid w:val="00BB5879"/>
    <w:rsid w:val="00BC094E"/>
    <w:rsid w:val="00BC2B7D"/>
    <w:rsid w:val="00BC7293"/>
    <w:rsid w:val="00BD26EA"/>
    <w:rsid w:val="00BD7BA8"/>
    <w:rsid w:val="00BF18E4"/>
    <w:rsid w:val="00C043F8"/>
    <w:rsid w:val="00C26FEC"/>
    <w:rsid w:val="00C40506"/>
    <w:rsid w:val="00C4289A"/>
    <w:rsid w:val="00C51B3C"/>
    <w:rsid w:val="00C56D37"/>
    <w:rsid w:val="00C62A09"/>
    <w:rsid w:val="00C6463B"/>
    <w:rsid w:val="00C7773B"/>
    <w:rsid w:val="00C83EFD"/>
    <w:rsid w:val="00C91D2F"/>
    <w:rsid w:val="00C91DD3"/>
    <w:rsid w:val="00C920AF"/>
    <w:rsid w:val="00C92BB0"/>
    <w:rsid w:val="00C94443"/>
    <w:rsid w:val="00C948B6"/>
    <w:rsid w:val="00CA1A8D"/>
    <w:rsid w:val="00CA3D97"/>
    <w:rsid w:val="00CB5225"/>
    <w:rsid w:val="00CB54DA"/>
    <w:rsid w:val="00CB7624"/>
    <w:rsid w:val="00CD2AAF"/>
    <w:rsid w:val="00CE07A0"/>
    <w:rsid w:val="00CE3179"/>
    <w:rsid w:val="00CE678A"/>
    <w:rsid w:val="00CF0E89"/>
    <w:rsid w:val="00CF5398"/>
    <w:rsid w:val="00D029FA"/>
    <w:rsid w:val="00D05907"/>
    <w:rsid w:val="00D07C49"/>
    <w:rsid w:val="00D07F00"/>
    <w:rsid w:val="00D1251E"/>
    <w:rsid w:val="00D1577E"/>
    <w:rsid w:val="00D22E56"/>
    <w:rsid w:val="00D23B34"/>
    <w:rsid w:val="00D27784"/>
    <w:rsid w:val="00D27F2B"/>
    <w:rsid w:val="00D35B96"/>
    <w:rsid w:val="00D41D11"/>
    <w:rsid w:val="00D44857"/>
    <w:rsid w:val="00D56F34"/>
    <w:rsid w:val="00D62713"/>
    <w:rsid w:val="00D72EC7"/>
    <w:rsid w:val="00D7343B"/>
    <w:rsid w:val="00D8102B"/>
    <w:rsid w:val="00D81083"/>
    <w:rsid w:val="00D856BB"/>
    <w:rsid w:val="00D919A6"/>
    <w:rsid w:val="00D9571E"/>
    <w:rsid w:val="00D97D40"/>
    <w:rsid w:val="00DA01A7"/>
    <w:rsid w:val="00DA0201"/>
    <w:rsid w:val="00DA6525"/>
    <w:rsid w:val="00DB1A70"/>
    <w:rsid w:val="00DB2BEA"/>
    <w:rsid w:val="00DC162F"/>
    <w:rsid w:val="00DD019A"/>
    <w:rsid w:val="00DE2F45"/>
    <w:rsid w:val="00DE7342"/>
    <w:rsid w:val="00DF10AE"/>
    <w:rsid w:val="00DF1D53"/>
    <w:rsid w:val="00E0024F"/>
    <w:rsid w:val="00E0177E"/>
    <w:rsid w:val="00E0332E"/>
    <w:rsid w:val="00E11C25"/>
    <w:rsid w:val="00E12656"/>
    <w:rsid w:val="00E169DF"/>
    <w:rsid w:val="00E16D52"/>
    <w:rsid w:val="00E20168"/>
    <w:rsid w:val="00E26515"/>
    <w:rsid w:val="00E33391"/>
    <w:rsid w:val="00E4016B"/>
    <w:rsid w:val="00E4713A"/>
    <w:rsid w:val="00E5275E"/>
    <w:rsid w:val="00E616F7"/>
    <w:rsid w:val="00E6203B"/>
    <w:rsid w:val="00E625A0"/>
    <w:rsid w:val="00E752A0"/>
    <w:rsid w:val="00E820B1"/>
    <w:rsid w:val="00E85318"/>
    <w:rsid w:val="00E87D56"/>
    <w:rsid w:val="00E92350"/>
    <w:rsid w:val="00E93092"/>
    <w:rsid w:val="00EB329F"/>
    <w:rsid w:val="00EB3A58"/>
    <w:rsid w:val="00EC59A8"/>
    <w:rsid w:val="00EC5C5A"/>
    <w:rsid w:val="00ED5EA9"/>
    <w:rsid w:val="00ED7778"/>
    <w:rsid w:val="00EE53BB"/>
    <w:rsid w:val="00EE5C01"/>
    <w:rsid w:val="00EE6067"/>
    <w:rsid w:val="00EF03BB"/>
    <w:rsid w:val="00EF43FE"/>
    <w:rsid w:val="00EF46FB"/>
    <w:rsid w:val="00EF5F18"/>
    <w:rsid w:val="00F01229"/>
    <w:rsid w:val="00F064AE"/>
    <w:rsid w:val="00F07694"/>
    <w:rsid w:val="00F103CE"/>
    <w:rsid w:val="00F1282D"/>
    <w:rsid w:val="00F14413"/>
    <w:rsid w:val="00F14FA9"/>
    <w:rsid w:val="00F2122A"/>
    <w:rsid w:val="00F21FD1"/>
    <w:rsid w:val="00F2226A"/>
    <w:rsid w:val="00F237EE"/>
    <w:rsid w:val="00F36557"/>
    <w:rsid w:val="00F43EE7"/>
    <w:rsid w:val="00F54861"/>
    <w:rsid w:val="00F549C4"/>
    <w:rsid w:val="00F60986"/>
    <w:rsid w:val="00F63324"/>
    <w:rsid w:val="00F757B6"/>
    <w:rsid w:val="00F764DB"/>
    <w:rsid w:val="00F85281"/>
    <w:rsid w:val="00F85F44"/>
    <w:rsid w:val="00F92E82"/>
    <w:rsid w:val="00F933DB"/>
    <w:rsid w:val="00F95A7E"/>
    <w:rsid w:val="00FA020D"/>
    <w:rsid w:val="00FA13ED"/>
    <w:rsid w:val="00FA150C"/>
    <w:rsid w:val="00FA1ACC"/>
    <w:rsid w:val="00FA700A"/>
    <w:rsid w:val="00FB28D2"/>
    <w:rsid w:val="00FB7E6D"/>
    <w:rsid w:val="00FC08DA"/>
    <w:rsid w:val="00FC3E66"/>
    <w:rsid w:val="00FD0097"/>
    <w:rsid w:val="00FE2115"/>
    <w:rsid w:val="00FF1104"/>
    <w:rsid w:val="00FF2B74"/>
    <w:rsid w:val="00FF79CC"/>
    <w:rsid w:val="04437CFE"/>
    <w:rsid w:val="07435C30"/>
    <w:rsid w:val="11933D0A"/>
    <w:rsid w:val="1BB003F9"/>
    <w:rsid w:val="21D81FA8"/>
    <w:rsid w:val="56F775F8"/>
    <w:rsid w:val="7ED364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f" stroke="f">
      <v:fill on="f" focussize="0,0"/>
      <v:stroke on="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/>
      <w:sz w:val="22"/>
      <w:szCs w:val="22"/>
      <w:lang w:val="sr-Latn-CS" w:eastAsia="sr-Latn-CS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outlineLvl w:val="0"/>
    </w:pPr>
    <w:rPr>
      <w:rFonts w:ascii="Tahoma" w:hAnsi="Tahoma"/>
      <w:b/>
      <w:bCs/>
      <w:lang w:val="sr-Cyrl-CS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5"/>
    <w:basedOn w:val="1"/>
    <w:next w:val="1"/>
    <w:link w:val="17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8"/>
    <w:uiPriority w:val="0"/>
    <w:pPr>
      <w:spacing w:after="120"/>
    </w:pPr>
  </w:style>
  <w:style w:type="paragraph" w:styleId="9">
    <w:name w:val="Body Text Indent 2"/>
    <w:basedOn w:val="1"/>
    <w:link w:val="19"/>
    <w:uiPriority w:val="0"/>
    <w:pPr>
      <w:ind w:firstLine="720"/>
    </w:pPr>
    <w:rPr>
      <w:rFonts w:ascii="Times New Roman" w:hAnsi="Times New Roman"/>
      <w:sz w:val="24"/>
      <w:szCs w:val="24"/>
      <w:lang w:val="sr-Cyrl-CS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</w:pPr>
  </w:style>
  <w:style w:type="character" w:styleId="12">
    <w:name w:val="Hyperlink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14">
    <w:name w:val="Strong"/>
    <w:qFormat/>
    <w:uiPriority w:val="22"/>
    <w:rPr>
      <w:b/>
      <w:bCs/>
    </w:rPr>
  </w:style>
  <w:style w:type="table" w:styleId="15">
    <w:name w:val="Table Grid"/>
    <w:basedOn w:val="6"/>
    <w:uiPriority w:val="0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Heading 1 Char"/>
    <w:link w:val="2"/>
    <w:uiPriority w:val="0"/>
    <w:rPr>
      <w:rFonts w:ascii="Tahoma" w:hAnsi="Tahoma" w:cs="Tahoma"/>
      <w:b/>
      <w:bCs/>
      <w:sz w:val="22"/>
      <w:szCs w:val="22"/>
      <w:lang w:val="sr-Cyrl-CS" w:eastAsia="sr-Latn-CS"/>
    </w:rPr>
  </w:style>
  <w:style w:type="character" w:customStyle="1" w:styleId="17">
    <w:name w:val="Heading 5 Char"/>
    <w:link w:val="4"/>
    <w:uiPriority w:val="0"/>
    <w:rPr>
      <w:rFonts w:ascii="Arial" w:hAnsi="Arial"/>
      <w:b/>
      <w:bCs/>
      <w:i/>
      <w:iCs/>
      <w:sz w:val="26"/>
      <w:szCs w:val="26"/>
      <w:lang w:val="sr-Latn-CS" w:eastAsia="sr-Latn-CS"/>
    </w:rPr>
  </w:style>
  <w:style w:type="character" w:customStyle="1" w:styleId="18">
    <w:name w:val="Body Text Char"/>
    <w:link w:val="8"/>
    <w:uiPriority w:val="0"/>
    <w:rPr>
      <w:rFonts w:ascii="Arial" w:hAnsi="Arial"/>
      <w:sz w:val="22"/>
      <w:szCs w:val="22"/>
      <w:lang w:val="sr-Latn-CS" w:eastAsia="sr-Latn-CS"/>
    </w:rPr>
  </w:style>
  <w:style w:type="character" w:customStyle="1" w:styleId="19">
    <w:name w:val="Body Text Indent 2 Char"/>
    <w:link w:val="9"/>
    <w:uiPriority w:val="0"/>
    <w:rPr>
      <w:sz w:val="24"/>
      <w:szCs w:val="24"/>
      <w:lang w:val="sr-Cyrl-CS"/>
    </w:rPr>
  </w:style>
  <w:style w:type="paragraph" w:customStyle="1" w:styleId="20">
    <w:name w:val="Char Char Char Char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Default"/>
    <w:uiPriority w:val="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 w:bidi="ar-SA"/>
    </w:rPr>
  </w:style>
  <w:style w:type="character" w:customStyle="1" w:styleId="22">
    <w:name w:val="st"/>
    <w:uiPriority w:val="0"/>
  </w:style>
  <w:style w:type="paragraph" w:styleId="2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ja.muratovic\Desktop\fEST%20PRIJE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fEST PRIJEM</Template>
  <Company>Grad Beograd</Company>
  <Pages>1</Pages>
  <Words>296</Words>
  <Characters>1689</Characters>
  <Lines>14</Lines>
  <Paragraphs>3</Paragraphs>
  <TotalTime>25</TotalTime>
  <ScaleCrop>false</ScaleCrop>
  <LinksUpToDate>false</LinksUpToDate>
  <CharactersWithSpaces>1982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2019-05-07T09:01:00Z</dcterms:created>
  <dc:creator>mija.muratovic</dc:creator>
  <cp:lastModifiedBy>RACUNAR1</cp:lastModifiedBy>
  <cp:lastPrinted>2025-03-24T11:10:56Z</cp:lastPrinted>
  <dcterms:modified xsi:type="dcterms:W3CDTF">2025-03-25T15:01:02Z</dcterms:modified>
  <dc:title>Memorandum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4A55C531FF6C44AD9CE7D8CD0EE224A5_13</vt:lpwstr>
  </property>
</Properties>
</file>